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848"/>
        <w:gridCol w:w="5103"/>
        <w:gridCol w:w="1701"/>
        <w:gridCol w:w="1160"/>
        <w:gridCol w:w="580"/>
        <w:gridCol w:w="670"/>
      </w:tblGrid>
      <w:tr w:rsidR="002321D1" w:rsidRPr="004E5653" w14:paraId="759155CB" w14:textId="77777777" w:rsidTr="008C01B6">
        <w:trPr>
          <w:cantSplit/>
          <w:trHeight w:val="416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3B1B6F4A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rStyle w:val="TableItemChar"/>
                <w:b/>
                <w:color w:val="FFFFFF" w:themeColor="background1"/>
                <w:lang w:val="en-AU"/>
              </w:rPr>
              <w:t>Request Title:</w:t>
            </w:r>
          </w:p>
        </w:tc>
        <w:sdt>
          <w:sdtPr>
            <w:rPr>
              <w:rStyle w:val="TableItemChar"/>
              <w:lang w:val="en-AU"/>
            </w:rPr>
            <w:id w:val="639997332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8505" w:type="dxa"/>
                <w:gridSpan w:val="4"/>
              </w:tcPr>
              <w:p w14:paraId="2689466C" w14:textId="74309F07" w:rsidR="00896401" w:rsidRPr="00424740" w:rsidRDefault="00BB20CE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BB20CE">
                  <w:rPr>
                    <w:rStyle w:val="TableItemChar"/>
                    <w:lang w:val="en-AU"/>
                  </w:rPr>
                  <w:t xml:space="preserve">Provision of Consultancy Services to undertake a Need Assessment for the After Hours, Multicultural Access and Homelessness </w:t>
                </w:r>
                <w:r w:rsidR="00DE6C21">
                  <w:rPr>
                    <w:rStyle w:val="TableItemChar"/>
                    <w:lang w:val="en-AU"/>
                  </w:rPr>
                  <w:t xml:space="preserve">Support </w:t>
                </w:r>
                <w:r w:rsidRPr="00BB20CE">
                  <w:rPr>
                    <w:rStyle w:val="TableItemChar"/>
                    <w:lang w:val="en-AU"/>
                  </w:rPr>
                  <w:t>Programs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7B5F5D38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Request Number:</w:t>
            </w:r>
          </w:p>
        </w:tc>
        <w:sdt>
          <w:sdtPr>
            <w:rPr>
              <w:rStyle w:val="TableItemChar"/>
              <w:lang w:val="en-AU"/>
            </w:rPr>
            <w:id w:val="-371158103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1160" w:type="dxa"/>
              </w:tcPr>
              <w:p w14:paraId="14883232" w14:textId="6C3F0734" w:rsidR="00896401" w:rsidRPr="00424740" w:rsidRDefault="00BB20CE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RFT2023-</w:t>
                </w:r>
                <w:r w:rsidR="00A16765">
                  <w:rPr>
                    <w:rStyle w:val="TableItemChar"/>
                    <w:lang w:val="en-AU"/>
                  </w:rPr>
                  <w:t>10</w:t>
                </w:r>
              </w:p>
            </w:tc>
          </w:sdtContent>
        </w:sdt>
        <w:tc>
          <w:tcPr>
            <w:tcW w:w="580" w:type="dxa"/>
            <w:shd w:val="clear" w:color="auto" w:fill="545759"/>
            <w:vAlign w:val="center"/>
          </w:tcPr>
          <w:p w14:paraId="47FA5D96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6AE530E3" w14:textId="77F5C905" w:rsidR="00896401" w:rsidRPr="001766BC" w:rsidRDefault="00DE6C21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40A2E598BCA44B55BA961C8A7A8629FE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1D4C05" w:rsidRPr="005450D4">
                  <w:rPr>
                    <w:rStyle w:val="TableItemChar"/>
                    <w:color w:val="808080"/>
                  </w:rPr>
                  <w:t>[</w:t>
                </w:r>
                <w:r w:rsidR="001D4C05">
                  <w:rPr>
                    <w:rStyle w:val="TableItemChar"/>
                    <w:color w:val="808080"/>
                  </w:rPr>
                  <w:t>Rev</w:t>
                </w:r>
                <w:r w:rsidR="001D4C05" w:rsidRPr="005450D4">
                  <w:rPr>
                    <w:rStyle w:val="TableItemChar"/>
                    <w:color w:val="808080"/>
                  </w:rPr>
                  <w:t>]</w:t>
                </w:r>
              </w:sdtContent>
            </w:sdt>
          </w:p>
        </w:tc>
      </w:tr>
      <w:tr w:rsidR="00874472" w:rsidRPr="004E5653" w14:paraId="434BC52C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63954B26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sdt>
          <w:sdtPr>
            <w:rPr>
              <w:lang w:val="en-AU"/>
            </w:rPr>
            <w:id w:val="907730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4"/>
              </w:tcPr>
              <w:p w14:paraId="7170DB20" w14:textId="10281597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1193512A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sdt>
          <w:sdtPr>
            <w:rPr>
              <w:lang w:val="en-AU"/>
            </w:rPr>
            <w:id w:val="1692882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3"/>
              </w:tcPr>
              <w:p w14:paraId="5B9D7985" w14:textId="3D65F5A1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472" w:rsidRPr="00485BF0" w14:paraId="76A0243D" w14:textId="77777777" w:rsidTr="00405950">
        <w:trPr>
          <w:cantSplit/>
          <w:tblHeader/>
        </w:trPr>
        <w:tc>
          <w:tcPr>
            <w:tcW w:w="456" w:type="dxa"/>
            <w:shd w:val="clear" w:color="auto" w:fill="545759"/>
          </w:tcPr>
          <w:p w14:paraId="4CD80B5D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1738DB95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7B4CB31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848" w:type="dxa"/>
            <w:shd w:val="clear" w:color="auto" w:fill="545759"/>
          </w:tcPr>
          <w:p w14:paraId="487ED8D6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7964" w:type="dxa"/>
            <w:gridSpan w:val="3"/>
            <w:shd w:val="clear" w:color="auto" w:fill="545759"/>
          </w:tcPr>
          <w:p w14:paraId="45516A2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5F63116B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5B9EDDD6" w14:textId="77777777" w:rsidTr="00405950">
        <w:tc>
          <w:tcPr>
            <w:tcW w:w="456" w:type="dxa"/>
            <w:shd w:val="clear" w:color="auto" w:fill="auto"/>
            <w:vAlign w:val="center"/>
          </w:tcPr>
          <w:p w14:paraId="789B275A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34196D0" w14:textId="69B9652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282391084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4E0200">
                  <w:rPr>
                    <w:rStyle w:val="TableItemChar"/>
                  </w:rPr>
                  <w:t>Insert reference</w:t>
                </w:r>
              </w:sdtContent>
            </w:sdt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125571139"/>
              <w:placeholder>
                <w:docPart w:val="DefaultPlaceholder_-1854013440"/>
              </w:placeholder>
            </w:sdtPr>
            <w:sdtEndPr>
              <w:rPr>
                <w:rStyle w:val="TableItemChar"/>
              </w:rPr>
            </w:sdtEndPr>
            <w:sdtContent>
              <w:p w14:paraId="364391CA" w14:textId="49182BE6" w:rsidR="00874472" w:rsidRPr="00886FBB" w:rsidRDefault="00874472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</w:t>
                </w:r>
                <w:r>
                  <w:rPr>
                    <w:rStyle w:val="TableItemChar"/>
                  </w:rPr>
                  <w:t>e</w:t>
                </w:r>
                <w:r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11796957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593CBF55" w14:textId="35D07D4A" w:rsidR="00874472" w:rsidRPr="00886FBB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A850EA0" w14:textId="0A350FD5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633285251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Pr="00874472">
                  <w:rPr>
                    <w:rStyle w:val="TableItemChar"/>
                  </w:rPr>
                  <w:t>Insert detail of deviation/non/conformance with justification/reasoning.</w:t>
                </w:r>
                <w:r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322934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D8ED56F" w14:textId="1A149203" w:rsidR="00874472" w:rsidRPr="00886FBB" w:rsidRDefault="001D4C05" w:rsidP="00FC0A7C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4070AE5" w14:textId="77777777" w:rsidTr="00405950">
        <w:tc>
          <w:tcPr>
            <w:tcW w:w="456" w:type="dxa"/>
            <w:shd w:val="clear" w:color="auto" w:fill="auto"/>
            <w:vAlign w:val="center"/>
          </w:tcPr>
          <w:p w14:paraId="78B144C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3A7EDDE" w14:textId="44AABA6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333604883"/>
                <w:placeholder>
                  <w:docPart w:val="CCC3E8781EE14C7BA2223BD01647879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458996390"/>
              <w:placeholder>
                <w:docPart w:val="A4F237C9CAC941E8BF7947BFEE15D98E"/>
              </w:placeholder>
            </w:sdtPr>
            <w:sdtEndPr>
              <w:rPr>
                <w:rStyle w:val="TableItemChar"/>
              </w:rPr>
            </w:sdtEndPr>
            <w:sdtContent>
              <w:p w14:paraId="1C5D2F66" w14:textId="284A19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724288872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F0160D" w14:textId="121AE4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E8ABAD4" w14:textId="7F45ECEE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284654740"/>
                <w:placeholder>
                  <w:docPart w:val="A77F1728EF2B47AAA13B8C42CBB1BA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107656318"/>
            <w:placeholder>
              <w:docPart w:val="1720F0E3C39F4A219B36882445B91F7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B2E2324" w14:textId="5FE14C42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AEE43FA" w14:textId="77777777" w:rsidTr="00405950">
        <w:tc>
          <w:tcPr>
            <w:tcW w:w="456" w:type="dxa"/>
            <w:shd w:val="clear" w:color="auto" w:fill="auto"/>
            <w:vAlign w:val="center"/>
          </w:tcPr>
          <w:p w14:paraId="7D39E5E7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135D2A5" w14:textId="76FC696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80969324"/>
                <w:placeholder>
                  <w:docPart w:val="7FFDB6CD47FB4FC9ACF4F3558671E41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915811472"/>
              <w:placeholder>
                <w:docPart w:val="5815E67E49AF4C9CA510523749E1D504"/>
              </w:placeholder>
            </w:sdtPr>
            <w:sdtEndPr>
              <w:rPr>
                <w:rStyle w:val="TableItemChar"/>
              </w:rPr>
            </w:sdtEndPr>
            <w:sdtContent>
              <w:p w14:paraId="78DEC401" w14:textId="361FB85D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2030835386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5123FD2" w14:textId="0CD5AB7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8270CAA" w14:textId="33636717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642856171"/>
                <w:placeholder>
                  <w:docPart w:val="1846219B8E8D41A99900A7BEFBA766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38046980"/>
            <w:placeholder>
              <w:docPart w:val="A7A2D4777442423DAFC08CB92AC938F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D1DCA80" w14:textId="5ECD164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D75E6EB" w14:textId="77777777" w:rsidTr="00405950">
        <w:tc>
          <w:tcPr>
            <w:tcW w:w="456" w:type="dxa"/>
            <w:shd w:val="clear" w:color="auto" w:fill="auto"/>
            <w:vAlign w:val="center"/>
          </w:tcPr>
          <w:p w14:paraId="31B29F7E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C9D7E2A" w14:textId="69095A5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628782490"/>
                <w:placeholder>
                  <w:docPart w:val="31D7012E541946F6B0110A184AABB11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832134083"/>
              <w:placeholder>
                <w:docPart w:val="2E793D73EA2F43CA85917CB8D9780CEB"/>
              </w:placeholder>
            </w:sdtPr>
            <w:sdtEndPr>
              <w:rPr>
                <w:rStyle w:val="TableItemChar"/>
              </w:rPr>
            </w:sdtEndPr>
            <w:sdtContent>
              <w:p w14:paraId="30FDDF7C" w14:textId="68601CA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2019889244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67363CD" w14:textId="774767D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3C87B73" w14:textId="0006FE96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645851609"/>
                <w:placeholder>
                  <w:docPart w:val="0A1970B9DE4C4079A6F48DFE821B41B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862968871"/>
            <w:placeholder>
              <w:docPart w:val="0B18882AF6D94FCD919F07CDBC1A2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D34CBA9" w14:textId="17C996E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E6EAB66" w14:textId="77777777" w:rsidTr="00405950">
        <w:tc>
          <w:tcPr>
            <w:tcW w:w="456" w:type="dxa"/>
            <w:shd w:val="clear" w:color="auto" w:fill="auto"/>
            <w:vAlign w:val="center"/>
          </w:tcPr>
          <w:p w14:paraId="7F2874A6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0FF5BF" w14:textId="6AA2DF9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6178256"/>
                <w:placeholder>
                  <w:docPart w:val="CB0A18DB7BBB4998808B4001A75C05E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607328671"/>
              <w:placeholder>
                <w:docPart w:val="0748CFCF151B46F6BB53E9C4792990FA"/>
              </w:placeholder>
            </w:sdtPr>
            <w:sdtEndPr>
              <w:rPr>
                <w:rStyle w:val="TableItemChar"/>
              </w:rPr>
            </w:sdtEndPr>
            <w:sdtContent>
              <w:p w14:paraId="55537A86" w14:textId="1D38372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786159210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E905439" w14:textId="001DBC46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1FBFDFB" w14:textId="082E5251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576394861"/>
                <w:placeholder>
                  <w:docPart w:val="8BD7CAB0A088436082301358C1B43E58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999310586"/>
            <w:placeholder>
              <w:docPart w:val="D3EF1055117645D094F2346CBA7EAE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3B4B2F9F" w14:textId="3B29C889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B4A301B" w14:textId="77777777" w:rsidTr="00405950">
        <w:tc>
          <w:tcPr>
            <w:tcW w:w="456" w:type="dxa"/>
            <w:shd w:val="clear" w:color="auto" w:fill="auto"/>
            <w:vAlign w:val="center"/>
          </w:tcPr>
          <w:p w14:paraId="06B241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7CE106" w14:textId="0A81AEC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981121123"/>
                <w:placeholder>
                  <w:docPart w:val="EF5577F18848464E98F0ACF6270B260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229661423"/>
              <w:placeholder>
                <w:docPart w:val="645F8843AFE74FF08DB897C2874FA8E9"/>
              </w:placeholder>
            </w:sdtPr>
            <w:sdtEndPr>
              <w:rPr>
                <w:rStyle w:val="TableItemChar"/>
              </w:rPr>
            </w:sdtEndPr>
            <w:sdtContent>
              <w:p w14:paraId="74D1A1A8" w14:textId="1A7E457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90881097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9339B40" w14:textId="5AD2608A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BD7AB69" w14:textId="204D47FF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81490190"/>
                <w:placeholder>
                  <w:docPart w:val="A43234BCABA4496AB48D92F364DAF1E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642785525"/>
            <w:placeholder>
              <w:docPart w:val="EEE19A7DC6CB410AA753BFA92AC4E50A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BD7A7B8" w14:textId="5B439E3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8C954B1" w14:textId="77777777" w:rsidTr="00405950">
        <w:tc>
          <w:tcPr>
            <w:tcW w:w="456" w:type="dxa"/>
            <w:shd w:val="clear" w:color="auto" w:fill="auto"/>
            <w:vAlign w:val="center"/>
          </w:tcPr>
          <w:p w14:paraId="68247C15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930A2" w14:textId="2EBA6B2D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216815687"/>
                <w:placeholder>
                  <w:docPart w:val="5F85B6D3BC044F2E913A1EF689804DC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141724296"/>
              <w:placeholder>
                <w:docPart w:val="1E3ADC3B083F4D4AB30A6123A093E4CB"/>
              </w:placeholder>
            </w:sdtPr>
            <w:sdtEndPr>
              <w:rPr>
                <w:rStyle w:val="TableItemChar"/>
              </w:rPr>
            </w:sdtEndPr>
            <w:sdtContent>
              <w:p w14:paraId="0D8B8C20" w14:textId="37903CB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739946861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8B4FDD" w14:textId="53E9F7D3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4839985" w14:textId="1BA470D3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179013713"/>
                <w:placeholder>
                  <w:docPart w:val="143DBD4E3519463B803E5AEDC6FACA6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560054938"/>
            <w:placeholder>
              <w:docPart w:val="CC76C9C945694BCE9C1EF937B7363F5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7A53AB0" w14:textId="7AE37BE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179F2F95" w14:textId="77777777" w:rsidTr="00405950">
        <w:tc>
          <w:tcPr>
            <w:tcW w:w="456" w:type="dxa"/>
            <w:shd w:val="clear" w:color="auto" w:fill="auto"/>
            <w:vAlign w:val="center"/>
          </w:tcPr>
          <w:p w14:paraId="6EC2F39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807301C" w14:textId="20534287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1990479"/>
                <w:placeholder>
                  <w:docPart w:val="3FCEF3AFF08E4F76A63E060A2809548A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06294516"/>
              <w:placeholder>
                <w:docPart w:val="D16245290C8243AD8D2C9814071605F7"/>
              </w:placeholder>
            </w:sdtPr>
            <w:sdtEndPr>
              <w:rPr>
                <w:rStyle w:val="TableItemChar"/>
              </w:rPr>
            </w:sdtEndPr>
            <w:sdtContent>
              <w:p w14:paraId="56CD769D" w14:textId="10BEEE1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398952195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34C5A13" w14:textId="70A6749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3285A1A" w14:textId="59D407AF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714624850"/>
                <w:placeholder>
                  <w:docPart w:val="FDB80B9E9E5B4E7A9887B2F8F61423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1232728822"/>
            <w:placeholder>
              <w:docPart w:val="37E7052249094E15A41295F7F6716C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E15710E" w14:textId="12EE005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C7BAA19" w14:textId="77777777" w:rsidTr="00405950">
        <w:tc>
          <w:tcPr>
            <w:tcW w:w="456" w:type="dxa"/>
            <w:shd w:val="clear" w:color="auto" w:fill="auto"/>
            <w:vAlign w:val="center"/>
          </w:tcPr>
          <w:p w14:paraId="50F12698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62694A" w14:textId="1452267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409044946"/>
                <w:placeholder>
                  <w:docPart w:val="2F449CB116874DE3B36F510B6A12A89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498346749"/>
              <w:placeholder>
                <w:docPart w:val="0261AC6377B449369CA8CAAA9CF58D80"/>
              </w:placeholder>
            </w:sdtPr>
            <w:sdtEndPr>
              <w:rPr>
                <w:rStyle w:val="TableItemChar"/>
              </w:rPr>
            </w:sdtEndPr>
            <w:sdtContent>
              <w:p w14:paraId="306E0E15" w14:textId="1A89D7E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86101779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91EF913" w14:textId="664DF9F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445FF49" w14:textId="03C959E5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28700513"/>
                <w:placeholder>
                  <w:docPart w:val="4625DCC86EB042FC82874916BF437CFE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829136876"/>
            <w:placeholder>
              <w:docPart w:val="3D2CEDE8BD32411494CFC8E29312561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C5F3B89" w14:textId="1C6AD8D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F110F87" w14:textId="77777777" w:rsidTr="00405950">
        <w:tc>
          <w:tcPr>
            <w:tcW w:w="456" w:type="dxa"/>
            <w:shd w:val="clear" w:color="auto" w:fill="auto"/>
            <w:vAlign w:val="center"/>
          </w:tcPr>
          <w:p w14:paraId="6F3944D1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311E790" w14:textId="3046949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871303810"/>
                <w:placeholder>
                  <w:docPart w:val="7A5CDC008889472B8D68EDC696B31D73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857502656"/>
              <w:placeholder>
                <w:docPart w:val="5E6B255826444E379526311BCBC4BEF8"/>
              </w:placeholder>
            </w:sdtPr>
            <w:sdtEndPr>
              <w:rPr>
                <w:rStyle w:val="TableItemChar"/>
              </w:rPr>
            </w:sdtEndPr>
            <w:sdtContent>
              <w:p w14:paraId="60ED2680" w14:textId="64E1F4F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365300171"/>
            <w:placeholder>
              <w:docPart w:val="92C070DBF0E7467A977166C4D2444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4EAD645" w14:textId="55A46FD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02AD069" w14:textId="67DD692C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23378314"/>
                <w:placeholder>
                  <w:docPart w:val="53AC82B543544778AD299A5E3B5D32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415913090"/>
            <w:placeholder>
              <w:docPart w:val="2CF8E0967C3F455EB763EF9CB82FE6C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458A2097" w14:textId="0CB01A00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5017A3E" w14:textId="77777777" w:rsidTr="00405950">
        <w:tc>
          <w:tcPr>
            <w:tcW w:w="456" w:type="dxa"/>
            <w:shd w:val="clear" w:color="auto" w:fill="auto"/>
            <w:vAlign w:val="center"/>
          </w:tcPr>
          <w:p w14:paraId="2C8DA39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0CA4AEC" w14:textId="16E71E0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2631719"/>
                <w:placeholder>
                  <w:docPart w:val="FA367DBAE2BF4C12A59E9DDEB4286CA7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821152221"/>
              <w:placeholder>
                <w:docPart w:val="6DA26096AD7941EE9B22129813B8B943"/>
              </w:placeholder>
            </w:sdtPr>
            <w:sdtEndPr>
              <w:rPr>
                <w:rStyle w:val="TableItemChar"/>
              </w:rPr>
            </w:sdtEndPr>
            <w:sdtContent>
              <w:p w14:paraId="7BA922DC" w14:textId="03BBA34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33021728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2AB5E0A" w14:textId="3870A6A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34372E3" w14:textId="4C025F7F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99395090"/>
                <w:placeholder>
                  <w:docPart w:val="EACCE9FC75D6408385B5CF9E0B8A16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76086945"/>
            <w:placeholder>
              <w:docPart w:val="D4F796E411994C06B68A158E0699DD8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D9B2C5A" w14:textId="0F421E6B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AF33E06" w14:textId="77777777" w:rsidTr="00405950">
        <w:tc>
          <w:tcPr>
            <w:tcW w:w="456" w:type="dxa"/>
            <w:shd w:val="clear" w:color="auto" w:fill="auto"/>
            <w:vAlign w:val="center"/>
          </w:tcPr>
          <w:p w14:paraId="54BB9EF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CCE9970" w14:textId="2DF782D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24093675"/>
                <w:placeholder>
                  <w:docPart w:val="1038D08B57584E26924F2D934CBAC782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279254512"/>
              <w:placeholder>
                <w:docPart w:val="4069326B7C674993B36F8DC481651275"/>
              </w:placeholder>
            </w:sdtPr>
            <w:sdtEndPr>
              <w:rPr>
                <w:rStyle w:val="TableItemChar"/>
              </w:rPr>
            </w:sdtEndPr>
            <w:sdtContent>
              <w:p w14:paraId="5CE13581" w14:textId="323674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02402199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6CE6B35" w14:textId="4C68AA7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7F3A5D2" w14:textId="279FE92E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846622046"/>
                <w:placeholder>
                  <w:docPart w:val="576FAAADDAAC46649DD513700529AED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618913780"/>
            <w:placeholder>
              <w:docPart w:val="8D1D9283E53D4A84B586950B46892DB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92D53C3" w14:textId="5A06FF7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38711FB" w14:textId="77777777" w:rsidTr="00405950">
        <w:tc>
          <w:tcPr>
            <w:tcW w:w="456" w:type="dxa"/>
            <w:shd w:val="clear" w:color="auto" w:fill="auto"/>
            <w:vAlign w:val="center"/>
          </w:tcPr>
          <w:p w14:paraId="209F5262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B284A27" w14:textId="43C722E2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883135597"/>
                <w:placeholder>
                  <w:docPart w:val="83012A63AD9D445483E2DBC3A366DCD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74097501"/>
              <w:placeholder>
                <w:docPart w:val="028166D18D0C48F3870991E497E014E9"/>
              </w:placeholder>
            </w:sdtPr>
            <w:sdtEndPr>
              <w:rPr>
                <w:rStyle w:val="TableItemChar"/>
              </w:rPr>
            </w:sdtEndPr>
            <w:sdtContent>
              <w:p w14:paraId="73B177C2" w14:textId="3C080A4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102004834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A4C3327" w14:textId="194A4B70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58534BBD" w14:textId="6268D4C3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340814106"/>
                <w:placeholder>
                  <w:docPart w:val="4682B8BF38F4459CA959F8057071755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443999655"/>
            <w:placeholder>
              <w:docPart w:val="1715C94756E5455BADB826E1BD41826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E8D7325" w14:textId="034FE3E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C32EF4D" w14:textId="77777777" w:rsidTr="00405950">
        <w:tc>
          <w:tcPr>
            <w:tcW w:w="456" w:type="dxa"/>
            <w:shd w:val="clear" w:color="auto" w:fill="auto"/>
            <w:vAlign w:val="center"/>
          </w:tcPr>
          <w:p w14:paraId="4FC9A5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5D449C9" w14:textId="4E4BC89E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324200578"/>
                <w:placeholder>
                  <w:docPart w:val="E5B25682017045F1B1CE6F0CEF948E9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959322031"/>
              <w:placeholder>
                <w:docPart w:val="F24603153B404C23BF9E2FB2951808A2"/>
              </w:placeholder>
            </w:sdtPr>
            <w:sdtEndPr>
              <w:rPr>
                <w:rStyle w:val="TableItemChar"/>
              </w:rPr>
            </w:sdtEndPr>
            <w:sdtContent>
              <w:p w14:paraId="3C1F61D6" w14:textId="2DADF42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5119941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AF922F7" w14:textId="182BD9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2BF1780" w14:textId="6D0A57EE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073076724"/>
                <w:placeholder>
                  <w:docPart w:val="013479D79C44490E9C339F8DC8EB77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729379664"/>
            <w:placeholder>
              <w:docPart w:val="40AB62B8E1254984B2980DBDE235A2B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7F56510" w14:textId="22A08E6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F8087A4" w14:textId="77777777" w:rsidTr="00405950">
        <w:tc>
          <w:tcPr>
            <w:tcW w:w="456" w:type="dxa"/>
            <w:shd w:val="clear" w:color="auto" w:fill="auto"/>
            <w:vAlign w:val="center"/>
          </w:tcPr>
          <w:p w14:paraId="49134AA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42458F8" w14:textId="42C08CE3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77521060"/>
                <w:placeholder>
                  <w:docPart w:val="FDD95D8081DC4910A5E50F081EBDF53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667817158"/>
              <w:placeholder>
                <w:docPart w:val="5A58863641EC46638EF7D09A5413B0C7"/>
              </w:placeholder>
            </w:sdtPr>
            <w:sdtEndPr>
              <w:rPr>
                <w:rStyle w:val="TableItemChar"/>
              </w:rPr>
            </w:sdtEndPr>
            <w:sdtContent>
              <w:p w14:paraId="0175C337" w14:textId="59CDB45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000721966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DCED366" w14:textId="229372A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290AF4C" w14:textId="386471F5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94524155"/>
                <w:placeholder>
                  <w:docPart w:val="2006634FE8AD46B3B272517F902B027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16805174"/>
            <w:placeholder>
              <w:docPart w:val="A152D8D0B2E044E8AFA209738809D44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3A1C147" w14:textId="55E1A238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ADEB313" w14:textId="77777777" w:rsidTr="00405950">
        <w:tc>
          <w:tcPr>
            <w:tcW w:w="456" w:type="dxa"/>
            <w:shd w:val="clear" w:color="auto" w:fill="auto"/>
            <w:vAlign w:val="center"/>
          </w:tcPr>
          <w:p w14:paraId="50E05B4F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A1BB4C9" w14:textId="766D4C2A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93167818"/>
                <w:placeholder>
                  <w:docPart w:val="EF2F00361EB04292AD84D797D3F29D7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69659893"/>
              <w:placeholder>
                <w:docPart w:val="07625EF14F4443BFAAE4D27392B1A910"/>
              </w:placeholder>
            </w:sdtPr>
            <w:sdtEndPr>
              <w:rPr>
                <w:rStyle w:val="TableItemChar"/>
              </w:rPr>
            </w:sdtEndPr>
            <w:sdtContent>
              <w:p w14:paraId="23F36554" w14:textId="1F0ADD6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174140075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B8306FB" w14:textId="3D1BD58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CAF9F40" w14:textId="4B55CBBA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108458326"/>
                <w:placeholder>
                  <w:docPart w:val="F60AE244BAAF4616843F0A075B22F062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50835525"/>
            <w:placeholder>
              <w:docPart w:val="1321F9A323C4455B8F0B750560B90BC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87D52CE" w14:textId="2AF2705A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10DA80F" w14:textId="77777777" w:rsidTr="00405950">
        <w:tc>
          <w:tcPr>
            <w:tcW w:w="456" w:type="dxa"/>
            <w:shd w:val="clear" w:color="auto" w:fill="auto"/>
            <w:vAlign w:val="center"/>
          </w:tcPr>
          <w:p w14:paraId="4C88E50D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AC7F505" w14:textId="372603F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914199685"/>
                <w:placeholder>
                  <w:docPart w:val="87C742E5A3FD46F5BBD69D0B6A8F5B4E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036459690"/>
              <w:placeholder>
                <w:docPart w:val="9703D0368CF6423CB2AF2775210AFE36"/>
              </w:placeholder>
            </w:sdtPr>
            <w:sdtEndPr>
              <w:rPr>
                <w:rStyle w:val="TableItemChar"/>
              </w:rPr>
            </w:sdtEndPr>
            <w:sdtContent>
              <w:p w14:paraId="240F9DBB" w14:textId="2035008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1345941037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622CB68" w14:textId="5C7A3724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FE1F84B" w14:textId="3423585A" w:rsidR="001D4C05" w:rsidRPr="004E0200" w:rsidRDefault="00DE6C21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60581140"/>
                <w:placeholder>
                  <w:docPart w:val="93601DDDC7D04A8487A851A6D4C133C6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46383075"/>
            <w:placeholder>
              <w:docPart w:val="68CB5A8551BE43DDB2F7F3638F192DE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AFF5933" w14:textId="210135A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F51993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659" w14:textId="77777777" w:rsidR="00414828" w:rsidRDefault="00414828" w:rsidP="00220303">
      <w:pPr>
        <w:spacing w:after="0" w:line="240" w:lineRule="auto"/>
      </w:pPr>
      <w:r>
        <w:separator/>
      </w:r>
    </w:p>
  </w:endnote>
  <w:endnote w:type="continuationSeparator" w:id="0">
    <w:p w14:paraId="405B2A87" w14:textId="77777777" w:rsidR="00414828" w:rsidRDefault="00414828" w:rsidP="0022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796E2F89" w14:textId="77777777" w:rsidTr="00874472">
      <w:tc>
        <w:tcPr>
          <w:tcW w:w="7938" w:type="dxa"/>
        </w:tcPr>
        <w:p w14:paraId="639DD0A5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385A40A1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13228CD0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420A" w14:textId="77777777" w:rsidR="00414828" w:rsidRDefault="00414828" w:rsidP="00220303">
      <w:pPr>
        <w:spacing w:after="0" w:line="240" w:lineRule="auto"/>
      </w:pPr>
      <w:r>
        <w:separator/>
      </w:r>
    </w:p>
  </w:footnote>
  <w:footnote w:type="continuationSeparator" w:id="0">
    <w:p w14:paraId="2EEB76E1" w14:textId="77777777" w:rsidR="00414828" w:rsidRDefault="00414828" w:rsidP="0022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1F0E608F" w14:textId="77777777" w:rsidTr="00CB2124">
      <w:trPr>
        <w:trHeight w:val="1525"/>
      </w:trPr>
      <w:tc>
        <w:tcPr>
          <w:tcW w:w="15026" w:type="dxa"/>
        </w:tcPr>
        <w:p w14:paraId="6AD240D7" w14:textId="77B3E1F7" w:rsidR="00277BFE" w:rsidRDefault="008C01B6" w:rsidP="00277BFE">
          <w:pPr>
            <w:pStyle w:val="Header"/>
            <w:ind w:left="-113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Negotiation</w:t>
          </w:r>
          <w:r w:rsidR="00896401" w:rsidRPr="00896401">
            <w:rPr>
              <w:b/>
              <w:sz w:val="40"/>
              <w:szCs w:val="40"/>
            </w:rPr>
            <w:t xml:space="preserve"> Schedule</w:t>
          </w:r>
        </w:p>
      </w:tc>
    </w:tr>
  </w:tbl>
  <w:p w14:paraId="059B0985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9264" behindDoc="1" locked="0" layoutInCell="1" allowOverlap="1" wp14:anchorId="135D67ED" wp14:editId="0168A2BA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61312" behindDoc="1" locked="0" layoutInCell="1" allowOverlap="1" wp14:anchorId="263772D1" wp14:editId="383C8D13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12374">
    <w:abstractNumId w:val="0"/>
  </w:num>
  <w:num w:numId="2" w16cid:durableId="1128163518">
    <w:abstractNumId w:val="2"/>
  </w:num>
  <w:num w:numId="3" w16cid:durableId="7393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4"/>
    <w:rsid w:val="00031AFB"/>
    <w:rsid w:val="0007228C"/>
    <w:rsid w:val="00111C2C"/>
    <w:rsid w:val="00115321"/>
    <w:rsid w:val="00131D52"/>
    <w:rsid w:val="00174ABF"/>
    <w:rsid w:val="001D4C05"/>
    <w:rsid w:val="001F32BE"/>
    <w:rsid w:val="00201200"/>
    <w:rsid w:val="00207495"/>
    <w:rsid w:val="00220303"/>
    <w:rsid w:val="002277DB"/>
    <w:rsid w:val="002321D1"/>
    <w:rsid w:val="00276621"/>
    <w:rsid w:val="00277BFE"/>
    <w:rsid w:val="002F2125"/>
    <w:rsid w:val="003901C5"/>
    <w:rsid w:val="00405950"/>
    <w:rsid w:val="00414828"/>
    <w:rsid w:val="004956C4"/>
    <w:rsid w:val="004E0200"/>
    <w:rsid w:val="00505125"/>
    <w:rsid w:val="00524E4C"/>
    <w:rsid w:val="00526ED5"/>
    <w:rsid w:val="00623D29"/>
    <w:rsid w:val="006259E2"/>
    <w:rsid w:val="00666C20"/>
    <w:rsid w:val="00674AD4"/>
    <w:rsid w:val="006C11A9"/>
    <w:rsid w:val="006C1294"/>
    <w:rsid w:val="006E1EEB"/>
    <w:rsid w:val="00790BE3"/>
    <w:rsid w:val="00874472"/>
    <w:rsid w:val="00886FBB"/>
    <w:rsid w:val="00896401"/>
    <w:rsid w:val="008C01B6"/>
    <w:rsid w:val="009C08BD"/>
    <w:rsid w:val="00A028DD"/>
    <w:rsid w:val="00A07825"/>
    <w:rsid w:val="00A16765"/>
    <w:rsid w:val="00A218BA"/>
    <w:rsid w:val="00AD6057"/>
    <w:rsid w:val="00AF0BF2"/>
    <w:rsid w:val="00B644F3"/>
    <w:rsid w:val="00BB20CE"/>
    <w:rsid w:val="00BE3156"/>
    <w:rsid w:val="00C07D9F"/>
    <w:rsid w:val="00C37E78"/>
    <w:rsid w:val="00C87D08"/>
    <w:rsid w:val="00CB2124"/>
    <w:rsid w:val="00DC3DD5"/>
    <w:rsid w:val="00DE6C21"/>
    <w:rsid w:val="00E04D3B"/>
    <w:rsid w:val="00EB7429"/>
    <w:rsid w:val="00F56CAF"/>
    <w:rsid w:val="00FA4C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188F"/>
  <w15:chartTrackingRefBased/>
  <w15:docId w15:val="{03FBCF45-FCFF-4282-91C4-7FE582F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.peters\WA%20Primary%20Health%20Alliance\Commissioned%20Services%20-%20Contracts\05.%20Forms%20Template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2E598BCA44B55BA961C8A7A8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AD05-1725-4A85-AEC2-D3F4A9324D12}"/>
      </w:docPartPr>
      <w:docPartBody>
        <w:p w:rsidR="00BD2BAC" w:rsidRDefault="00BD2BAC">
          <w:pPr>
            <w:pStyle w:val="40A2E598BCA44B55BA961C8A7A8629FE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CBD9-5E28-4C7C-A4F3-566B6D74DD20}"/>
      </w:docPartPr>
      <w:docPartBody>
        <w:p w:rsidR="00344A09" w:rsidRDefault="00BD2BAC"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548-9C3D-40D1-857C-4E1AED351124}"/>
      </w:docPartPr>
      <w:docPartBody>
        <w:p w:rsidR="00344A09" w:rsidRDefault="00BD2BAC"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F71D-4E2A-441D-8EEC-5045A731BD03}"/>
      </w:docPartPr>
      <w:docPartBody>
        <w:p w:rsidR="00344A09" w:rsidRDefault="00BD2BAC"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CC3E8781EE14C7BA2223BD01647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A532-A9FE-4535-B4FD-21926C31C6C0}"/>
      </w:docPartPr>
      <w:docPartBody>
        <w:p w:rsidR="00344A09" w:rsidRDefault="00BD2BAC" w:rsidP="00BD2BAC">
          <w:pPr>
            <w:pStyle w:val="CCC3E8781EE14C7BA2223BD01647879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37C9CAC941E8BF7947BFEE15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F19-2398-4C80-9B1D-9B7430FCB48A}"/>
      </w:docPartPr>
      <w:docPartBody>
        <w:p w:rsidR="00344A09" w:rsidRDefault="00BD2BAC" w:rsidP="00BD2BAC">
          <w:pPr>
            <w:pStyle w:val="A4F237C9CAC941E8BF7947BFEE15D98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8AC15EB5D46BEA36223D8052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6B1E-A094-4793-8156-E9D80B59FB3A}"/>
      </w:docPartPr>
      <w:docPartBody>
        <w:p w:rsidR="00344A09" w:rsidRDefault="00BD2BAC" w:rsidP="00BD2BAC">
          <w:pPr>
            <w:pStyle w:val="37D8AC15EB5D46BEA36223D80520FF12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F1728EF2B47AAA13B8C42CBB1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ACA-DE02-48CD-A867-B9208E11831E}"/>
      </w:docPartPr>
      <w:docPartBody>
        <w:p w:rsidR="00344A09" w:rsidRDefault="00BD2BAC" w:rsidP="00BD2BAC">
          <w:pPr>
            <w:pStyle w:val="A77F1728EF2B47AAA13B8C42CBB1BA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F0E3C39F4A219B36882445B9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5482-EB09-496C-AA08-31C86A7E599F}"/>
      </w:docPartPr>
      <w:docPartBody>
        <w:p w:rsidR="00344A09" w:rsidRDefault="00BD2BAC" w:rsidP="00BD2BAC">
          <w:pPr>
            <w:pStyle w:val="1720F0E3C39F4A219B36882445B91F7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FFDB6CD47FB4FC9ACF4F3558671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E295-9260-434E-9276-402D6CA89ADB}"/>
      </w:docPartPr>
      <w:docPartBody>
        <w:p w:rsidR="00344A09" w:rsidRDefault="00BD2BAC" w:rsidP="00BD2BAC">
          <w:pPr>
            <w:pStyle w:val="7FFDB6CD47FB4FC9ACF4F3558671E41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5E67E49AF4C9CA510523749E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B2AB-EA33-4718-8B42-81C6064DBEBF}"/>
      </w:docPartPr>
      <w:docPartBody>
        <w:p w:rsidR="00344A09" w:rsidRDefault="00BD2BAC" w:rsidP="00BD2BAC">
          <w:pPr>
            <w:pStyle w:val="5815E67E49AF4C9CA510523749E1D504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219B8E8D41A99900A7BEFBA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4F4-7CE9-46EE-8FD7-85FEFFCA6EC3}"/>
      </w:docPartPr>
      <w:docPartBody>
        <w:p w:rsidR="00344A09" w:rsidRDefault="00BD2BAC" w:rsidP="00BD2BAC">
          <w:pPr>
            <w:pStyle w:val="1846219B8E8D41A99900A7BEFBA766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D4777442423DAFC08CB92AC9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609-8BBE-4C37-8135-B0BD1EF2DD42}"/>
      </w:docPartPr>
      <w:docPartBody>
        <w:p w:rsidR="00344A09" w:rsidRDefault="00BD2BAC" w:rsidP="00BD2BAC">
          <w:pPr>
            <w:pStyle w:val="A7A2D4777442423DAFC08CB92AC938FC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1D7012E541946F6B0110A184AAB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E465-0456-4F22-B53A-DC3C866BA912}"/>
      </w:docPartPr>
      <w:docPartBody>
        <w:p w:rsidR="00344A09" w:rsidRDefault="00BD2BAC" w:rsidP="00BD2BAC">
          <w:pPr>
            <w:pStyle w:val="31D7012E541946F6B0110A184AABB1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3D73EA2F43CA85917CB8D978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C628-0A16-49A6-9CFE-5E3E68AA8FF0}"/>
      </w:docPartPr>
      <w:docPartBody>
        <w:p w:rsidR="00344A09" w:rsidRDefault="00BD2BAC" w:rsidP="00BD2BAC">
          <w:pPr>
            <w:pStyle w:val="2E793D73EA2F43CA85917CB8D9780CE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70B9DE4C4079A6F48DFE821B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BF1F-5350-415A-BF92-8D553E792FD5}"/>
      </w:docPartPr>
      <w:docPartBody>
        <w:p w:rsidR="00344A09" w:rsidRDefault="00BD2BAC" w:rsidP="00BD2BAC">
          <w:pPr>
            <w:pStyle w:val="0A1970B9DE4C4079A6F48DFE821B41B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882AF6D94FCD919F07CDBC1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441-508A-44C4-97C2-FEF94E078EBC}"/>
      </w:docPartPr>
      <w:docPartBody>
        <w:p w:rsidR="00344A09" w:rsidRDefault="00BD2BAC" w:rsidP="00BD2BAC">
          <w:pPr>
            <w:pStyle w:val="0B18882AF6D94FCD919F07CDBC1A26E9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B0A18DB7BBB4998808B4001A75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01D8-FA62-48A4-A846-96283F380023}"/>
      </w:docPartPr>
      <w:docPartBody>
        <w:p w:rsidR="00344A09" w:rsidRDefault="00BD2BAC" w:rsidP="00BD2BAC">
          <w:pPr>
            <w:pStyle w:val="CB0A18DB7BBB4998808B4001A75C05E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CFCF151B46F6BB53E9C479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E41B-1817-4F3B-888E-FDAF24062312}"/>
      </w:docPartPr>
      <w:docPartBody>
        <w:p w:rsidR="00344A09" w:rsidRDefault="00BD2BAC" w:rsidP="00BD2BAC">
          <w:pPr>
            <w:pStyle w:val="0748CFCF151B46F6BB53E9C4792990F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CAB0A088436082301358C1B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48-579D-4D1D-ACA9-99FADBB6F398}"/>
      </w:docPartPr>
      <w:docPartBody>
        <w:p w:rsidR="00344A09" w:rsidRDefault="00BD2BAC" w:rsidP="00BD2BAC">
          <w:pPr>
            <w:pStyle w:val="8BD7CAB0A088436082301358C1B43E5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F1055117645D094F2346CBA7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DF5B-760F-4FA7-A6AC-49DC5C38FBCF}"/>
      </w:docPartPr>
      <w:docPartBody>
        <w:p w:rsidR="00344A09" w:rsidRDefault="00BD2BAC" w:rsidP="00BD2BAC">
          <w:pPr>
            <w:pStyle w:val="D3EF1055117645D094F2346CBA7EAE0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5577F18848464E98F0ACF6270B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3A0-86A1-4E70-AF20-E3F64F7E2741}"/>
      </w:docPartPr>
      <w:docPartBody>
        <w:p w:rsidR="00344A09" w:rsidRDefault="00BD2BAC" w:rsidP="00BD2BAC">
          <w:pPr>
            <w:pStyle w:val="EF5577F18848464E98F0ACF6270B260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8843AFE74FF08DB897C2874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B7FC-F7A3-4901-8841-69979AFA0830}"/>
      </w:docPartPr>
      <w:docPartBody>
        <w:p w:rsidR="00344A09" w:rsidRDefault="00BD2BAC" w:rsidP="00BD2BAC">
          <w:pPr>
            <w:pStyle w:val="645F8843AFE74FF08DB897C2874FA8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234BCABA4496AB48D92F364DA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9ECC-5515-41B0-B71B-3F5DAC16D4C9}"/>
      </w:docPartPr>
      <w:docPartBody>
        <w:p w:rsidR="00344A09" w:rsidRDefault="00BD2BAC" w:rsidP="00BD2BAC">
          <w:pPr>
            <w:pStyle w:val="A43234BCABA4496AB48D92F364DAF1E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9A7DC6CB410AA753BFA92AC4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7E2-58D1-460B-B20B-69E445E6BA79}"/>
      </w:docPartPr>
      <w:docPartBody>
        <w:p w:rsidR="00344A09" w:rsidRDefault="00BD2BAC" w:rsidP="00BD2BAC">
          <w:pPr>
            <w:pStyle w:val="EEE19A7DC6CB410AA753BFA92AC4E50A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5F85B6D3BC044F2E913A1EF68980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D4D0-FDEF-404E-BDC9-B065123D54B4}"/>
      </w:docPartPr>
      <w:docPartBody>
        <w:p w:rsidR="00344A09" w:rsidRDefault="00BD2BAC" w:rsidP="00BD2BAC">
          <w:pPr>
            <w:pStyle w:val="5F85B6D3BC044F2E913A1EF689804DC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ADC3B083F4D4AB30A6123A09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594-93D7-4721-8657-71C6260AA760}"/>
      </w:docPartPr>
      <w:docPartBody>
        <w:p w:rsidR="00344A09" w:rsidRDefault="00BD2BAC" w:rsidP="00BD2BAC">
          <w:pPr>
            <w:pStyle w:val="1E3ADC3B083F4D4AB30A6123A093E4C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BD4E3519463B803E5AEDC6FA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44C6-6DFC-4DC3-A7AA-6EA40B3555A0}"/>
      </w:docPartPr>
      <w:docPartBody>
        <w:p w:rsidR="00344A09" w:rsidRDefault="00BD2BAC" w:rsidP="00BD2BAC">
          <w:pPr>
            <w:pStyle w:val="143DBD4E3519463B803E5AEDC6FACA6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C9C945694BCE9C1EF937B736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D51E-5555-4C62-9740-C5D01A022310}"/>
      </w:docPartPr>
      <w:docPartBody>
        <w:p w:rsidR="00344A09" w:rsidRDefault="00BD2BAC" w:rsidP="00BD2BAC">
          <w:pPr>
            <w:pStyle w:val="CC76C9C945694BCE9C1EF937B7363F51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FCEF3AFF08E4F76A63E060A2809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1829-9750-47FF-BED9-BFFC6976F514}"/>
      </w:docPartPr>
      <w:docPartBody>
        <w:p w:rsidR="00344A09" w:rsidRDefault="00BD2BAC" w:rsidP="00BD2BAC">
          <w:pPr>
            <w:pStyle w:val="3FCEF3AFF08E4F76A63E060A2809548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45290C8243AD8D2C9814071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1D1-FC3B-46ED-A726-75F7FD78ACE3}"/>
      </w:docPartPr>
      <w:docPartBody>
        <w:p w:rsidR="00344A09" w:rsidRDefault="00BD2BAC" w:rsidP="00BD2BAC">
          <w:pPr>
            <w:pStyle w:val="D16245290C8243AD8D2C9814071605F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0B9E9E5B4E7A9887B2F8F614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41E-4AA5-46A0-B2DF-A8579D11879A}"/>
      </w:docPartPr>
      <w:docPartBody>
        <w:p w:rsidR="00344A09" w:rsidRDefault="00BD2BAC" w:rsidP="00BD2BAC">
          <w:pPr>
            <w:pStyle w:val="FDB80B9E9E5B4E7A9887B2F8F61423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052249094E15A41295F7F67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CCED-5E73-4899-A379-2DE590B87248}"/>
      </w:docPartPr>
      <w:docPartBody>
        <w:p w:rsidR="00344A09" w:rsidRDefault="00BD2BAC" w:rsidP="00BD2BAC">
          <w:pPr>
            <w:pStyle w:val="37E7052249094E15A41295F7F6716CE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2F449CB116874DE3B36F510B6A1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4E5B-59FE-489C-AEBB-5D33A55D13FD}"/>
      </w:docPartPr>
      <w:docPartBody>
        <w:p w:rsidR="00344A09" w:rsidRDefault="00BD2BAC" w:rsidP="00BD2BAC">
          <w:pPr>
            <w:pStyle w:val="2F449CB116874DE3B36F510B6A12A89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1AC6377B449369CA8CAAA9CF5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926-F84B-4EE6-ADE0-FD7EA2C9C024}"/>
      </w:docPartPr>
      <w:docPartBody>
        <w:p w:rsidR="00344A09" w:rsidRDefault="00BD2BAC" w:rsidP="00BD2BAC">
          <w:pPr>
            <w:pStyle w:val="0261AC6377B449369CA8CAAA9CF58D8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DCC86EB042FC82874916BF43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4B17-D26A-4311-9A89-BDF9EC014362}"/>
      </w:docPartPr>
      <w:docPartBody>
        <w:p w:rsidR="00344A09" w:rsidRDefault="00BD2BAC" w:rsidP="00BD2BAC">
          <w:pPr>
            <w:pStyle w:val="4625DCC86EB042FC82874916BF437CF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EDE8BD32411494CFC8E29312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2DFE-A287-4CFE-BC17-F3D0E70445C7}"/>
      </w:docPartPr>
      <w:docPartBody>
        <w:p w:rsidR="00344A09" w:rsidRDefault="00BD2BAC" w:rsidP="00BD2BAC">
          <w:pPr>
            <w:pStyle w:val="3D2CEDE8BD32411494CFC8E29312561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A5CDC008889472B8D68EDC696B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A341-2AD5-42A9-8973-4BFB435B75D0}"/>
      </w:docPartPr>
      <w:docPartBody>
        <w:p w:rsidR="00344A09" w:rsidRDefault="00BD2BAC" w:rsidP="00BD2BAC">
          <w:pPr>
            <w:pStyle w:val="7A5CDC008889472B8D68EDC696B31D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255826444E379526311BCBC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BA5-656F-4A2F-8183-D53E780471E5}"/>
      </w:docPartPr>
      <w:docPartBody>
        <w:p w:rsidR="00344A09" w:rsidRDefault="00BD2BAC" w:rsidP="00BD2BAC">
          <w:pPr>
            <w:pStyle w:val="5E6B255826444E379526311BCBC4BEF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70DBF0E7467A977166C4D24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165F-0B9D-412C-8382-6A0DAE155F45}"/>
      </w:docPartPr>
      <w:docPartBody>
        <w:p w:rsidR="00344A09" w:rsidRDefault="00BD2BAC" w:rsidP="00BD2BAC">
          <w:pPr>
            <w:pStyle w:val="92C070DBF0E7467A977166C4D2444781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C82B543544778AD299A5E3B5D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6186-901A-489E-AD99-EFEC94CB7953}"/>
      </w:docPartPr>
      <w:docPartBody>
        <w:p w:rsidR="00344A09" w:rsidRDefault="00BD2BAC" w:rsidP="00BD2BAC">
          <w:pPr>
            <w:pStyle w:val="53AC82B543544778AD299A5E3B5D32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E0967C3F455EB763EF9CB82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863A-8FC9-46DD-92DB-6646C01B204C}"/>
      </w:docPartPr>
      <w:docPartBody>
        <w:p w:rsidR="00344A09" w:rsidRDefault="00BD2BAC" w:rsidP="00BD2BAC">
          <w:pPr>
            <w:pStyle w:val="2CF8E0967C3F455EB763EF9CB82FE6C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A367DBAE2BF4C12A59E9DDEB428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45E-52D9-4528-ACBD-7EB4DF36B12C}"/>
      </w:docPartPr>
      <w:docPartBody>
        <w:p w:rsidR="00344A09" w:rsidRDefault="00BD2BAC" w:rsidP="00BD2BAC">
          <w:pPr>
            <w:pStyle w:val="FA367DBAE2BF4C12A59E9DDEB4286CA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26096AD7941EE9B22129813B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4FB-9091-468B-8CC2-DD875BADE76E}"/>
      </w:docPartPr>
      <w:docPartBody>
        <w:p w:rsidR="00344A09" w:rsidRDefault="00BD2BAC" w:rsidP="00BD2BAC">
          <w:pPr>
            <w:pStyle w:val="6DA26096AD7941EE9B22129813B8B94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529B0B6481488EA9111E12E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2F5C-CE11-4AE9-ADB0-1D6EA8B0D239}"/>
      </w:docPartPr>
      <w:docPartBody>
        <w:p w:rsidR="00344A09" w:rsidRDefault="00BD2BAC" w:rsidP="00BD2BAC">
          <w:pPr>
            <w:pStyle w:val="F2646529B0B6481488EA9111E12EBCC5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CE9FC75D6408385B5CF9E0B8A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382A-0B95-4A13-A43A-029B73C9D4B2}"/>
      </w:docPartPr>
      <w:docPartBody>
        <w:p w:rsidR="00344A09" w:rsidRDefault="00BD2BAC" w:rsidP="00BD2BAC">
          <w:pPr>
            <w:pStyle w:val="EACCE9FC75D6408385B5CF9E0B8A16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96E411994C06B68A158E0699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0D5-FD5A-4B9B-A76B-2D07228AE79C}"/>
      </w:docPartPr>
      <w:docPartBody>
        <w:p w:rsidR="00344A09" w:rsidRDefault="00BD2BAC" w:rsidP="00BD2BAC">
          <w:pPr>
            <w:pStyle w:val="D4F796E411994C06B68A158E0699DD8D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1038D08B57584E26924F2D934CBA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AC94-9983-4988-8368-ECAB53818899}"/>
      </w:docPartPr>
      <w:docPartBody>
        <w:p w:rsidR="00344A09" w:rsidRDefault="00BD2BAC" w:rsidP="00BD2BAC">
          <w:pPr>
            <w:pStyle w:val="1038D08B57584E26924F2D934CBAC78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326B7C674993B36F8DC4816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6A63-F4B8-4263-92AD-B07136C366EF}"/>
      </w:docPartPr>
      <w:docPartBody>
        <w:p w:rsidR="00344A09" w:rsidRDefault="00BD2BAC" w:rsidP="00BD2BAC">
          <w:pPr>
            <w:pStyle w:val="4069326B7C674993B36F8DC48165127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AAADDAAC46649DD513700529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3E92-6AE8-4281-A793-F7B54F21659A}"/>
      </w:docPartPr>
      <w:docPartBody>
        <w:p w:rsidR="00344A09" w:rsidRDefault="00BD2BAC" w:rsidP="00BD2BAC">
          <w:pPr>
            <w:pStyle w:val="576FAAADDAAC46649DD513700529AED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9283E53D4A84B586950B468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7E7D-E458-4B6A-A1E5-7C42B17B336B}"/>
      </w:docPartPr>
      <w:docPartBody>
        <w:p w:rsidR="00344A09" w:rsidRDefault="00BD2BAC" w:rsidP="00BD2BAC">
          <w:pPr>
            <w:pStyle w:val="8D1D9283E53D4A84B586950B46892DBE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3012A63AD9D445483E2DBC3A366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9B7-43D2-4370-9123-6D2055BB8F8A}"/>
      </w:docPartPr>
      <w:docPartBody>
        <w:p w:rsidR="00344A09" w:rsidRDefault="00BD2BAC" w:rsidP="00BD2BAC">
          <w:pPr>
            <w:pStyle w:val="83012A63AD9D445483E2DBC3A366DCD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166D18D0C48F3870991E497E0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D3-4540-4561-A7FB-4506571713F7}"/>
      </w:docPartPr>
      <w:docPartBody>
        <w:p w:rsidR="00344A09" w:rsidRDefault="00BD2BAC" w:rsidP="00BD2BAC">
          <w:pPr>
            <w:pStyle w:val="028166D18D0C48F3870991E497E014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B8BF38F4459CA959F8057071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9B42-3E61-4081-8116-CDFEBC854FFD}"/>
      </w:docPartPr>
      <w:docPartBody>
        <w:p w:rsidR="00344A09" w:rsidRDefault="00BD2BAC" w:rsidP="00BD2BAC">
          <w:pPr>
            <w:pStyle w:val="4682B8BF38F4459CA959F8057071755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C94756E5455BADB826E1BD4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A039-0F0A-4AC3-8A03-C23BF671D1E4}"/>
      </w:docPartPr>
      <w:docPartBody>
        <w:p w:rsidR="00344A09" w:rsidRDefault="00BD2BAC" w:rsidP="00BD2BAC">
          <w:pPr>
            <w:pStyle w:val="1715C94756E5455BADB826E1BD418268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5B25682017045F1B1CE6F0CEF9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A72-3B07-4E7F-889B-8087751FE6BA}"/>
      </w:docPartPr>
      <w:docPartBody>
        <w:p w:rsidR="00344A09" w:rsidRDefault="00BD2BAC" w:rsidP="00BD2BAC">
          <w:pPr>
            <w:pStyle w:val="E5B25682017045F1B1CE6F0CEF948E9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03153B404C23BF9E2FB29518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00AD-142F-4278-ADD9-BD40B8A0E215}"/>
      </w:docPartPr>
      <w:docPartBody>
        <w:p w:rsidR="00344A09" w:rsidRDefault="00BD2BAC" w:rsidP="00BD2BAC">
          <w:pPr>
            <w:pStyle w:val="F24603153B404C23BF9E2FB2951808A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79D79C44490E9C339F8DC8E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9CD-3B02-40FD-9D57-1E3A55A8091E}"/>
      </w:docPartPr>
      <w:docPartBody>
        <w:p w:rsidR="00344A09" w:rsidRDefault="00BD2BAC" w:rsidP="00BD2BAC">
          <w:pPr>
            <w:pStyle w:val="013479D79C44490E9C339F8DC8EB77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62B8E1254984B2980DBDE235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187E-DA32-4C29-8755-2A0A026E7406}"/>
      </w:docPartPr>
      <w:docPartBody>
        <w:p w:rsidR="00344A09" w:rsidRDefault="00BD2BAC" w:rsidP="00BD2BAC">
          <w:pPr>
            <w:pStyle w:val="40AB62B8E1254984B2980DBDE235A2BF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DD95D8081DC4910A5E50F081EBD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FDF3-A642-43E0-95D1-9BA97D4DD8CF}"/>
      </w:docPartPr>
      <w:docPartBody>
        <w:p w:rsidR="00344A09" w:rsidRDefault="00BD2BAC" w:rsidP="00BD2BAC">
          <w:pPr>
            <w:pStyle w:val="FDD95D8081DC4910A5E50F081EBDF53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863641EC46638EF7D09A5413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9283-C31C-4BC7-B81B-7DD7D4452490}"/>
      </w:docPartPr>
      <w:docPartBody>
        <w:p w:rsidR="00344A09" w:rsidRDefault="00BD2BAC" w:rsidP="00BD2BAC">
          <w:pPr>
            <w:pStyle w:val="5A58863641EC46638EF7D09A5413B0C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6634FE8AD46B3B272517F902B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1B0F-969F-4AEA-B9D1-43F2297499C2}"/>
      </w:docPartPr>
      <w:docPartBody>
        <w:p w:rsidR="00344A09" w:rsidRDefault="00BD2BAC" w:rsidP="00BD2BAC">
          <w:pPr>
            <w:pStyle w:val="2006634FE8AD46B3B272517F902B02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D8D0B2E044E8AFA209738809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387A-00AB-4D3B-9BF7-488B744304C4}"/>
      </w:docPartPr>
      <w:docPartBody>
        <w:p w:rsidR="00344A09" w:rsidRDefault="00BD2BAC" w:rsidP="00BD2BAC">
          <w:pPr>
            <w:pStyle w:val="A152D8D0B2E044E8AFA209738809D44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2F00361EB04292AD84D797D3F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652-D0CB-45EF-9C62-A97D2A2EB0A6}"/>
      </w:docPartPr>
      <w:docPartBody>
        <w:p w:rsidR="00344A09" w:rsidRDefault="00BD2BAC" w:rsidP="00BD2BAC">
          <w:pPr>
            <w:pStyle w:val="EF2F00361EB04292AD84D797D3F29D7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5EF14F4443BFAAE4D27392B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0DCC-80C1-40D0-B762-E60FEE1E05E2}"/>
      </w:docPartPr>
      <w:docPartBody>
        <w:p w:rsidR="00344A09" w:rsidRDefault="00BD2BAC" w:rsidP="00BD2BAC">
          <w:pPr>
            <w:pStyle w:val="07625EF14F4443BFAAE4D27392B1A9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E244BAAF4616843F0A075B22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390C-A942-4411-A84F-5E63B73C9A2D}"/>
      </w:docPartPr>
      <w:docPartBody>
        <w:p w:rsidR="00344A09" w:rsidRDefault="00BD2BAC" w:rsidP="00BD2BAC">
          <w:pPr>
            <w:pStyle w:val="F60AE244BAAF4616843F0A075B22F06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F9A323C4455B8F0B750560B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F9C9-B1C2-4B6A-B6D3-A481AE6B2DBA}"/>
      </w:docPartPr>
      <w:docPartBody>
        <w:p w:rsidR="00344A09" w:rsidRDefault="00BD2BAC" w:rsidP="00BD2BAC">
          <w:pPr>
            <w:pStyle w:val="1321F9A323C4455B8F0B750560B90BC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7C742E5A3FD46F5BBD69D0B6A8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D2-BBFB-4B54-A1A9-45761E7BE97F}"/>
      </w:docPartPr>
      <w:docPartBody>
        <w:p w:rsidR="00344A09" w:rsidRDefault="00BD2BAC" w:rsidP="00BD2BAC">
          <w:pPr>
            <w:pStyle w:val="87C742E5A3FD46F5BBD69D0B6A8F5B4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D0368CF6423CB2AF2775210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301B-52C7-4AC7-86A9-648740DBF36E}"/>
      </w:docPartPr>
      <w:docPartBody>
        <w:p w:rsidR="00344A09" w:rsidRDefault="00BD2BAC" w:rsidP="00BD2BAC">
          <w:pPr>
            <w:pStyle w:val="9703D0368CF6423CB2AF2775210AFE3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1DDDC7D04A8487A851A6D4C1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F6AD-8E25-4106-9C53-488A3633F7A7}"/>
      </w:docPartPr>
      <w:docPartBody>
        <w:p w:rsidR="00344A09" w:rsidRDefault="00BD2BAC" w:rsidP="00BD2BAC">
          <w:pPr>
            <w:pStyle w:val="93601DDDC7D04A8487A851A6D4C133C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5A8551BE43DDB2F7F3638F19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760F-9E85-4C12-8E16-CD879A3B80C3}"/>
      </w:docPartPr>
      <w:docPartBody>
        <w:p w:rsidR="00344A09" w:rsidRDefault="00BD2BAC" w:rsidP="00BD2BAC">
          <w:pPr>
            <w:pStyle w:val="68CB5A8551BE43DDB2F7F3638F192DE4"/>
          </w:pPr>
          <w:r w:rsidRPr="00863F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344A09"/>
    <w:rsid w:val="007B0B52"/>
    <w:rsid w:val="00B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40A2E598BCA44B55BA961C8A7A8629FE">
    <w:name w:val="40A2E598BCA44B55BA961C8A7A8629FE"/>
  </w:style>
  <w:style w:type="character" w:styleId="PlaceholderText">
    <w:name w:val="Placeholder Text"/>
    <w:basedOn w:val="DefaultParagraphFont"/>
    <w:uiPriority w:val="99"/>
    <w:semiHidden/>
    <w:rsid w:val="00BD2BAC"/>
    <w:rPr>
      <w:color w:val="808080"/>
    </w:rPr>
  </w:style>
  <w:style w:type="paragraph" w:customStyle="1" w:styleId="CCC3E8781EE14C7BA2223BD016478796">
    <w:name w:val="CCC3E8781EE14C7BA2223BD016478796"/>
    <w:rsid w:val="00BD2BAC"/>
  </w:style>
  <w:style w:type="paragraph" w:customStyle="1" w:styleId="A4F237C9CAC941E8BF7947BFEE15D98E">
    <w:name w:val="A4F237C9CAC941E8BF7947BFEE15D98E"/>
    <w:rsid w:val="00BD2BAC"/>
  </w:style>
  <w:style w:type="paragraph" w:customStyle="1" w:styleId="37D8AC15EB5D46BEA36223D80520FF12">
    <w:name w:val="37D8AC15EB5D46BEA36223D80520FF12"/>
    <w:rsid w:val="00BD2BAC"/>
  </w:style>
  <w:style w:type="paragraph" w:customStyle="1" w:styleId="A77F1728EF2B47AAA13B8C42CBB1BA2B">
    <w:name w:val="A77F1728EF2B47AAA13B8C42CBB1BA2B"/>
    <w:rsid w:val="00BD2BAC"/>
  </w:style>
  <w:style w:type="paragraph" w:customStyle="1" w:styleId="1720F0E3C39F4A219B36882445B91F72">
    <w:name w:val="1720F0E3C39F4A219B36882445B91F72"/>
    <w:rsid w:val="00BD2BAC"/>
  </w:style>
  <w:style w:type="paragraph" w:customStyle="1" w:styleId="7FFDB6CD47FB4FC9ACF4F3558671E41D">
    <w:name w:val="7FFDB6CD47FB4FC9ACF4F3558671E41D"/>
    <w:rsid w:val="00BD2BAC"/>
  </w:style>
  <w:style w:type="paragraph" w:customStyle="1" w:styleId="5815E67E49AF4C9CA510523749E1D504">
    <w:name w:val="5815E67E49AF4C9CA510523749E1D504"/>
    <w:rsid w:val="00BD2BAC"/>
  </w:style>
  <w:style w:type="paragraph" w:customStyle="1" w:styleId="1846219B8E8D41A99900A7BEFBA7662B">
    <w:name w:val="1846219B8E8D41A99900A7BEFBA7662B"/>
    <w:rsid w:val="00BD2BAC"/>
  </w:style>
  <w:style w:type="paragraph" w:customStyle="1" w:styleId="A7A2D4777442423DAFC08CB92AC938FC">
    <w:name w:val="A7A2D4777442423DAFC08CB92AC938FC"/>
    <w:rsid w:val="00BD2BAC"/>
  </w:style>
  <w:style w:type="paragraph" w:customStyle="1" w:styleId="31D7012E541946F6B0110A184AABB110">
    <w:name w:val="31D7012E541946F6B0110A184AABB110"/>
    <w:rsid w:val="00BD2BAC"/>
  </w:style>
  <w:style w:type="paragraph" w:customStyle="1" w:styleId="2E793D73EA2F43CA85917CB8D9780CEB">
    <w:name w:val="2E793D73EA2F43CA85917CB8D9780CEB"/>
    <w:rsid w:val="00BD2BAC"/>
  </w:style>
  <w:style w:type="paragraph" w:customStyle="1" w:styleId="0A1970B9DE4C4079A6F48DFE821B41BF">
    <w:name w:val="0A1970B9DE4C4079A6F48DFE821B41BF"/>
    <w:rsid w:val="00BD2BAC"/>
  </w:style>
  <w:style w:type="paragraph" w:customStyle="1" w:styleId="0B18882AF6D94FCD919F07CDBC1A26E9">
    <w:name w:val="0B18882AF6D94FCD919F07CDBC1A26E9"/>
    <w:rsid w:val="00BD2BAC"/>
  </w:style>
  <w:style w:type="paragraph" w:customStyle="1" w:styleId="CB0A18DB7BBB4998808B4001A75C05E5">
    <w:name w:val="CB0A18DB7BBB4998808B4001A75C05E5"/>
    <w:rsid w:val="00BD2BAC"/>
  </w:style>
  <w:style w:type="paragraph" w:customStyle="1" w:styleId="0748CFCF151B46F6BB53E9C4792990FA">
    <w:name w:val="0748CFCF151B46F6BB53E9C4792990FA"/>
    <w:rsid w:val="00BD2BAC"/>
  </w:style>
  <w:style w:type="paragraph" w:customStyle="1" w:styleId="8BD7CAB0A088436082301358C1B43E58">
    <w:name w:val="8BD7CAB0A088436082301358C1B43E58"/>
    <w:rsid w:val="00BD2BAC"/>
  </w:style>
  <w:style w:type="paragraph" w:customStyle="1" w:styleId="D3EF1055117645D094F2346CBA7EAE06">
    <w:name w:val="D3EF1055117645D094F2346CBA7EAE06"/>
    <w:rsid w:val="00BD2BAC"/>
  </w:style>
  <w:style w:type="paragraph" w:customStyle="1" w:styleId="EF5577F18848464E98F0ACF6270B2606">
    <w:name w:val="EF5577F18848464E98F0ACF6270B2606"/>
    <w:rsid w:val="00BD2BAC"/>
  </w:style>
  <w:style w:type="paragraph" w:customStyle="1" w:styleId="645F8843AFE74FF08DB897C2874FA8E9">
    <w:name w:val="645F8843AFE74FF08DB897C2874FA8E9"/>
    <w:rsid w:val="00BD2BAC"/>
  </w:style>
  <w:style w:type="paragraph" w:customStyle="1" w:styleId="A43234BCABA4496AB48D92F364DAF1EF">
    <w:name w:val="A43234BCABA4496AB48D92F364DAF1EF"/>
    <w:rsid w:val="00BD2BAC"/>
  </w:style>
  <w:style w:type="paragraph" w:customStyle="1" w:styleId="EEE19A7DC6CB410AA753BFA92AC4E50A">
    <w:name w:val="EEE19A7DC6CB410AA753BFA92AC4E50A"/>
    <w:rsid w:val="00BD2BAC"/>
  </w:style>
  <w:style w:type="paragraph" w:customStyle="1" w:styleId="5F85B6D3BC044F2E913A1EF689804DCD">
    <w:name w:val="5F85B6D3BC044F2E913A1EF689804DCD"/>
    <w:rsid w:val="00BD2BAC"/>
  </w:style>
  <w:style w:type="paragraph" w:customStyle="1" w:styleId="1E3ADC3B083F4D4AB30A6123A093E4CB">
    <w:name w:val="1E3ADC3B083F4D4AB30A6123A093E4CB"/>
    <w:rsid w:val="00BD2BAC"/>
  </w:style>
  <w:style w:type="paragraph" w:customStyle="1" w:styleId="143DBD4E3519463B803E5AEDC6FACA61">
    <w:name w:val="143DBD4E3519463B803E5AEDC6FACA61"/>
    <w:rsid w:val="00BD2BAC"/>
  </w:style>
  <w:style w:type="paragraph" w:customStyle="1" w:styleId="CC76C9C945694BCE9C1EF937B7363F51">
    <w:name w:val="CC76C9C945694BCE9C1EF937B7363F51"/>
    <w:rsid w:val="00BD2BAC"/>
  </w:style>
  <w:style w:type="paragraph" w:customStyle="1" w:styleId="3FCEF3AFF08E4F76A63E060A2809548A">
    <w:name w:val="3FCEF3AFF08E4F76A63E060A2809548A"/>
    <w:rsid w:val="00BD2BAC"/>
  </w:style>
  <w:style w:type="paragraph" w:customStyle="1" w:styleId="D16245290C8243AD8D2C9814071605F7">
    <w:name w:val="D16245290C8243AD8D2C9814071605F7"/>
    <w:rsid w:val="00BD2BAC"/>
  </w:style>
  <w:style w:type="paragraph" w:customStyle="1" w:styleId="FDB80B9E9E5B4E7A9887B2F8F6142331">
    <w:name w:val="FDB80B9E9E5B4E7A9887B2F8F6142331"/>
    <w:rsid w:val="00BD2BAC"/>
  </w:style>
  <w:style w:type="paragraph" w:customStyle="1" w:styleId="37E7052249094E15A41295F7F6716CE6">
    <w:name w:val="37E7052249094E15A41295F7F6716CE6"/>
    <w:rsid w:val="00BD2BAC"/>
  </w:style>
  <w:style w:type="paragraph" w:customStyle="1" w:styleId="2F449CB116874DE3B36F510B6A12A890">
    <w:name w:val="2F449CB116874DE3B36F510B6A12A890"/>
    <w:rsid w:val="00BD2BAC"/>
  </w:style>
  <w:style w:type="paragraph" w:customStyle="1" w:styleId="0261AC6377B449369CA8CAAA9CF58D80">
    <w:name w:val="0261AC6377B449369CA8CAAA9CF58D80"/>
    <w:rsid w:val="00BD2BAC"/>
  </w:style>
  <w:style w:type="paragraph" w:customStyle="1" w:styleId="4625DCC86EB042FC82874916BF437CFE">
    <w:name w:val="4625DCC86EB042FC82874916BF437CFE"/>
    <w:rsid w:val="00BD2BAC"/>
  </w:style>
  <w:style w:type="paragraph" w:customStyle="1" w:styleId="3D2CEDE8BD32411494CFC8E293125615">
    <w:name w:val="3D2CEDE8BD32411494CFC8E293125615"/>
    <w:rsid w:val="00BD2BAC"/>
  </w:style>
  <w:style w:type="paragraph" w:customStyle="1" w:styleId="7A5CDC008889472B8D68EDC696B31D73">
    <w:name w:val="7A5CDC008889472B8D68EDC696B31D73"/>
    <w:rsid w:val="00BD2BAC"/>
  </w:style>
  <w:style w:type="paragraph" w:customStyle="1" w:styleId="5E6B255826444E379526311BCBC4BEF8">
    <w:name w:val="5E6B255826444E379526311BCBC4BEF8"/>
    <w:rsid w:val="00BD2BAC"/>
  </w:style>
  <w:style w:type="paragraph" w:customStyle="1" w:styleId="92C070DBF0E7467A977166C4D2444781">
    <w:name w:val="92C070DBF0E7467A977166C4D2444781"/>
    <w:rsid w:val="00BD2BAC"/>
  </w:style>
  <w:style w:type="paragraph" w:customStyle="1" w:styleId="53AC82B543544778AD299A5E3B5D3231">
    <w:name w:val="53AC82B543544778AD299A5E3B5D3231"/>
    <w:rsid w:val="00BD2BAC"/>
  </w:style>
  <w:style w:type="paragraph" w:customStyle="1" w:styleId="2CF8E0967C3F455EB763EF9CB82FE6C6">
    <w:name w:val="2CF8E0967C3F455EB763EF9CB82FE6C6"/>
    <w:rsid w:val="00BD2BAC"/>
  </w:style>
  <w:style w:type="paragraph" w:customStyle="1" w:styleId="FA367DBAE2BF4C12A59E9DDEB4286CA7">
    <w:name w:val="FA367DBAE2BF4C12A59E9DDEB4286CA7"/>
    <w:rsid w:val="00BD2BAC"/>
  </w:style>
  <w:style w:type="paragraph" w:customStyle="1" w:styleId="6DA26096AD7941EE9B22129813B8B943">
    <w:name w:val="6DA26096AD7941EE9B22129813B8B943"/>
    <w:rsid w:val="00BD2BAC"/>
  </w:style>
  <w:style w:type="paragraph" w:customStyle="1" w:styleId="F2646529B0B6481488EA9111E12EBCC5">
    <w:name w:val="F2646529B0B6481488EA9111E12EBCC5"/>
    <w:rsid w:val="00BD2BAC"/>
  </w:style>
  <w:style w:type="paragraph" w:customStyle="1" w:styleId="EACCE9FC75D6408385B5CF9E0B8A1633">
    <w:name w:val="EACCE9FC75D6408385B5CF9E0B8A1633"/>
    <w:rsid w:val="00BD2BAC"/>
  </w:style>
  <w:style w:type="paragraph" w:customStyle="1" w:styleId="D4F796E411994C06B68A158E0699DD8D">
    <w:name w:val="D4F796E411994C06B68A158E0699DD8D"/>
    <w:rsid w:val="00BD2BAC"/>
  </w:style>
  <w:style w:type="paragraph" w:customStyle="1" w:styleId="1038D08B57584E26924F2D934CBAC782">
    <w:name w:val="1038D08B57584E26924F2D934CBAC782"/>
    <w:rsid w:val="00BD2BAC"/>
  </w:style>
  <w:style w:type="paragraph" w:customStyle="1" w:styleId="4069326B7C674993B36F8DC481651275">
    <w:name w:val="4069326B7C674993B36F8DC481651275"/>
    <w:rsid w:val="00BD2BAC"/>
  </w:style>
  <w:style w:type="paragraph" w:customStyle="1" w:styleId="576FAAADDAAC46649DD513700529AEDD">
    <w:name w:val="576FAAADDAAC46649DD513700529AEDD"/>
    <w:rsid w:val="00BD2BAC"/>
  </w:style>
  <w:style w:type="paragraph" w:customStyle="1" w:styleId="8D1D9283E53D4A84B586950B46892DBE">
    <w:name w:val="8D1D9283E53D4A84B586950B46892DBE"/>
    <w:rsid w:val="00BD2BAC"/>
  </w:style>
  <w:style w:type="paragraph" w:customStyle="1" w:styleId="83012A63AD9D445483E2DBC3A366DCD6">
    <w:name w:val="83012A63AD9D445483E2DBC3A366DCD6"/>
    <w:rsid w:val="00BD2BAC"/>
  </w:style>
  <w:style w:type="paragraph" w:customStyle="1" w:styleId="028166D18D0C48F3870991E497E014E9">
    <w:name w:val="028166D18D0C48F3870991E497E014E9"/>
    <w:rsid w:val="00BD2BAC"/>
  </w:style>
  <w:style w:type="paragraph" w:customStyle="1" w:styleId="4682B8BF38F4459CA959F8057071755D">
    <w:name w:val="4682B8BF38F4459CA959F8057071755D"/>
    <w:rsid w:val="00BD2BAC"/>
  </w:style>
  <w:style w:type="paragraph" w:customStyle="1" w:styleId="1715C94756E5455BADB826E1BD418268">
    <w:name w:val="1715C94756E5455BADB826E1BD418268"/>
    <w:rsid w:val="00BD2BAC"/>
  </w:style>
  <w:style w:type="paragraph" w:customStyle="1" w:styleId="E5B25682017045F1B1CE6F0CEF948E95">
    <w:name w:val="E5B25682017045F1B1CE6F0CEF948E95"/>
    <w:rsid w:val="00BD2BAC"/>
  </w:style>
  <w:style w:type="paragraph" w:customStyle="1" w:styleId="F24603153B404C23BF9E2FB2951808A2">
    <w:name w:val="F24603153B404C23BF9E2FB2951808A2"/>
    <w:rsid w:val="00BD2BAC"/>
  </w:style>
  <w:style w:type="paragraph" w:customStyle="1" w:styleId="013479D79C44490E9C339F8DC8EB7733">
    <w:name w:val="013479D79C44490E9C339F8DC8EB7733"/>
    <w:rsid w:val="00BD2BAC"/>
  </w:style>
  <w:style w:type="paragraph" w:customStyle="1" w:styleId="40AB62B8E1254984B2980DBDE235A2BF">
    <w:name w:val="40AB62B8E1254984B2980DBDE235A2BF"/>
    <w:rsid w:val="00BD2BAC"/>
  </w:style>
  <w:style w:type="paragraph" w:customStyle="1" w:styleId="FDD95D8081DC4910A5E50F081EBDF53F">
    <w:name w:val="FDD95D8081DC4910A5E50F081EBDF53F"/>
    <w:rsid w:val="00BD2BAC"/>
  </w:style>
  <w:style w:type="paragraph" w:customStyle="1" w:styleId="5A58863641EC46638EF7D09A5413B0C7">
    <w:name w:val="5A58863641EC46638EF7D09A5413B0C7"/>
    <w:rsid w:val="00BD2BAC"/>
  </w:style>
  <w:style w:type="paragraph" w:customStyle="1" w:styleId="2006634FE8AD46B3B272517F902B0273">
    <w:name w:val="2006634FE8AD46B3B272517F902B0273"/>
    <w:rsid w:val="00BD2BAC"/>
  </w:style>
  <w:style w:type="paragraph" w:customStyle="1" w:styleId="A152D8D0B2E044E8AFA209738809D442">
    <w:name w:val="A152D8D0B2E044E8AFA209738809D442"/>
    <w:rsid w:val="00BD2BAC"/>
  </w:style>
  <w:style w:type="paragraph" w:customStyle="1" w:styleId="EF2F00361EB04292AD84D797D3F29D7F">
    <w:name w:val="EF2F00361EB04292AD84D797D3F29D7F"/>
    <w:rsid w:val="00BD2BAC"/>
  </w:style>
  <w:style w:type="paragraph" w:customStyle="1" w:styleId="07625EF14F4443BFAAE4D27392B1A910">
    <w:name w:val="07625EF14F4443BFAAE4D27392B1A910"/>
    <w:rsid w:val="00BD2BAC"/>
  </w:style>
  <w:style w:type="paragraph" w:customStyle="1" w:styleId="F60AE244BAAF4616843F0A075B22F062">
    <w:name w:val="F60AE244BAAF4616843F0A075B22F062"/>
    <w:rsid w:val="00BD2BAC"/>
  </w:style>
  <w:style w:type="paragraph" w:customStyle="1" w:styleId="1321F9A323C4455B8F0B750560B90BC5">
    <w:name w:val="1321F9A323C4455B8F0B750560B90BC5"/>
    <w:rsid w:val="00BD2BAC"/>
  </w:style>
  <w:style w:type="paragraph" w:customStyle="1" w:styleId="87C742E5A3FD46F5BBD69D0B6A8F5B4E">
    <w:name w:val="87C742E5A3FD46F5BBD69D0B6A8F5B4E"/>
    <w:rsid w:val="00BD2BAC"/>
  </w:style>
  <w:style w:type="paragraph" w:customStyle="1" w:styleId="9703D0368CF6423CB2AF2775210AFE36">
    <w:name w:val="9703D0368CF6423CB2AF2775210AFE36"/>
    <w:rsid w:val="00BD2BAC"/>
  </w:style>
  <w:style w:type="paragraph" w:customStyle="1" w:styleId="93601DDDC7D04A8487A851A6D4C133C6">
    <w:name w:val="93601DDDC7D04A8487A851A6D4C133C6"/>
    <w:rsid w:val="00BD2BAC"/>
  </w:style>
  <w:style w:type="paragraph" w:customStyle="1" w:styleId="68CB5A8551BE43DDB2F7F3638F192DE4">
    <w:name w:val="68CB5A8551BE43DDB2F7F3638F192DE4"/>
    <w:rsid w:val="00BD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Hyperlink xmlns="a5edefe4-094c-4f0b-950a-c088d9f1ac60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16" ma:contentTypeDescription="Create a new document." ma:contentTypeScope="" ma:versionID="ab7c16b6896e1430348c8d061ef1e231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7b3e2a63d79ad84f9813b966794b5cd2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F960D-2E21-4827-8640-60BF97BE76FA}">
  <ds:schemaRefs>
    <ds:schemaRef ds:uri="http://purl.org/dc/terms/"/>
    <ds:schemaRef ds:uri="a5edefe4-094c-4f0b-950a-c088d9f1ac6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1c1f673-7d86-4136-9720-18af0e5857c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98BD7D-6BA7-45A9-A2F2-88DB4AC33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1f673-7d86-4136-9720-18af0e5857c0"/>
    <ds:schemaRef ds:uri="a5edefe4-094c-4f0b-950a-c088d9f1a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Peters</dc:creator>
  <cp:keywords/>
  <dc:description/>
  <cp:lastModifiedBy>Edward Lee</cp:lastModifiedBy>
  <cp:revision>8</cp:revision>
  <dcterms:created xsi:type="dcterms:W3CDTF">2023-01-25T01:33:00Z</dcterms:created>
  <dcterms:modified xsi:type="dcterms:W3CDTF">2023-11-01T00:01:00Z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