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69"/>
        <w:gridCol w:w="421"/>
        <w:gridCol w:w="282"/>
        <w:gridCol w:w="144"/>
        <w:gridCol w:w="1131"/>
        <w:gridCol w:w="1274"/>
        <w:gridCol w:w="656"/>
        <w:gridCol w:w="336"/>
        <w:gridCol w:w="634"/>
        <w:gridCol w:w="707"/>
        <w:gridCol w:w="136"/>
        <w:gridCol w:w="2364"/>
        <w:gridCol w:w="852"/>
      </w:tblGrid>
      <w:tr w:rsidR="0067027C" w:rsidRPr="004E5653" w14:paraId="7218A7C5" w14:textId="77777777" w:rsidTr="009E4D39">
        <w:trPr>
          <w:trHeight w:val="20"/>
          <w:tblHeader/>
        </w:trPr>
        <w:tc>
          <w:tcPr>
            <w:tcW w:w="1691" w:type="dxa"/>
            <w:gridSpan w:val="5"/>
            <w:tcBorders>
              <w:bottom w:val="single" w:sz="4" w:space="0" w:color="auto"/>
            </w:tcBorders>
            <w:shd w:val="clear" w:color="auto" w:fill="D9D9D9" w:themeFill="background1" w:themeFillShade="D9"/>
            <w:vAlign w:val="center"/>
          </w:tcPr>
          <w:p w14:paraId="05ADA0E7" w14:textId="77777777" w:rsidR="0067027C" w:rsidRPr="00734754" w:rsidRDefault="0067027C" w:rsidP="00556350">
            <w:pPr>
              <w:pStyle w:val="TableItem"/>
              <w:rPr>
                <w:b/>
                <w:lang w:val="en-AU"/>
              </w:rPr>
            </w:pPr>
            <w:r w:rsidRPr="00734754">
              <w:rPr>
                <w:b/>
                <w:lang w:val="en-AU"/>
              </w:rPr>
              <w:t>Request Number</w:t>
            </w:r>
          </w:p>
        </w:tc>
        <w:sdt>
          <w:sdtPr>
            <w:rPr>
              <w:lang w:val="en-AU"/>
            </w:rPr>
            <w:id w:val="981207085"/>
            <w:placeholder>
              <w:docPart w:val="DefaultPlaceholder_-1854013440"/>
            </w:placeholder>
          </w:sdtPr>
          <w:sdtEndPr/>
          <w:sdtContent>
            <w:tc>
              <w:tcPr>
                <w:tcW w:w="1131" w:type="dxa"/>
              </w:tcPr>
              <w:p w14:paraId="71026494" w14:textId="090988DE" w:rsidR="0067027C" w:rsidRPr="002410A6" w:rsidRDefault="00DA01AA" w:rsidP="00556350">
                <w:pPr>
                  <w:pStyle w:val="TableItem"/>
                  <w:rPr>
                    <w:lang w:val="en-AU"/>
                  </w:rPr>
                </w:pPr>
                <w:r>
                  <w:rPr>
                    <w:lang w:val="en-AU"/>
                  </w:rPr>
                  <w:t>RFT2023-</w:t>
                </w:r>
                <w:r w:rsidR="00360EEE">
                  <w:rPr>
                    <w:lang w:val="en-AU"/>
                  </w:rPr>
                  <w:t>10</w:t>
                </w:r>
              </w:p>
            </w:tc>
          </w:sdtContent>
        </w:sdt>
        <w:tc>
          <w:tcPr>
            <w:tcW w:w="1274" w:type="dxa"/>
            <w:shd w:val="clear" w:color="auto" w:fill="D9D9D9" w:themeFill="background1" w:themeFillShade="D9"/>
          </w:tcPr>
          <w:p w14:paraId="03D9777B" w14:textId="77777777" w:rsidR="0067027C" w:rsidRPr="00991E71" w:rsidRDefault="0067027C" w:rsidP="00556350">
            <w:pPr>
              <w:pStyle w:val="TableItem"/>
              <w:rPr>
                <w:b/>
                <w:lang w:val="en-AU"/>
              </w:rPr>
            </w:pPr>
            <w:r w:rsidRPr="00991E71">
              <w:rPr>
                <w:b/>
                <w:lang w:val="en-AU"/>
              </w:rPr>
              <w:t>Request title</w:t>
            </w:r>
          </w:p>
        </w:tc>
        <w:sdt>
          <w:sdtPr>
            <w:rPr>
              <w:lang w:val="en-AU"/>
            </w:rPr>
            <w:id w:val="-1294049213"/>
            <w:placeholder>
              <w:docPart w:val="DefaultPlaceholder_-1854013440"/>
            </w:placeholder>
          </w:sdtPr>
          <w:sdtEndPr/>
          <w:sdtContent>
            <w:tc>
              <w:tcPr>
                <w:tcW w:w="5685" w:type="dxa"/>
                <w:gridSpan w:val="7"/>
              </w:tcPr>
              <w:p w14:paraId="48C96AF2" w14:textId="37737444" w:rsidR="0067027C" w:rsidRPr="002410A6" w:rsidRDefault="00DA01AA" w:rsidP="00556350">
                <w:pPr>
                  <w:pStyle w:val="TableItem"/>
                  <w:rPr>
                    <w:lang w:val="en-AU"/>
                  </w:rPr>
                </w:pPr>
                <w:r w:rsidRPr="00DA01AA">
                  <w:rPr>
                    <w:lang w:val="en-AU"/>
                  </w:rPr>
                  <w:t>Need Assessment for the After Hours, Multicultural Access and Homelessness</w:t>
                </w:r>
                <w:r w:rsidR="0029693F">
                  <w:rPr>
                    <w:lang w:val="en-AU"/>
                  </w:rPr>
                  <w:t xml:space="preserve"> Support</w:t>
                </w:r>
                <w:r w:rsidRPr="00DA01AA">
                  <w:rPr>
                    <w:lang w:val="en-AU"/>
                  </w:rPr>
                  <w:t xml:space="preserve"> Programs</w:t>
                </w:r>
              </w:p>
            </w:tc>
          </w:sdtContent>
        </w:sdt>
      </w:tr>
      <w:tr w:rsidR="0067027C" w:rsidRPr="00E2252E" w14:paraId="2688BAC9" w14:textId="77777777" w:rsidTr="00556350">
        <w:tc>
          <w:tcPr>
            <w:tcW w:w="9781" w:type="dxa"/>
            <w:gridSpan w:val="14"/>
            <w:shd w:val="clear" w:color="auto" w:fill="545759"/>
          </w:tcPr>
          <w:p w14:paraId="36E912F3" w14:textId="77777777" w:rsidR="0067027C" w:rsidRPr="00485BF0" w:rsidRDefault="0067027C" w:rsidP="00556350">
            <w:pPr>
              <w:pStyle w:val="TableHeading"/>
              <w:rPr>
                <w:b/>
              </w:rPr>
            </w:pPr>
            <w:r>
              <w:rPr>
                <w:b/>
              </w:rPr>
              <w:t>Respondent Business Details</w:t>
            </w:r>
          </w:p>
        </w:tc>
      </w:tr>
      <w:tr w:rsidR="0067027C" w:rsidRPr="004E5653" w14:paraId="6FB1DDDF" w14:textId="77777777" w:rsidTr="009E4D39">
        <w:trPr>
          <w:trHeight w:val="20"/>
        </w:trPr>
        <w:tc>
          <w:tcPr>
            <w:tcW w:w="2822" w:type="dxa"/>
            <w:gridSpan w:val="6"/>
            <w:tcBorders>
              <w:bottom w:val="nil"/>
            </w:tcBorders>
            <w:shd w:val="clear" w:color="auto" w:fill="D9D9D9" w:themeFill="background1" w:themeFillShade="D9"/>
            <w:vAlign w:val="center"/>
          </w:tcPr>
          <w:p w14:paraId="667287EF" w14:textId="77777777" w:rsidR="0067027C" w:rsidRPr="00991E71" w:rsidRDefault="0067027C" w:rsidP="00556350">
            <w:pPr>
              <w:pStyle w:val="TableItem"/>
              <w:rPr>
                <w:b/>
                <w:lang w:val="en-AU"/>
              </w:rPr>
            </w:pPr>
            <w:r w:rsidRPr="00991E71">
              <w:rPr>
                <w:b/>
                <w:lang w:val="en-AU"/>
              </w:rPr>
              <w:t>Name of legal entity:</w:t>
            </w:r>
          </w:p>
        </w:tc>
        <w:sdt>
          <w:sdtPr>
            <w:rPr>
              <w:lang w:val="en-AU"/>
            </w:rPr>
            <w:id w:val="1626887815"/>
            <w:placeholder>
              <w:docPart w:val="DefaultPlaceholder_-1854013440"/>
            </w:placeholder>
            <w:showingPlcHdr/>
          </w:sdtPr>
          <w:sdtEndPr/>
          <w:sdtContent>
            <w:tc>
              <w:tcPr>
                <w:tcW w:w="6959" w:type="dxa"/>
                <w:gridSpan w:val="8"/>
              </w:tcPr>
              <w:p w14:paraId="52D5D0A3" w14:textId="6A20C53C" w:rsidR="0067027C" w:rsidRPr="002410A6" w:rsidRDefault="00F47E7E" w:rsidP="00556350">
                <w:pPr>
                  <w:pStyle w:val="TableItem"/>
                  <w:rPr>
                    <w:lang w:val="en-AU"/>
                  </w:rPr>
                </w:pPr>
                <w:r w:rsidRPr="00863F93">
                  <w:rPr>
                    <w:rStyle w:val="PlaceholderText"/>
                  </w:rPr>
                  <w:t>Click or tap here to enter text.</w:t>
                </w:r>
              </w:p>
            </w:tc>
          </w:sdtContent>
        </w:sdt>
      </w:tr>
      <w:tr w:rsidR="0067027C" w:rsidRPr="004E5653" w14:paraId="0956C133" w14:textId="77777777" w:rsidTr="009E4D39">
        <w:trPr>
          <w:trHeight w:val="20"/>
        </w:trPr>
        <w:tc>
          <w:tcPr>
            <w:tcW w:w="2822" w:type="dxa"/>
            <w:gridSpan w:val="6"/>
            <w:tcBorders>
              <w:top w:val="nil"/>
              <w:bottom w:val="nil"/>
            </w:tcBorders>
            <w:shd w:val="clear" w:color="auto" w:fill="D9D9D9" w:themeFill="background1" w:themeFillShade="D9"/>
            <w:vAlign w:val="center"/>
          </w:tcPr>
          <w:p w14:paraId="159999FE" w14:textId="77777777" w:rsidR="0067027C" w:rsidRPr="00991E71" w:rsidRDefault="0067027C" w:rsidP="00556350">
            <w:pPr>
              <w:pStyle w:val="TableItem"/>
              <w:rPr>
                <w:b/>
                <w:lang w:val="en-AU"/>
              </w:rPr>
            </w:pPr>
            <w:r w:rsidRPr="00991E71">
              <w:rPr>
                <w:b/>
                <w:lang w:val="en-AU"/>
              </w:rPr>
              <w:t>Trading name:</w:t>
            </w:r>
          </w:p>
        </w:tc>
        <w:sdt>
          <w:sdtPr>
            <w:rPr>
              <w:lang w:val="en-AU"/>
            </w:rPr>
            <w:id w:val="-893112304"/>
            <w:placeholder>
              <w:docPart w:val="DefaultPlaceholder_-1854013440"/>
            </w:placeholder>
            <w:showingPlcHdr/>
          </w:sdtPr>
          <w:sdtEndPr/>
          <w:sdtContent>
            <w:tc>
              <w:tcPr>
                <w:tcW w:w="6959" w:type="dxa"/>
                <w:gridSpan w:val="8"/>
              </w:tcPr>
              <w:p w14:paraId="40B560FE" w14:textId="14E755A1" w:rsidR="0067027C" w:rsidRPr="002410A6" w:rsidRDefault="00F47E7E" w:rsidP="00556350">
                <w:pPr>
                  <w:pStyle w:val="TableItem"/>
                  <w:rPr>
                    <w:lang w:val="en-AU"/>
                  </w:rPr>
                </w:pPr>
                <w:r w:rsidRPr="00863F93">
                  <w:rPr>
                    <w:rStyle w:val="PlaceholderText"/>
                  </w:rPr>
                  <w:t>Click or tap here to enter text.</w:t>
                </w:r>
              </w:p>
            </w:tc>
          </w:sdtContent>
        </w:sdt>
      </w:tr>
      <w:tr w:rsidR="0067027C" w:rsidRPr="004E5653" w14:paraId="3C338E0A" w14:textId="77777777" w:rsidTr="009E4D39">
        <w:trPr>
          <w:trHeight w:val="20"/>
        </w:trPr>
        <w:tc>
          <w:tcPr>
            <w:tcW w:w="2822" w:type="dxa"/>
            <w:gridSpan w:val="6"/>
            <w:tcBorders>
              <w:top w:val="nil"/>
              <w:bottom w:val="nil"/>
            </w:tcBorders>
            <w:shd w:val="clear" w:color="auto" w:fill="D9D9D9" w:themeFill="background1" w:themeFillShade="D9"/>
            <w:vAlign w:val="center"/>
          </w:tcPr>
          <w:p w14:paraId="603E7B98" w14:textId="77777777" w:rsidR="0067027C" w:rsidRPr="00991E71" w:rsidRDefault="0067027C" w:rsidP="00556350">
            <w:pPr>
              <w:pStyle w:val="TableItem"/>
              <w:rPr>
                <w:b/>
                <w:lang w:val="en-AU"/>
              </w:rPr>
            </w:pPr>
            <w:r w:rsidRPr="00991E71">
              <w:rPr>
                <w:b/>
                <w:lang w:val="en-AU"/>
              </w:rPr>
              <w:t>Registered address or address of principal place of business:</w:t>
            </w:r>
          </w:p>
        </w:tc>
        <w:sdt>
          <w:sdtPr>
            <w:rPr>
              <w:lang w:val="en-AU"/>
            </w:rPr>
            <w:id w:val="816073200"/>
            <w:placeholder>
              <w:docPart w:val="DefaultPlaceholder_-1854013440"/>
            </w:placeholder>
            <w:showingPlcHdr/>
          </w:sdtPr>
          <w:sdtEndPr/>
          <w:sdtContent>
            <w:tc>
              <w:tcPr>
                <w:tcW w:w="6959" w:type="dxa"/>
                <w:gridSpan w:val="8"/>
              </w:tcPr>
              <w:p w14:paraId="58186DA7" w14:textId="5FEE22E8" w:rsidR="0067027C" w:rsidRPr="002410A6" w:rsidRDefault="00F47E7E" w:rsidP="00556350">
                <w:pPr>
                  <w:pStyle w:val="TableItem"/>
                  <w:rPr>
                    <w:lang w:val="en-AU"/>
                  </w:rPr>
                </w:pPr>
                <w:r w:rsidRPr="00863F93">
                  <w:rPr>
                    <w:rStyle w:val="PlaceholderText"/>
                  </w:rPr>
                  <w:t>Click or tap here to enter text.</w:t>
                </w:r>
              </w:p>
            </w:tc>
          </w:sdtContent>
        </w:sdt>
      </w:tr>
      <w:tr w:rsidR="0067027C" w:rsidRPr="004E5653" w14:paraId="7C0E86CB" w14:textId="77777777" w:rsidTr="009E4D39">
        <w:trPr>
          <w:trHeight w:val="20"/>
        </w:trPr>
        <w:tc>
          <w:tcPr>
            <w:tcW w:w="2822" w:type="dxa"/>
            <w:gridSpan w:val="6"/>
            <w:tcBorders>
              <w:top w:val="nil"/>
              <w:bottom w:val="single" w:sz="4" w:space="0" w:color="auto"/>
            </w:tcBorders>
            <w:shd w:val="clear" w:color="auto" w:fill="D9D9D9" w:themeFill="background1" w:themeFillShade="D9"/>
            <w:vAlign w:val="center"/>
          </w:tcPr>
          <w:p w14:paraId="20DCDE77" w14:textId="77777777" w:rsidR="0067027C" w:rsidRPr="00991E71" w:rsidRDefault="0067027C" w:rsidP="00556350">
            <w:pPr>
              <w:pStyle w:val="TableItem"/>
              <w:jc w:val="right"/>
              <w:rPr>
                <w:b/>
                <w:lang w:val="en-AU"/>
              </w:rPr>
            </w:pPr>
            <w:r w:rsidRPr="00991E71">
              <w:rPr>
                <w:b/>
                <w:lang w:val="en-AU"/>
              </w:rPr>
              <w:t>ACN:</w:t>
            </w:r>
          </w:p>
        </w:tc>
        <w:sdt>
          <w:sdtPr>
            <w:rPr>
              <w:lang w:val="en-AU"/>
            </w:rPr>
            <w:id w:val="1881976002"/>
            <w:placeholder>
              <w:docPart w:val="DefaultPlaceholder_-1854013440"/>
            </w:placeholder>
            <w:showingPlcHdr/>
          </w:sdtPr>
          <w:sdtEndPr/>
          <w:sdtContent>
            <w:tc>
              <w:tcPr>
                <w:tcW w:w="2900" w:type="dxa"/>
                <w:gridSpan w:val="4"/>
                <w:tcBorders>
                  <w:bottom w:val="single" w:sz="4" w:space="0" w:color="auto"/>
                </w:tcBorders>
              </w:tcPr>
              <w:p w14:paraId="544F43FC" w14:textId="7D208F35" w:rsidR="0067027C" w:rsidRPr="002410A6" w:rsidRDefault="00F47E7E" w:rsidP="00556350">
                <w:pPr>
                  <w:pStyle w:val="TableItem"/>
                  <w:rPr>
                    <w:lang w:val="en-AU"/>
                  </w:rPr>
                </w:pPr>
                <w:r w:rsidRPr="00863F93">
                  <w:rPr>
                    <w:rStyle w:val="PlaceholderText"/>
                  </w:rPr>
                  <w:t>Click or tap here to enter text.</w:t>
                </w:r>
              </w:p>
            </w:tc>
          </w:sdtContent>
        </w:sdt>
        <w:tc>
          <w:tcPr>
            <w:tcW w:w="707" w:type="dxa"/>
            <w:tcBorders>
              <w:bottom w:val="single" w:sz="4" w:space="0" w:color="auto"/>
            </w:tcBorders>
            <w:shd w:val="clear" w:color="auto" w:fill="D9D9D9" w:themeFill="background1" w:themeFillShade="D9"/>
            <w:vAlign w:val="center"/>
          </w:tcPr>
          <w:p w14:paraId="7FF002B2" w14:textId="77777777" w:rsidR="0067027C" w:rsidRPr="00991E71" w:rsidRDefault="0067027C" w:rsidP="00556350">
            <w:pPr>
              <w:pStyle w:val="TableItem"/>
              <w:jc w:val="right"/>
              <w:rPr>
                <w:b/>
              </w:rPr>
            </w:pPr>
            <w:r w:rsidRPr="00991E71">
              <w:rPr>
                <w:b/>
                <w:lang w:val="en-AU"/>
              </w:rPr>
              <w:t>ABN:</w:t>
            </w:r>
          </w:p>
        </w:tc>
        <w:sdt>
          <w:sdtPr>
            <w:rPr>
              <w:lang w:val="en-AU"/>
            </w:rPr>
            <w:id w:val="-536427837"/>
            <w:placeholder>
              <w:docPart w:val="DefaultPlaceholder_-1854013440"/>
            </w:placeholder>
            <w:showingPlcHdr/>
          </w:sdtPr>
          <w:sdtEndPr/>
          <w:sdtContent>
            <w:tc>
              <w:tcPr>
                <w:tcW w:w="3352" w:type="dxa"/>
                <w:gridSpan w:val="3"/>
                <w:tcBorders>
                  <w:bottom w:val="single" w:sz="4" w:space="0" w:color="auto"/>
                </w:tcBorders>
              </w:tcPr>
              <w:p w14:paraId="35A452F0" w14:textId="1355686E" w:rsidR="0067027C" w:rsidRPr="002410A6" w:rsidRDefault="00F47E7E" w:rsidP="00556350">
                <w:pPr>
                  <w:pStyle w:val="TableItem"/>
                  <w:rPr>
                    <w:lang w:val="en-AU"/>
                  </w:rPr>
                </w:pPr>
                <w:r w:rsidRPr="00863F93">
                  <w:rPr>
                    <w:rStyle w:val="PlaceholderText"/>
                  </w:rPr>
                  <w:t>Click or tap here to enter text.</w:t>
                </w:r>
              </w:p>
            </w:tc>
          </w:sdtContent>
        </w:sdt>
      </w:tr>
      <w:tr w:rsidR="0067027C" w:rsidRPr="004E5653" w14:paraId="527CCE90" w14:textId="77777777" w:rsidTr="009E4D39">
        <w:trPr>
          <w:trHeight w:val="325"/>
        </w:trPr>
        <w:tc>
          <w:tcPr>
            <w:tcW w:w="1547" w:type="dxa"/>
            <w:gridSpan w:val="4"/>
            <w:vMerge w:val="restart"/>
            <w:tcBorders>
              <w:top w:val="single" w:sz="4" w:space="0" w:color="auto"/>
              <w:right w:val="nil"/>
            </w:tcBorders>
            <w:shd w:val="clear" w:color="auto" w:fill="D9D9D9" w:themeFill="background1" w:themeFillShade="D9"/>
            <w:vAlign w:val="center"/>
          </w:tcPr>
          <w:p w14:paraId="54561022" w14:textId="77777777" w:rsidR="0067027C" w:rsidRPr="00991E71" w:rsidRDefault="0067027C" w:rsidP="00556350">
            <w:pPr>
              <w:pStyle w:val="TableItem"/>
              <w:rPr>
                <w:b/>
                <w:lang w:val="en-AU"/>
              </w:rPr>
            </w:pPr>
            <w:r w:rsidRPr="00991E71">
              <w:rPr>
                <w:b/>
                <w:lang w:val="en-AU"/>
              </w:rPr>
              <w:t xml:space="preserve">Contact Details </w:t>
            </w:r>
          </w:p>
          <w:p w14:paraId="04B5C1E5" w14:textId="77777777" w:rsidR="0067027C" w:rsidRPr="00991E71" w:rsidRDefault="0067027C" w:rsidP="00556350">
            <w:pPr>
              <w:pStyle w:val="TableItem"/>
              <w:rPr>
                <w:b/>
                <w:lang w:val="en-AU"/>
              </w:rPr>
            </w:pPr>
            <w:r w:rsidRPr="00991E71">
              <w:rPr>
                <w:b/>
                <w:lang w:val="en-AU"/>
              </w:rPr>
              <w:t>for Submission:</w:t>
            </w:r>
          </w:p>
        </w:tc>
        <w:tc>
          <w:tcPr>
            <w:tcW w:w="1275" w:type="dxa"/>
            <w:gridSpan w:val="2"/>
            <w:vMerge w:val="restart"/>
            <w:tcBorders>
              <w:top w:val="nil"/>
              <w:left w:val="nil"/>
              <w:right w:val="single" w:sz="4" w:space="0" w:color="auto"/>
            </w:tcBorders>
            <w:shd w:val="clear" w:color="auto" w:fill="D9D9D9" w:themeFill="background1" w:themeFillShade="D9"/>
          </w:tcPr>
          <w:p w14:paraId="4BDC23FD" w14:textId="77777777" w:rsidR="0067027C" w:rsidRPr="00991E71" w:rsidRDefault="0067027C" w:rsidP="00556350">
            <w:pPr>
              <w:pStyle w:val="TableItem"/>
              <w:jc w:val="right"/>
              <w:rPr>
                <w:rStyle w:val="TableItemChar"/>
                <w:b/>
                <w:lang w:val="en-AU"/>
              </w:rPr>
            </w:pPr>
            <w:r w:rsidRPr="00991E71">
              <w:rPr>
                <w:rStyle w:val="TableItemChar"/>
                <w:b/>
                <w:lang w:val="en-AU"/>
              </w:rPr>
              <w:t xml:space="preserve">Name </w:t>
            </w:r>
            <w:r w:rsidRPr="00991E71">
              <w:rPr>
                <w:rStyle w:val="TableItemChar"/>
                <w:b/>
                <w:lang w:val="en-AU"/>
              </w:rPr>
              <w:tab/>
              <w:t>:</w:t>
            </w:r>
          </w:p>
          <w:p w14:paraId="575D8AC8" w14:textId="77777777" w:rsidR="0067027C" w:rsidRPr="00991E71" w:rsidRDefault="0067027C" w:rsidP="00556350">
            <w:pPr>
              <w:pStyle w:val="TableItem"/>
              <w:jc w:val="right"/>
              <w:rPr>
                <w:rStyle w:val="TableItemChar"/>
                <w:b/>
                <w:lang w:val="en-AU"/>
              </w:rPr>
            </w:pPr>
            <w:r w:rsidRPr="00991E71">
              <w:rPr>
                <w:rStyle w:val="TableItemChar"/>
                <w:b/>
                <w:lang w:val="en-AU"/>
              </w:rPr>
              <w:t>Position</w:t>
            </w:r>
            <w:r w:rsidRPr="00991E71">
              <w:rPr>
                <w:rStyle w:val="TableItemChar"/>
                <w:b/>
                <w:lang w:val="en-AU"/>
              </w:rPr>
              <w:tab/>
              <w:t>:</w:t>
            </w:r>
          </w:p>
          <w:p w14:paraId="3AA20DBF" w14:textId="77777777" w:rsidR="0067027C" w:rsidRPr="00991E71" w:rsidRDefault="0067027C" w:rsidP="00556350">
            <w:pPr>
              <w:pStyle w:val="TableItem"/>
              <w:jc w:val="right"/>
              <w:rPr>
                <w:rStyle w:val="TableItemChar"/>
                <w:b/>
                <w:lang w:val="en-AU"/>
              </w:rPr>
            </w:pPr>
            <w:r w:rsidRPr="00991E71">
              <w:rPr>
                <w:rStyle w:val="TableItemChar"/>
                <w:b/>
                <w:lang w:val="en-AU"/>
              </w:rPr>
              <w:t>Phone</w:t>
            </w:r>
            <w:r w:rsidRPr="00991E71">
              <w:rPr>
                <w:rStyle w:val="TableItemChar"/>
                <w:b/>
                <w:lang w:val="en-AU"/>
              </w:rPr>
              <w:tab/>
              <w:t>:</w:t>
            </w:r>
          </w:p>
          <w:p w14:paraId="75F63239" w14:textId="77777777" w:rsidR="0067027C" w:rsidRPr="00991E71" w:rsidRDefault="0067027C" w:rsidP="00556350">
            <w:pPr>
              <w:pStyle w:val="TableItem"/>
              <w:jc w:val="right"/>
              <w:rPr>
                <w:b/>
                <w:lang w:val="en-AU"/>
              </w:rPr>
            </w:pPr>
            <w:r w:rsidRPr="00991E71">
              <w:rPr>
                <w:rStyle w:val="TableItemChar"/>
                <w:b/>
                <w:lang w:val="en-AU"/>
              </w:rPr>
              <w:t>Email</w:t>
            </w:r>
            <w:r w:rsidRPr="00991E71">
              <w:rPr>
                <w:rStyle w:val="TableItemChar"/>
                <w:b/>
                <w:lang w:val="en-AU"/>
              </w:rPr>
              <w:tab/>
              <w:t>:</w:t>
            </w:r>
          </w:p>
        </w:tc>
        <w:sdt>
          <w:sdtPr>
            <w:rPr>
              <w:rStyle w:val="TableItemChar"/>
              <w:lang w:val="en-AU"/>
            </w:rPr>
            <w:id w:val="-528111869"/>
            <w:placeholder>
              <w:docPart w:val="DefaultPlaceholder_-1854013440"/>
            </w:placeholder>
            <w:showingPlcHdr/>
          </w:sdtPr>
          <w:sdtEndPr>
            <w:rPr>
              <w:rStyle w:val="TableItemChar"/>
            </w:rPr>
          </w:sdtEndPr>
          <w:sdtContent>
            <w:tc>
              <w:tcPr>
                <w:tcW w:w="6959" w:type="dxa"/>
                <w:gridSpan w:val="8"/>
                <w:tcBorders>
                  <w:top w:val="single" w:sz="4" w:space="0" w:color="auto"/>
                  <w:left w:val="single" w:sz="4" w:space="0" w:color="auto"/>
                  <w:bottom w:val="nil"/>
                  <w:right w:val="single" w:sz="4" w:space="0" w:color="auto"/>
                </w:tcBorders>
              </w:tcPr>
              <w:p w14:paraId="00F1ACBF" w14:textId="0223AA4A" w:rsidR="0067027C" w:rsidRPr="002410A6" w:rsidRDefault="00E95BDD" w:rsidP="00556350">
                <w:pPr>
                  <w:pStyle w:val="TableItem"/>
                  <w:rPr>
                    <w:rStyle w:val="TableItemChar"/>
                    <w:lang w:val="en-AU"/>
                  </w:rPr>
                </w:pPr>
                <w:r w:rsidRPr="00863F93">
                  <w:rPr>
                    <w:rStyle w:val="PlaceholderText"/>
                  </w:rPr>
                  <w:t>Click or tap here to enter text.</w:t>
                </w:r>
              </w:p>
            </w:tc>
          </w:sdtContent>
        </w:sdt>
      </w:tr>
      <w:tr w:rsidR="0067027C" w:rsidRPr="004E5653" w14:paraId="7F2607EA" w14:textId="77777777" w:rsidTr="009E4D39">
        <w:trPr>
          <w:trHeight w:val="322"/>
        </w:trPr>
        <w:tc>
          <w:tcPr>
            <w:tcW w:w="1547" w:type="dxa"/>
            <w:gridSpan w:val="4"/>
            <w:vMerge/>
            <w:tcBorders>
              <w:right w:val="nil"/>
            </w:tcBorders>
            <w:shd w:val="clear" w:color="auto" w:fill="D9D9D9" w:themeFill="background1" w:themeFillShade="D9"/>
            <w:vAlign w:val="center"/>
          </w:tcPr>
          <w:p w14:paraId="190D467A" w14:textId="77777777" w:rsidR="0067027C" w:rsidRPr="00991E71" w:rsidRDefault="0067027C" w:rsidP="00556350">
            <w:pPr>
              <w:pStyle w:val="TableItem"/>
              <w:rPr>
                <w:b/>
                <w:lang w:val="en-AU"/>
              </w:rPr>
            </w:pPr>
          </w:p>
        </w:tc>
        <w:tc>
          <w:tcPr>
            <w:tcW w:w="1275" w:type="dxa"/>
            <w:gridSpan w:val="2"/>
            <w:vMerge/>
            <w:tcBorders>
              <w:left w:val="nil"/>
              <w:right w:val="single" w:sz="4" w:space="0" w:color="auto"/>
            </w:tcBorders>
            <w:shd w:val="clear" w:color="auto" w:fill="D9D9D9" w:themeFill="background1" w:themeFillShade="D9"/>
          </w:tcPr>
          <w:p w14:paraId="2D55854C" w14:textId="77777777" w:rsidR="0067027C" w:rsidRPr="00991E71" w:rsidRDefault="0067027C" w:rsidP="00556350">
            <w:pPr>
              <w:pStyle w:val="TableItem"/>
              <w:jc w:val="right"/>
              <w:rPr>
                <w:rStyle w:val="TableItemChar"/>
                <w:b/>
                <w:lang w:val="en-AU"/>
              </w:rPr>
            </w:pPr>
          </w:p>
        </w:tc>
        <w:sdt>
          <w:sdtPr>
            <w:rPr>
              <w:rStyle w:val="TableItemChar"/>
              <w:lang w:val="en-AU"/>
            </w:rPr>
            <w:id w:val="1825696870"/>
            <w:placeholder>
              <w:docPart w:val="DefaultPlaceholder_-1854013440"/>
            </w:placeholder>
            <w:showingPlcHdr/>
          </w:sdtPr>
          <w:sdtEndPr>
            <w:rPr>
              <w:rStyle w:val="TableItemChar"/>
            </w:rPr>
          </w:sdtEndPr>
          <w:sdtContent>
            <w:tc>
              <w:tcPr>
                <w:tcW w:w="6959" w:type="dxa"/>
                <w:gridSpan w:val="8"/>
                <w:tcBorders>
                  <w:top w:val="nil"/>
                  <w:left w:val="single" w:sz="4" w:space="0" w:color="auto"/>
                  <w:bottom w:val="nil"/>
                  <w:right w:val="single" w:sz="4" w:space="0" w:color="auto"/>
                </w:tcBorders>
              </w:tcPr>
              <w:p w14:paraId="44E77952" w14:textId="39178B54" w:rsidR="0067027C" w:rsidRPr="002410A6" w:rsidRDefault="00F47E7E" w:rsidP="00556350">
                <w:pPr>
                  <w:pStyle w:val="TableItem"/>
                  <w:rPr>
                    <w:rStyle w:val="TableItemChar"/>
                    <w:lang w:val="en-AU"/>
                  </w:rPr>
                </w:pPr>
                <w:r w:rsidRPr="00863F93">
                  <w:rPr>
                    <w:rStyle w:val="PlaceholderText"/>
                  </w:rPr>
                  <w:t>Click or tap here to enter text.</w:t>
                </w:r>
              </w:p>
            </w:tc>
          </w:sdtContent>
        </w:sdt>
      </w:tr>
      <w:tr w:rsidR="0067027C" w:rsidRPr="004E5653" w14:paraId="6724DF9D" w14:textId="77777777" w:rsidTr="009E4D39">
        <w:trPr>
          <w:trHeight w:val="322"/>
        </w:trPr>
        <w:tc>
          <w:tcPr>
            <w:tcW w:w="1547" w:type="dxa"/>
            <w:gridSpan w:val="4"/>
            <w:vMerge/>
            <w:tcBorders>
              <w:right w:val="nil"/>
            </w:tcBorders>
            <w:shd w:val="clear" w:color="auto" w:fill="D9D9D9" w:themeFill="background1" w:themeFillShade="D9"/>
            <w:vAlign w:val="center"/>
          </w:tcPr>
          <w:p w14:paraId="710AA6FF" w14:textId="77777777" w:rsidR="0067027C" w:rsidRPr="00991E71" w:rsidRDefault="0067027C" w:rsidP="00556350">
            <w:pPr>
              <w:pStyle w:val="TableItem"/>
              <w:rPr>
                <w:b/>
                <w:lang w:val="en-AU"/>
              </w:rPr>
            </w:pPr>
          </w:p>
        </w:tc>
        <w:tc>
          <w:tcPr>
            <w:tcW w:w="1275" w:type="dxa"/>
            <w:gridSpan w:val="2"/>
            <w:vMerge/>
            <w:tcBorders>
              <w:left w:val="nil"/>
              <w:right w:val="single" w:sz="4" w:space="0" w:color="auto"/>
            </w:tcBorders>
            <w:shd w:val="clear" w:color="auto" w:fill="D9D9D9" w:themeFill="background1" w:themeFillShade="D9"/>
          </w:tcPr>
          <w:p w14:paraId="40B582BE" w14:textId="77777777" w:rsidR="0067027C" w:rsidRPr="00991E71" w:rsidRDefault="0067027C" w:rsidP="00556350">
            <w:pPr>
              <w:pStyle w:val="TableItem"/>
              <w:jc w:val="right"/>
              <w:rPr>
                <w:rStyle w:val="TableItemChar"/>
                <w:b/>
                <w:lang w:val="en-AU"/>
              </w:rPr>
            </w:pPr>
          </w:p>
        </w:tc>
        <w:sdt>
          <w:sdtPr>
            <w:rPr>
              <w:rStyle w:val="TableItemChar"/>
              <w:lang w:val="en-AU"/>
            </w:rPr>
            <w:id w:val="-43992352"/>
            <w:placeholder>
              <w:docPart w:val="DefaultPlaceholder_-1854013440"/>
            </w:placeholder>
            <w:showingPlcHdr/>
          </w:sdtPr>
          <w:sdtEndPr>
            <w:rPr>
              <w:rStyle w:val="TableItemChar"/>
            </w:rPr>
          </w:sdtEndPr>
          <w:sdtContent>
            <w:tc>
              <w:tcPr>
                <w:tcW w:w="6959" w:type="dxa"/>
                <w:gridSpan w:val="8"/>
                <w:tcBorders>
                  <w:top w:val="nil"/>
                  <w:left w:val="single" w:sz="4" w:space="0" w:color="auto"/>
                  <w:bottom w:val="nil"/>
                  <w:right w:val="single" w:sz="4" w:space="0" w:color="auto"/>
                </w:tcBorders>
              </w:tcPr>
              <w:p w14:paraId="0E65817A" w14:textId="4843535F" w:rsidR="0067027C" w:rsidRPr="002410A6" w:rsidRDefault="00F47E7E" w:rsidP="00556350">
                <w:pPr>
                  <w:pStyle w:val="TableItem"/>
                  <w:rPr>
                    <w:rStyle w:val="TableItemChar"/>
                    <w:lang w:val="en-AU"/>
                  </w:rPr>
                </w:pPr>
                <w:r w:rsidRPr="00863F93">
                  <w:rPr>
                    <w:rStyle w:val="PlaceholderText"/>
                  </w:rPr>
                  <w:t>Click or tap here to enter text.</w:t>
                </w:r>
              </w:p>
            </w:tc>
          </w:sdtContent>
        </w:sdt>
      </w:tr>
      <w:tr w:rsidR="0067027C" w:rsidRPr="004E5653" w14:paraId="234FEFE6" w14:textId="77777777" w:rsidTr="009E4D39">
        <w:trPr>
          <w:trHeight w:val="322"/>
        </w:trPr>
        <w:tc>
          <w:tcPr>
            <w:tcW w:w="1547" w:type="dxa"/>
            <w:gridSpan w:val="4"/>
            <w:vMerge/>
            <w:tcBorders>
              <w:right w:val="nil"/>
            </w:tcBorders>
            <w:shd w:val="clear" w:color="auto" w:fill="D9D9D9" w:themeFill="background1" w:themeFillShade="D9"/>
            <w:vAlign w:val="center"/>
          </w:tcPr>
          <w:p w14:paraId="0CA37004" w14:textId="77777777" w:rsidR="0067027C" w:rsidRPr="00991E71" w:rsidRDefault="0067027C" w:rsidP="00556350">
            <w:pPr>
              <w:pStyle w:val="TableItem"/>
              <w:rPr>
                <w:b/>
                <w:lang w:val="en-AU"/>
              </w:rPr>
            </w:pPr>
          </w:p>
        </w:tc>
        <w:tc>
          <w:tcPr>
            <w:tcW w:w="1275" w:type="dxa"/>
            <w:gridSpan w:val="2"/>
            <w:vMerge/>
            <w:tcBorders>
              <w:left w:val="nil"/>
              <w:right w:val="single" w:sz="4" w:space="0" w:color="auto"/>
            </w:tcBorders>
            <w:shd w:val="clear" w:color="auto" w:fill="D9D9D9" w:themeFill="background1" w:themeFillShade="D9"/>
          </w:tcPr>
          <w:p w14:paraId="750D0518" w14:textId="77777777" w:rsidR="0067027C" w:rsidRPr="00991E71" w:rsidRDefault="0067027C" w:rsidP="00556350">
            <w:pPr>
              <w:pStyle w:val="TableItem"/>
              <w:jc w:val="right"/>
              <w:rPr>
                <w:rStyle w:val="TableItemChar"/>
                <w:b/>
                <w:lang w:val="en-AU"/>
              </w:rPr>
            </w:pPr>
          </w:p>
        </w:tc>
        <w:sdt>
          <w:sdtPr>
            <w:rPr>
              <w:rStyle w:val="TableItemChar"/>
              <w:lang w:val="en-AU"/>
            </w:rPr>
            <w:id w:val="1194649231"/>
            <w:placeholder>
              <w:docPart w:val="DefaultPlaceholder_-1854013440"/>
            </w:placeholder>
            <w:showingPlcHdr/>
          </w:sdtPr>
          <w:sdtEndPr>
            <w:rPr>
              <w:rStyle w:val="TableItemChar"/>
            </w:rPr>
          </w:sdtEndPr>
          <w:sdtContent>
            <w:tc>
              <w:tcPr>
                <w:tcW w:w="6959" w:type="dxa"/>
                <w:gridSpan w:val="8"/>
                <w:tcBorders>
                  <w:top w:val="nil"/>
                  <w:left w:val="single" w:sz="4" w:space="0" w:color="auto"/>
                  <w:bottom w:val="single" w:sz="4" w:space="0" w:color="auto"/>
                  <w:right w:val="single" w:sz="4" w:space="0" w:color="auto"/>
                </w:tcBorders>
              </w:tcPr>
              <w:p w14:paraId="0F895A0A" w14:textId="36BA0791" w:rsidR="0067027C" w:rsidRPr="002410A6" w:rsidRDefault="00F47E7E" w:rsidP="00556350">
                <w:pPr>
                  <w:pStyle w:val="TableItem"/>
                  <w:rPr>
                    <w:rStyle w:val="TableItemChar"/>
                    <w:lang w:val="en-AU"/>
                  </w:rPr>
                </w:pPr>
                <w:r w:rsidRPr="00863F93">
                  <w:rPr>
                    <w:rStyle w:val="PlaceholderText"/>
                  </w:rPr>
                  <w:t>Click or tap here to enter text.</w:t>
                </w:r>
              </w:p>
            </w:tc>
          </w:sdtContent>
        </w:sdt>
      </w:tr>
      <w:tr w:rsidR="0067027C" w:rsidRPr="00E2252E" w14:paraId="0F34AC1E" w14:textId="77777777" w:rsidTr="00556350">
        <w:tc>
          <w:tcPr>
            <w:tcW w:w="9781" w:type="dxa"/>
            <w:gridSpan w:val="14"/>
            <w:shd w:val="clear" w:color="auto" w:fill="545759"/>
          </w:tcPr>
          <w:p w14:paraId="4CB32238" w14:textId="77777777" w:rsidR="0067027C" w:rsidRPr="00485BF0" w:rsidRDefault="0067027C" w:rsidP="00556350">
            <w:pPr>
              <w:pStyle w:val="TableHeading"/>
              <w:rPr>
                <w:b/>
              </w:rPr>
            </w:pPr>
            <w:r>
              <w:rPr>
                <w:b/>
              </w:rPr>
              <w:t>Declaration</w:t>
            </w:r>
          </w:p>
        </w:tc>
      </w:tr>
      <w:tr w:rsidR="0067027C" w:rsidRPr="004E5653" w14:paraId="49214287" w14:textId="77777777" w:rsidTr="00556350">
        <w:trPr>
          <w:trHeight w:val="70"/>
        </w:trPr>
        <w:tc>
          <w:tcPr>
            <w:tcW w:w="9781" w:type="dxa"/>
            <w:gridSpan w:val="14"/>
            <w:tcBorders>
              <w:bottom w:val="single" w:sz="4" w:space="0" w:color="auto"/>
            </w:tcBorders>
            <w:shd w:val="clear" w:color="auto" w:fill="D9D9D9" w:themeFill="background1" w:themeFillShade="D9"/>
            <w:vAlign w:val="center"/>
          </w:tcPr>
          <w:p w14:paraId="72BBB258" w14:textId="77777777" w:rsidR="0067027C" w:rsidRPr="0010158B" w:rsidRDefault="0067027C" w:rsidP="00556350">
            <w:pPr>
              <w:pStyle w:val="TableItem"/>
            </w:pPr>
            <w:r w:rsidRPr="0010158B">
              <w:t xml:space="preserve">The Respondent </w:t>
            </w:r>
            <w:r>
              <w:t xml:space="preserve">declares that </w:t>
            </w:r>
            <w:r>
              <w:rPr>
                <w:lang w:val="en-AU"/>
              </w:rPr>
              <w:t>i</w:t>
            </w:r>
            <w:r w:rsidRPr="0010158B">
              <w:t>t has the necessary skills, knowledge and experience to comply with the requirements of this document and that it has fully informed itself of all facts and conditions relating to this process.</w:t>
            </w:r>
          </w:p>
          <w:p w14:paraId="25B5C3B2" w14:textId="77777777" w:rsidR="0067027C" w:rsidRPr="00796D3A" w:rsidRDefault="0067027C" w:rsidP="00556350">
            <w:pPr>
              <w:pStyle w:val="TableItem"/>
              <w:rPr>
                <w:lang w:val="en-AU"/>
              </w:rPr>
            </w:pPr>
            <w:r w:rsidRPr="0010158B">
              <w:t xml:space="preserve">The person signing this declaration purports that it is authorised to make this </w:t>
            </w:r>
            <w:r w:rsidRPr="00546D95">
              <w:t>Submission</w:t>
            </w:r>
            <w:r w:rsidRPr="0010158B">
              <w:t xml:space="preserve"> on behalf of the </w:t>
            </w:r>
            <w:r w:rsidRPr="00546D95">
              <w:t>Respondent</w:t>
            </w:r>
            <w:r w:rsidRPr="0010158B">
              <w:t xml:space="preserve"> and has read, understood and accepts the </w:t>
            </w:r>
            <w:r w:rsidRPr="00546D95">
              <w:t>Conditions</w:t>
            </w:r>
            <w:r w:rsidRPr="0010158B">
              <w:t xml:space="preserve"> </w:t>
            </w:r>
            <w:r w:rsidRPr="00546D95">
              <w:t>of</w:t>
            </w:r>
            <w:r w:rsidRPr="0010158B">
              <w:t xml:space="preserve"> </w:t>
            </w:r>
            <w:r w:rsidRPr="00546D95">
              <w:t>Request</w:t>
            </w:r>
            <w:r w:rsidRPr="0010158B">
              <w:t xml:space="preserve"> and that all information provided in this </w:t>
            </w:r>
            <w:r w:rsidRPr="00546D95">
              <w:t>Submission</w:t>
            </w:r>
            <w:r w:rsidRPr="0010158B">
              <w:t xml:space="preserve"> is to the best of their knowledge true and correct.</w:t>
            </w:r>
          </w:p>
        </w:tc>
      </w:tr>
      <w:tr w:rsidR="0067027C" w:rsidRPr="004E5653" w14:paraId="4EE30E20" w14:textId="77777777" w:rsidTr="009E4D39">
        <w:trPr>
          <w:trHeight w:val="667"/>
        </w:trPr>
        <w:tc>
          <w:tcPr>
            <w:tcW w:w="4096" w:type="dxa"/>
            <w:gridSpan w:val="7"/>
            <w:tcBorders>
              <w:top w:val="single" w:sz="4" w:space="0" w:color="auto"/>
              <w:bottom w:val="nil"/>
              <w:right w:val="nil"/>
            </w:tcBorders>
            <w:vAlign w:val="center"/>
          </w:tcPr>
          <w:p w14:paraId="1C021E18" w14:textId="77777777" w:rsidR="0067027C" w:rsidRPr="00DC232A" w:rsidRDefault="0067027C" w:rsidP="00556350">
            <w:pPr>
              <w:spacing w:before="960" w:after="0"/>
              <w:rPr>
                <w:lang w:val="en-AU"/>
              </w:rPr>
            </w:pPr>
            <w:r>
              <w:rPr>
                <w:lang w:val="en-AU"/>
              </w:rPr>
              <w:t>--------------------------------------------------------------</w:t>
            </w:r>
          </w:p>
        </w:tc>
        <w:tc>
          <w:tcPr>
            <w:tcW w:w="5685" w:type="dxa"/>
            <w:gridSpan w:val="7"/>
            <w:tcBorders>
              <w:top w:val="single" w:sz="4" w:space="0" w:color="auto"/>
              <w:left w:val="nil"/>
              <w:bottom w:val="nil"/>
            </w:tcBorders>
            <w:vAlign w:val="center"/>
          </w:tcPr>
          <w:p w14:paraId="18494B86" w14:textId="77777777" w:rsidR="0067027C" w:rsidRPr="005F45D0" w:rsidRDefault="0067027C" w:rsidP="00556350">
            <w:pPr>
              <w:spacing w:before="960" w:after="0"/>
              <w:rPr>
                <w:lang w:val="en-AU"/>
              </w:rPr>
            </w:pPr>
            <w:r>
              <w:rPr>
                <w:lang w:val="en-AU"/>
              </w:rPr>
              <w:t>------------------------------</w:t>
            </w:r>
            <w:r>
              <w:rPr>
                <w:lang w:val="en-AU"/>
              </w:rPr>
              <w:tab/>
            </w:r>
            <w:r>
              <w:rPr>
                <w:lang w:val="en-AU"/>
              </w:rPr>
              <w:tab/>
            </w:r>
          </w:p>
        </w:tc>
      </w:tr>
      <w:tr w:rsidR="0067027C" w:rsidRPr="004E5653" w14:paraId="36E4C264" w14:textId="77777777" w:rsidTr="009E4D39">
        <w:trPr>
          <w:trHeight w:val="64"/>
        </w:trPr>
        <w:tc>
          <w:tcPr>
            <w:tcW w:w="4096" w:type="dxa"/>
            <w:gridSpan w:val="7"/>
            <w:tcBorders>
              <w:top w:val="nil"/>
              <w:bottom w:val="nil"/>
              <w:right w:val="nil"/>
            </w:tcBorders>
          </w:tcPr>
          <w:p w14:paraId="77A1AF2C" w14:textId="77777777" w:rsidR="0067027C" w:rsidRDefault="0067027C" w:rsidP="00556350">
            <w:pPr>
              <w:spacing w:after="0"/>
              <w:rPr>
                <w:lang w:val="en-AU"/>
              </w:rPr>
            </w:pPr>
            <w:r w:rsidRPr="00C72F30">
              <w:t>Sign</w:t>
            </w:r>
            <w:r>
              <w:rPr>
                <w:lang w:val="en-AU"/>
              </w:rPr>
              <w:t>ed</w:t>
            </w:r>
          </w:p>
        </w:tc>
        <w:tc>
          <w:tcPr>
            <w:tcW w:w="5685" w:type="dxa"/>
            <w:gridSpan w:val="7"/>
            <w:tcBorders>
              <w:top w:val="nil"/>
              <w:left w:val="nil"/>
              <w:bottom w:val="nil"/>
            </w:tcBorders>
          </w:tcPr>
          <w:p w14:paraId="10CA2B1D" w14:textId="77777777" w:rsidR="0067027C" w:rsidRDefault="0067027C" w:rsidP="00556350">
            <w:pPr>
              <w:spacing w:after="0"/>
              <w:rPr>
                <w:lang w:val="en-AU"/>
              </w:rPr>
            </w:pPr>
            <w:r>
              <w:rPr>
                <w:lang w:val="en-AU"/>
              </w:rPr>
              <w:t>Dated</w:t>
            </w:r>
            <w:r>
              <w:tab/>
            </w:r>
          </w:p>
        </w:tc>
      </w:tr>
      <w:tr w:rsidR="0067027C" w:rsidRPr="004E5653" w14:paraId="5A07D1CE" w14:textId="77777777" w:rsidTr="009E4D39">
        <w:trPr>
          <w:trHeight w:val="665"/>
        </w:trPr>
        <w:tc>
          <w:tcPr>
            <w:tcW w:w="844" w:type="dxa"/>
            <w:gridSpan w:val="2"/>
            <w:tcBorders>
              <w:top w:val="nil"/>
              <w:bottom w:val="single" w:sz="4" w:space="0" w:color="auto"/>
              <w:right w:val="nil"/>
            </w:tcBorders>
          </w:tcPr>
          <w:p w14:paraId="01023B6B" w14:textId="77777777" w:rsidR="0067027C" w:rsidRDefault="0067027C" w:rsidP="00556350">
            <w:pPr>
              <w:spacing w:after="0"/>
              <w:rPr>
                <w:lang w:val="en-AU"/>
              </w:rPr>
            </w:pPr>
            <w:r>
              <w:t>Name</w:t>
            </w:r>
            <w:r>
              <w:rPr>
                <w:lang w:val="en-AU"/>
              </w:rPr>
              <w:t>:</w:t>
            </w:r>
          </w:p>
        </w:tc>
        <w:tc>
          <w:tcPr>
            <w:tcW w:w="3252" w:type="dxa"/>
            <w:gridSpan w:val="5"/>
            <w:tcBorders>
              <w:top w:val="nil"/>
              <w:left w:val="nil"/>
              <w:bottom w:val="single" w:sz="4" w:space="0" w:color="auto"/>
              <w:right w:val="nil"/>
            </w:tcBorders>
          </w:tcPr>
          <w:p w14:paraId="4DAE171E" w14:textId="77777777" w:rsidR="0067027C" w:rsidRDefault="0067027C" w:rsidP="00556350">
            <w:pPr>
              <w:spacing w:after="0"/>
              <w:rPr>
                <w:lang w:val="en-AU"/>
              </w:rPr>
            </w:pPr>
          </w:p>
        </w:tc>
        <w:tc>
          <w:tcPr>
            <w:tcW w:w="992" w:type="dxa"/>
            <w:gridSpan w:val="2"/>
            <w:tcBorders>
              <w:top w:val="nil"/>
              <w:left w:val="nil"/>
              <w:bottom w:val="single" w:sz="4" w:space="0" w:color="auto"/>
              <w:right w:val="nil"/>
            </w:tcBorders>
          </w:tcPr>
          <w:p w14:paraId="2AB9A9ED" w14:textId="77777777" w:rsidR="0067027C" w:rsidRDefault="0067027C" w:rsidP="00556350">
            <w:pPr>
              <w:spacing w:after="0"/>
              <w:rPr>
                <w:lang w:val="en-AU"/>
              </w:rPr>
            </w:pPr>
            <w:r w:rsidRPr="00C72F30">
              <w:t>Position</w:t>
            </w:r>
            <w:r>
              <w:rPr>
                <w:lang w:val="en-AU"/>
              </w:rPr>
              <w:t>:</w:t>
            </w:r>
            <w:r>
              <w:tab/>
            </w:r>
          </w:p>
        </w:tc>
        <w:tc>
          <w:tcPr>
            <w:tcW w:w="4693" w:type="dxa"/>
            <w:gridSpan w:val="5"/>
            <w:tcBorders>
              <w:top w:val="nil"/>
              <w:left w:val="nil"/>
              <w:bottom w:val="single" w:sz="4" w:space="0" w:color="auto"/>
            </w:tcBorders>
          </w:tcPr>
          <w:p w14:paraId="2FB8A7BD" w14:textId="77777777" w:rsidR="0067027C" w:rsidRDefault="0067027C" w:rsidP="00556350">
            <w:pPr>
              <w:spacing w:after="0"/>
              <w:rPr>
                <w:lang w:val="en-AU"/>
              </w:rPr>
            </w:pPr>
          </w:p>
        </w:tc>
      </w:tr>
      <w:tr w:rsidR="0067027C" w:rsidRPr="00E2252E" w14:paraId="5C88A1C3" w14:textId="77777777" w:rsidTr="009E4D39">
        <w:tc>
          <w:tcPr>
            <w:tcW w:w="575" w:type="dxa"/>
            <w:tcBorders>
              <w:top w:val="single" w:sz="4" w:space="0" w:color="auto"/>
              <w:left w:val="single" w:sz="4" w:space="0" w:color="auto"/>
              <w:bottom w:val="single" w:sz="4" w:space="0" w:color="auto"/>
              <w:right w:val="single" w:sz="4" w:space="0" w:color="auto"/>
            </w:tcBorders>
            <w:shd w:val="clear" w:color="auto" w:fill="545759"/>
          </w:tcPr>
          <w:p w14:paraId="7908A4FF" w14:textId="77777777" w:rsidR="0067027C" w:rsidRPr="00485BF0" w:rsidRDefault="0067027C" w:rsidP="00556350">
            <w:pPr>
              <w:pStyle w:val="TableHeading"/>
              <w:pageBreakBefore/>
              <w:rPr>
                <w:b/>
              </w:rPr>
            </w:pPr>
            <w:r>
              <w:rPr>
                <w:b/>
              </w:rPr>
              <w:lastRenderedPageBreak/>
              <w:t>1.0</w:t>
            </w:r>
          </w:p>
        </w:tc>
        <w:tc>
          <w:tcPr>
            <w:tcW w:w="9206" w:type="dxa"/>
            <w:gridSpan w:val="13"/>
            <w:tcBorders>
              <w:top w:val="single" w:sz="4" w:space="0" w:color="auto"/>
              <w:left w:val="single" w:sz="4" w:space="0" w:color="auto"/>
              <w:bottom w:val="single" w:sz="4" w:space="0" w:color="auto"/>
              <w:right w:val="single" w:sz="4" w:space="0" w:color="auto"/>
            </w:tcBorders>
            <w:shd w:val="clear" w:color="auto" w:fill="545759"/>
          </w:tcPr>
          <w:p w14:paraId="5BAED0AF" w14:textId="77777777" w:rsidR="0067027C" w:rsidRPr="00485BF0" w:rsidRDefault="0067027C" w:rsidP="00556350">
            <w:pPr>
              <w:pStyle w:val="TableHeading"/>
              <w:pageBreakBefore/>
              <w:rPr>
                <w:b/>
              </w:rPr>
            </w:pPr>
            <w:r w:rsidRPr="0046389E">
              <w:rPr>
                <w:b/>
              </w:rPr>
              <w:t>Pre-qualification</w:t>
            </w:r>
          </w:p>
        </w:tc>
      </w:tr>
      <w:tr w:rsidR="0067027C" w:rsidRPr="004E5653" w14:paraId="4FD65DD1" w14:textId="77777777" w:rsidTr="009E4D39">
        <w:trPr>
          <w:trHeight w:val="70"/>
        </w:trPr>
        <w:tc>
          <w:tcPr>
            <w:tcW w:w="575" w:type="dxa"/>
            <w:shd w:val="clear" w:color="auto" w:fill="D9D9D9" w:themeFill="background1" w:themeFillShade="D9"/>
            <w:vAlign w:val="center"/>
          </w:tcPr>
          <w:p w14:paraId="00B2AE07" w14:textId="77777777" w:rsidR="0067027C" w:rsidRPr="00796D3A" w:rsidRDefault="0067027C" w:rsidP="00556350">
            <w:pPr>
              <w:pStyle w:val="TableItem"/>
              <w:rPr>
                <w:lang w:val="en-AU"/>
              </w:rPr>
            </w:pPr>
            <w:r>
              <w:rPr>
                <w:lang w:val="en-AU"/>
              </w:rPr>
              <w:t>1.1</w:t>
            </w:r>
          </w:p>
        </w:tc>
        <w:tc>
          <w:tcPr>
            <w:tcW w:w="8354" w:type="dxa"/>
            <w:gridSpan w:val="12"/>
            <w:shd w:val="clear" w:color="auto" w:fill="D9D9D9" w:themeFill="background1" w:themeFillShade="D9"/>
            <w:vAlign w:val="center"/>
          </w:tcPr>
          <w:p w14:paraId="61CB0381" w14:textId="77777777" w:rsidR="0067027C" w:rsidRPr="003852DB" w:rsidRDefault="0067027C" w:rsidP="00556350">
            <w:pPr>
              <w:pStyle w:val="TableItemBold"/>
            </w:pPr>
            <w:r w:rsidRPr="003852DB">
              <w:t>Agreement terms and conditions</w:t>
            </w:r>
          </w:p>
          <w:p w14:paraId="44525836" w14:textId="77777777" w:rsidR="0067027C" w:rsidRDefault="0067027C" w:rsidP="00556350">
            <w:pPr>
              <w:pStyle w:val="TableItem"/>
              <w:rPr>
                <w:lang w:val="en-AU"/>
              </w:rPr>
            </w:pPr>
            <w:r w:rsidRPr="00A01BAF">
              <w:rPr>
                <w:lang w:val="en-AU"/>
              </w:rPr>
              <w:t>Does the Respondent agree to comply with the terms of the Agreement attached</w:t>
            </w:r>
            <w:r>
              <w:rPr>
                <w:lang w:val="en-AU"/>
              </w:rPr>
              <w:t xml:space="preserve"> if an Agreement were to be entered into with WAPHA</w:t>
            </w:r>
            <w:r w:rsidRPr="00A01BAF">
              <w:rPr>
                <w:lang w:val="en-AU"/>
              </w:rPr>
              <w:t>?</w:t>
            </w:r>
          </w:p>
          <w:p w14:paraId="260EE796" w14:textId="77777777" w:rsidR="0067027C" w:rsidRPr="00E51BC8" w:rsidRDefault="0067027C" w:rsidP="00556350">
            <w:pPr>
              <w:pStyle w:val="TableItem"/>
              <w:rPr>
                <w:lang w:val="en-AU"/>
              </w:rPr>
            </w:pPr>
            <w:r w:rsidRPr="00E51BC8">
              <w:rPr>
                <w:i/>
                <w:sz w:val="16"/>
                <w:szCs w:val="16"/>
                <w:lang w:val="en-AU"/>
              </w:rPr>
              <w:t>If No, the Respondent must complete the Non-Conformance Schedule and set out: the extent of non-compliance; including the alternative clauses or provisions, if any, or a description of any changes it proposes to the Service Agreement; and the reason for non-compliance.</w:t>
            </w:r>
          </w:p>
        </w:tc>
        <w:tc>
          <w:tcPr>
            <w:tcW w:w="852" w:type="dxa"/>
            <w:shd w:val="clear" w:color="auto" w:fill="auto"/>
            <w:vAlign w:val="center"/>
          </w:tcPr>
          <w:p w14:paraId="24D72269" w14:textId="77777777" w:rsidR="0067027C" w:rsidRDefault="00E95BDD" w:rsidP="00556350">
            <w:pPr>
              <w:pStyle w:val="TableItem"/>
              <w:rPr>
                <w:lang w:val="en-AU"/>
              </w:rPr>
            </w:pPr>
            <w:sdt>
              <w:sdtPr>
                <w:rPr>
                  <w:lang w:val="en-AU"/>
                </w:rPr>
                <w:id w:val="1649783465"/>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6C4FE378" w14:textId="77777777" w:rsidR="0067027C" w:rsidRPr="0046389E" w:rsidRDefault="00E95BDD" w:rsidP="00556350">
            <w:pPr>
              <w:pStyle w:val="TableItem"/>
              <w:rPr>
                <w:lang w:val="en-AU"/>
              </w:rPr>
            </w:pPr>
            <w:sdt>
              <w:sdtPr>
                <w:rPr>
                  <w:lang w:val="en-AU"/>
                </w:rPr>
                <w:id w:val="1533532694"/>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71B2AC58" w14:textId="77777777" w:rsidTr="009E4D39">
        <w:trPr>
          <w:trHeight w:val="70"/>
        </w:trPr>
        <w:tc>
          <w:tcPr>
            <w:tcW w:w="575" w:type="dxa"/>
            <w:shd w:val="clear" w:color="auto" w:fill="D9D9D9" w:themeFill="background1" w:themeFillShade="D9"/>
            <w:vAlign w:val="center"/>
          </w:tcPr>
          <w:p w14:paraId="6DD9F211" w14:textId="77777777" w:rsidR="0067027C" w:rsidRPr="00796D3A" w:rsidRDefault="0067027C" w:rsidP="00556350">
            <w:pPr>
              <w:pStyle w:val="TableItem"/>
              <w:rPr>
                <w:lang w:val="en-AU"/>
              </w:rPr>
            </w:pPr>
            <w:r>
              <w:rPr>
                <w:lang w:val="en-AU"/>
              </w:rPr>
              <w:t>1.2</w:t>
            </w:r>
          </w:p>
        </w:tc>
        <w:tc>
          <w:tcPr>
            <w:tcW w:w="8354" w:type="dxa"/>
            <w:gridSpan w:val="12"/>
            <w:shd w:val="clear" w:color="auto" w:fill="D9D9D9" w:themeFill="background1" w:themeFillShade="D9"/>
            <w:vAlign w:val="center"/>
          </w:tcPr>
          <w:p w14:paraId="5D285987" w14:textId="77777777" w:rsidR="0067027C" w:rsidRPr="003852DB" w:rsidRDefault="0067027C" w:rsidP="00556350">
            <w:pPr>
              <w:pStyle w:val="TableItemBold"/>
            </w:pPr>
            <w:r w:rsidRPr="003852DB">
              <w:t>Insurances</w:t>
            </w:r>
          </w:p>
          <w:p w14:paraId="6FFF8AD9" w14:textId="77777777" w:rsidR="0067027C" w:rsidRDefault="0067027C" w:rsidP="00556350">
            <w:pPr>
              <w:pStyle w:val="TableItem"/>
              <w:rPr>
                <w:lang w:val="en-AU"/>
              </w:rPr>
            </w:pPr>
            <w:r w:rsidRPr="00A01BAF">
              <w:rPr>
                <w:lang w:val="en-AU"/>
              </w:rPr>
              <w:t>Does the Respondent have the required insurances specified in the Agreement?</w:t>
            </w:r>
            <w:r>
              <w:rPr>
                <w:lang w:val="en-AU"/>
              </w:rPr>
              <w:t xml:space="preserve"> </w:t>
            </w:r>
          </w:p>
          <w:p w14:paraId="397E9BDF" w14:textId="77777777" w:rsidR="0067027C" w:rsidRPr="00E51BC8" w:rsidRDefault="0067027C" w:rsidP="00556350">
            <w:pPr>
              <w:pStyle w:val="TableInstruction"/>
              <w:rPr>
                <w:b/>
              </w:rPr>
            </w:pPr>
            <w:r w:rsidRPr="00E51BC8">
              <w:t>If yes complete insurances table below.</w:t>
            </w:r>
          </w:p>
        </w:tc>
        <w:tc>
          <w:tcPr>
            <w:tcW w:w="852" w:type="dxa"/>
            <w:shd w:val="clear" w:color="auto" w:fill="auto"/>
            <w:vAlign w:val="center"/>
          </w:tcPr>
          <w:p w14:paraId="492E895C" w14:textId="77777777" w:rsidR="0067027C" w:rsidRDefault="00E95BDD" w:rsidP="00556350">
            <w:pPr>
              <w:pStyle w:val="TableItem"/>
              <w:rPr>
                <w:lang w:val="en-AU"/>
              </w:rPr>
            </w:pPr>
            <w:sdt>
              <w:sdtPr>
                <w:rPr>
                  <w:lang w:val="en-AU"/>
                </w:rPr>
                <w:id w:val="-565800517"/>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195875FA" w14:textId="77777777" w:rsidR="0067027C" w:rsidRPr="0046389E" w:rsidRDefault="00E95BDD" w:rsidP="00556350">
            <w:pPr>
              <w:pStyle w:val="TableItem"/>
              <w:rPr>
                <w:lang w:val="en-AU"/>
              </w:rPr>
            </w:pPr>
            <w:sdt>
              <w:sdtPr>
                <w:rPr>
                  <w:lang w:val="en-AU"/>
                </w:rPr>
                <w:id w:val="20136194"/>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5521F204" w14:textId="77777777" w:rsidTr="00556350">
        <w:trPr>
          <w:trHeight w:val="203"/>
        </w:trPr>
        <w:tc>
          <w:tcPr>
            <w:tcW w:w="9781" w:type="dxa"/>
            <w:gridSpan w:val="14"/>
            <w:shd w:val="clear" w:color="auto" w:fill="D9D9D9" w:themeFill="background1" w:themeFillShade="D9"/>
            <w:vAlign w:val="center"/>
          </w:tcPr>
          <w:p w14:paraId="6E8A9278" w14:textId="77777777" w:rsidR="0067027C" w:rsidRPr="003852DB" w:rsidRDefault="0067027C" w:rsidP="00556350">
            <w:pPr>
              <w:pStyle w:val="TableItemBold"/>
            </w:pPr>
            <w:r w:rsidRPr="003852DB">
              <w:t>Public Indemnity (Not less than $20MM)</w:t>
            </w:r>
          </w:p>
        </w:tc>
      </w:tr>
      <w:tr w:rsidR="0067027C" w:rsidRPr="004E5653" w14:paraId="43F0FAEF" w14:textId="77777777" w:rsidTr="009E4D39">
        <w:trPr>
          <w:trHeight w:val="70"/>
        </w:trPr>
        <w:tc>
          <w:tcPr>
            <w:tcW w:w="1265" w:type="dxa"/>
            <w:gridSpan w:val="3"/>
            <w:shd w:val="clear" w:color="auto" w:fill="D9D9D9" w:themeFill="background1" w:themeFillShade="D9"/>
            <w:vAlign w:val="center"/>
          </w:tcPr>
          <w:p w14:paraId="124E5700" w14:textId="77777777" w:rsidR="0067027C" w:rsidRPr="0095696F" w:rsidRDefault="0067027C" w:rsidP="00556350">
            <w:pPr>
              <w:pStyle w:val="TableItem"/>
              <w:rPr>
                <w:lang w:val="en-AU"/>
              </w:rPr>
            </w:pPr>
            <w:r>
              <w:rPr>
                <w:lang w:val="en-AU"/>
              </w:rPr>
              <w:t>Insurer</w:t>
            </w:r>
            <w:r>
              <w:rPr>
                <w:lang w:val="en-AU"/>
              </w:rPr>
              <w:tab/>
              <w:t>:</w:t>
            </w:r>
          </w:p>
        </w:tc>
        <w:sdt>
          <w:sdtPr>
            <w:rPr>
              <w:color w:val="808080"/>
              <w:lang w:val="en-AU"/>
            </w:rPr>
            <w:id w:val="-1071880002"/>
            <w:placeholder>
              <w:docPart w:val="DefaultPlaceholder_-1854013440"/>
            </w:placeholder>
            <w:showingPlcHdr/>
          </w:sdtPr>
          <w:sdtEndPr/>
          <w:sdtContent>
            <w:tc>
              <w:tcPr>
                <w:tcW w:w="3487" w:type="dxa"/>
                <w:gridSpan w:val="5"/>
                <w:vAlign w:val="center"/>
              </w:tcPr>
              <w:p w14:paraId="626C62C8" w14:textId="4D18C922" w:rsidR="0067027C" w:rsidRPr="00C00A61" w:rsidRDefault="00F47E7E" w:rsidP="00556350">
                <w:pPr>
                  <w:pStyle w:val="TableItem"/>
                  <w:rPr>
                    <w:color w:val="808080"/>
                    <w:lang w:val="en-AU"/>
                  </w:rPr>
                </w:pPr>
                <w:r w:rsidRPr="00863F93">
                  <w:rPr>
                    <w:rStyle w:val="PlaceholderText"/>
                  </w:rPr>
                  <w:t>Click or tap here to enter text.</w:t>
                </w:r>
              </w:p>
            </w:tc>
          </w:sdtContent>
        </w:sdt>
        <w:tc>
          <w:tcPr>
            <w:tcW w:w="1813" w:type="dxa"/>
            <w:gridSpan w:val="4"/>
            <w:shd w:val="clear" w:color="auto" w:fill="D9D9D9" w:themeFill="background1" w:themeFillShade="D9"/>
            <w:vAlign w:val="center"/>
          </w:tcPr>
          <w:p w14:paraId="73166CF1" w14:textId="77777777" w:rsidR="0067027C" w:rsidRPr="0095696F" w:rsidRDefault="0067027C" w:rsidP="00556350">
            <w:pPr>
              <w:pStyle w:val="TableItem"/>
              <w:rPr>
                <w:lang w:val="en-AU"/>
              </w:rPr>
            </w:pPr>
            <w:r w:rsidRPr="0095696F">
              <w:rPr>
                <w:lang w:val="en-AU"/>
              </w:rPr>
              <w:t>Policy Number</w:t>
            </w:r>
            <w:r>
              <w:rPr>
                <w:lang w:val="en-AU"/>
              </w:rPr>
              <w:tab/>
              <w:t>:</w:t>
            </w:r>
          </w:p>
        </w:tc>
        <w:sdt>
          <w:sdtPr>
            <w:rPr>
              <w:color w:val="808080"/>
              <w:lang w:val="en-AU"/>
            </w:rPr>
            <w:id w:val="1965236200"/>
            <w:placeholder>
              <w:docPart w:val="DefaultPlaceholder_-1854013440"/>
            </w:placeholder>
            <w:showingPlcHdr/>
          </w:sdtPr>
          <w:sdtEndPr/>
          <w:sdtContent>
            <w:tc>
              <w:tcPr>
                <w:tcW w:w="3216" w:type="dxa"/>
                <w:gridSpan w:val="2"/>
                <w:vAlign w:val="center"/>
              </w:tcPr>
              <w:p w14:paraId="3E5E5508" w14:textId="27F26591" w:rsidR="0067027C" w:rsidRPr="00C00A61" w:rsidRDefault="00F47E7E" w:rsidP="00556350">
                <w:pPr>
                  <w:pStyle w:val="TableItem"/>
                  <w:rPr>
                    <w:color w:val="808080"/>
                    <w:lang w:val="en-AU"/>
                  </w:rPr>
                </w:pPr>
                <w:r w:rsidRPr="00863F93">
                  <w:rPr>
                    <w:rStyle w:val="PlaceholderText"/>
                  </w:rPr>
                  <w:t>Click or tap here to enter text.</w:t>
                </w:r>
              </w:p>
            </w:tc>
          </w:sdtContent>
        </w:sdt>
      </w:tr>
      <w:tr w:rsidR="0067027C" w:rsidRPr="004E5653" w14:paraId="0F20525E" w14:textId="77777777" w:rsidTr="009E4D39">
        <w:trPr>
          <w:trHeight w:val="101"/>
        </w:trPr>
        <w:tc>
          <w:tcPr>
            <w:tcW w:w="1265" w:type="dxa"/>
            <w:gridSpan w:val="3"/>
            <w:shd w:val="clear" w:color="auto" w:fill="D9D9D9" w:themeFill="background1" w:themeFillShade="D9"/>
            <w:vAlign w:val="center"/>
          </w:tcPr>
          <w:p w14:paraId="0ED7734D" w14:textId="77777777" w:rsidR="0067027C" w:rsidRPr="0095696F" w:rsidRDefault="0067027C" w:rsidP="00556350">
            <w:pPr>
              <w:pStyle w:val="TableItem"/>
              <w:rPr>
                <w:lang w:val="en-AU"/>
              </w:rPr>
            </w:pPr>
            <w:r w:rsidRPr="0095696F">
              <w:rPr>
                <w:lang w:val="en-AU"/>
              </w:rPr>
              <w:t>Amount</w:t>
            </w:r>
            <w:r w:rsidRPr="0095696F">
              <w:rPr>
                <w:lang w:val="en-AU"/>
              </w:rPr>
              <w:tab/>
            </w:r>
            <w:r>
              <w:rPr>
                <w:lang w:val="en-AU"/>
              </w:rPr>
              <w:t>:</w:t>
            </w:r>
          </w:p>
        </w:tc>
        <w:tc>
          <w:tcPr>
            <w:tcW w:w="3487" w:type="dxa"/>
            <w:gridSpan w:val="5"/>
            <w:vAlign w:val="center"/>
          </w:tcPr>
          <w:p w14:paraId="7A6F0798" w14:textId="10910630" w:rsidR="0067027C" w:rsidRPr="00C00A61" w:rsidRDefault="0067027C" w:rsidP="00556350">
            <w:pPr>
              <w:pStyle w:val="TableItem"/>
              <w:rPr>
                <w:color w:val="808080"/>
                <w:lang w:val="en-AU"/>
              </w:rPr>
            </w:pPr>
            <w:r>
              <w:rPr>
                <w:lang w:val="en-AU"/>
              </w:rPr>
              <w:t>$</w:t>
            </w:r>
            <w:sdt>
              <w:sdtPr>
                <w:rPr>
                  <w:lang w:val="en-AU"/>
                </w:rPr>
                <w:id w:val="655892641"/>
                <w:placeholder>
                  <w:docPart w:val="DefaultPlaceholder_-1854013440"/>
                </w:placeholder>
                <w:showingPlcHdr/>
              </w:sdtPr>
              <w:sdtEndPr/>
              <w:sdtContent>
                <w:r w:rsidR="00F47E7E" w:rsidRPr="00863F93">
                  <w:rPr>
                    <w:rStyle w:val="PlaceholderText"/>
                  </w:rPr>
                  <w:t>Click or tap here to enter text.</w:t>
                </w:r>
              </w:sdtContent>
            </w:sdt>
          </w:p>
        </w:tc>
        <w:tc>
          <w:tcPr>
            <w:tcW w:w="1813" w:type="dxa"/>
            <w:gridSpan w:val="4"/>
            <w:shd w:val="clear" w:color="auto" w:fill="D9D9D9" w:themeFill="background1" w:themeFillShade="D9"/>
            <w:vAlign w:val="center"/>
          </w:tcPr>
          <w:p w14:paraId="10833C05" w14:textId="77777777" w:rsidR="0067027C" w:rsidRPr="0095696F" w:rsidRDefault="0067027C" w:rsidP="00556350">
            <w:pPr>
              <w:pStyle w:val="TableItem"/>
              <w:rPr>
                <w:lang w:val="en-AU"/>
              </w:rPr>
            </w:pPr>
            <w:r w:rsidRPr="0095696F">
              <w:rPr>
                <w:lang w:val="en-AU"/>
              </w:rPr>
              <w:t>Expiry Date</w:t>
            </w:r>
            <w:r>
              <w:rPr>
                <w:lang w:val="en-AU"/>
              </w:rPr>
              <w:tab/>
              <w:t>:</w:t>
            </w:r>
          </w:p>
        </w:tc>
        <w:sdt>
          <w:sdtPr>
            <w:rPr>
              <w:color w:val="808080"/>
              <w:lang w:val="en-AU"/>
            </w:rPr>
            <w:id w:val="1947728928"/>
            <w:placeholder>
              <w:docPart w:val="DefaultPlaceholder_-1854013437"/>
            </w:placeholder>
            <w:showingPlcHdr/>
            <w:date>
              <w:dateFormat w:val="d/MM/yyyy"/>
              <w:lid w:val="en-AU"/>
              <w:storeMappedDataAs w:val="dateTime"/>
              <w:calendar w:val="gregorian"/>
            </w:date>
          </w:sdtPr>
          <w:sdtEndPr/>
          <w:sdtContent>
            <w:tc>
              <w:tcPr>
                <w:tcW w:w="3216" w:type="dxa"/>
                <w:gridSpan w:val="2"/>
                <w:vAlign w:val="center"/>
              </w:tcPr>
              <w:p w14:paraId="15A25194" w14:textId="553B459F" w:rsidR="0067027C" w:rsidRPr="00C00A61" w:rsidRDefault="00F47E7E" w:rsidP="00556350">
                <w:pPr>
                  <w:pStyle w:val="TableItem"/>
                  <w:rPr>
                    <w:color w:val="808080"/>
                    <w:lang w:val="en-AU"/>
                  </w:rPr>
                </w:pPr>
                <w:r w:rsidRPr="00863F93">
                  <w:rPr>
                    <w:rStyle w:val="PlaceholderText"/>
                  </w:rPr>
                  <w:t>Click or tap to enter a date.</w:t>
                </w:r>
              </w:p>
            </w:tc>
          </w:sdtContent>
        </w:sdt>
      </w:tr>
      <w:tr w:rsidR="0067027C" w:rsidRPr="004E5653" w14:paraId="5758818A" w14:textId="77777777" w:rsidTr="00556350">
        <w:trPr>
          <w:trHeight w:val="203"/>
        </w:trPr>
        <w:tc>
          <w:tcPr>
            <w:tcW w:w="9781" w:type="dxa"/>
            <w:gridSpan w:val="14"/>
            <w:shd w:val="clear" w:color="auto" w:fill="D9D9D9" w:themeFill="background1" w:themeFillShade="D9"/>
            <w:vAlign w:val="center"/>
          </w:tcPr>
          <w:p w14:paraId="66048B15" w14:textId="77777777" w:rsidR="0067027C" w:rsidRPr="003852DB" w:rsidRDefault="0067027C" w:rsidP="00556350">
            <w:pPr>
              <w:pStyle w:val="TableItemBold"/>
            </w:pPr>
            <w:r w:rsidRPr="003852DB">
              <w:t>Professional Indemnity (Not less than $10MM)</w:t>
            </w:r>
          </w:p>
        </w:tc>
      </w:tr>
      <w:tr w:rsidR="0067027C" w:rsidRPr="004E5653" w14:paraId="19A6B50C" w14:textId="77777777" w:rsidTr="009E4D39">
        <w:trPr>
          <w:trHeight w:val="70"/>
        </w:trPr>
        <w:tc>
          <w:tcPr>
            <w:tcW w:w="1265" w:type="dxa"/>
            <w:gridSpan w:val="3"/>
            <w:shd w:val="clear" w:color="auto" w:fill="D9D9D9" w:themeFill="background1" w:themeFillShade="D9"/>
            <w:vAlign w:val="center"/>
          </w:tcPr>
          <w:p w14:paraId="796E6DF6" w14:textId="77777777" w:rsidR="0067027C" w:rsidRPr="0095696F" w:rsidRDefault="0067027C" w:rsidP="00556350">
            <w:pPr>
              <w:pStyle w:val="TableItem"/>
              <w:rPr>
                <w:lang w:val="en-AU"/>
              </w:rPr>
            </w:pPr>
            <w:r>
              <w:rPr>
                <w:lang w:val="en-AU"/>
              </w:rPr>
              <w:t>Insurer</w:t>
            </w:r>
            <w:r>
              <w:rPr>
                <w:lang w:val="en-AU"/>
              </w:rPr>
              <w:tab/>
              <w:t>:</w:t>
            </w:r>
          </w:p>
        </w:tc>
        <w:sdt>
          <w:sdtPr>
            <w:rPr>
              <w:color w:val="808080"/>
              <w:lang w:val="en-AU"/>
            </w:rPr>
            <w:id w:val="871503378"/>
            <w:placeholder>
              <w:docPart w:val="DefaultPlaceholder_-1854013440"/>
            </w:placeholder>
            <w:showingPlcHdr/>
          </w:sdtPr>
          <w:sdtEndPr/>
          <w:sdtContent>
            <w:tc>
              <w:tcPr>
                <w:tcW w:w="3487" w:type="dxa"/>
                <w:gridSpan w:val="5"/>
                <w:vAlign w:val="center"/>
              </w:tcPr>
              <w:p w14:paraId="1C7D669D" w14:textId="066AB246" w:rsidR="0067027C" w:rsidRPr="00C00A61" w:rsidRDefault="00F47E7E" w:rsidP="00556350">
                <w:pPr>
                  <w:pStyle w:val="TableItem"/>
                  <w:rPr>
                    <w:color w:val="808080"/>
                    <w:lang w:val="en-AU"/>
                  </w:rPr>
                </w:pPr>
                <w:r w:rsidRPr="00863F93">
                  <w:rPr>
                    <w:rStyle w:val="PlaceholderText"/>
                  </w:rPr>
                  <w:t>Click or tap here to enter text.</w:t>
                </w:r>
              </w:p>
            </w:tc>
          </w:sdtContent>
        </w:sdt>
        <w:tc>
          <w:tcPr>
            <w:tcW w:w="1813" w:type="dxa"/>
            <w:gridSpan w:val="4"/>
            <w:shd w:val="clear" w:color="auto" w:fill="D9D9D9" w:themeFill="background1" w:themeFillShade="D9"/>
            <w:vAlign w:val="center"/>
          </w:tcPr>
          <w:p w14:paraId="11D64C69" w14:textId="77777777" w:rsidR="0067027C" w:rsidRPr="0095696F" w:rsidRDefault="0067027C" w:rsidP="00556350">
            <w:pPr>
              <w:pStyle w:val="TableItem"/>
              <w:rPr>
                <w:lang w:val="en-AU"/>
              </w:rPr>
            </w:pPr>
            <w:r w:rsidRPr="0095696F">
              <w:rPr>
                <w:lang w:val="en-AU"/>
              </w:rPr>
              <w:t>Policy Number</w:t>
            </w:r>
            <w:r>
              <w:rPr>
                <w:lang w:val="en-AU"/>
              </w:rPr>
              <w:tab/>
              <w:t>:</w:t>
            </w:r>
          </w:p>
        </w:tc>
        <w:sdt>
          <w:sdtPr>
            <w:rPr>
              <w:color w:val="808080"/>
              <w:lang w:val="en-AU"/>
            </w:rPr>
            <w:id w:val="1129509993"/>
            <w:placeholder>
              <w:docPart w:val="DefaultPlaceholder_-1854013440"/>
            </w:placeholder>
            <w:showingPlcHdr/>
          </w:sdtPr>
          <w:sdtEndPr/>
          <w:sdtContent>
            <w:tc>
              <w:tcPr>
                <w:tcW w:w="3216" w:type="dxa"/>
                <w:gridSpan w:val="2"/>
                <w:vAlign w:val="center"/>
              </w:tcPr>
              <w:p w14:paraId="653E1489" w14:textId="6FA40BF0" w:rsidR="0067027C" w:rsidRPr="00C00A61" w:rsidRDefault="00F47E7E" w:rsidP="00556350">
                <w:pPr>
                  <w:pStyle w:val="TableItem"/>
                  <w:rPr>
                    <w:color w:val="808080"/>
                    <w:lang w:val="en-AU"/>
                  </w:rPr>
                </w:pPr>
                <w:r w:rsidRPr="00863F93">
                  <w:rPr>
                    <w:rStyle w:val="PlaceholderText"/>
                  </w:rPr>
                  <w:t>Click or tap here to enter text.</w:t>
                </w:r>
              </w:p>
            </w:tc>
          </w:sdtContent>
        </w:sdt>
      </w:tr>
      <w:tr w:rsidR="0067027C" w:rsidRPr="004E5653" w14:paraId="6C93AD3A" w14:textId="77777777" w:rsidTr="009E4D39">
        <w:trPr>
          <w:trHeight w:val="101"/>
        </w:trPr>
        <w:tc>
          <w:tcPr>
            <w:tcW w:w="1265" w:type="dxa"/>
            <w:gridSpan w:val="3"/>
            <w:shd w:val="clear" w:color="auto" w:fill="D9D9D9" w:themeFill="background1" w:themeFillShade="D9"/>
            <w:vAlign w:val="center"/>
          </w:tcPr>
          <w:p w14:paraId="2B7C48B4" w14:textId="77777777" w:rsidR="0067027C" w:rsidRPr="0095696F" w:rsidRDefault="0067027C" w:rsidP="00556350">
            <w:pPr>
              <w:pStyle w:val="TableItem"/>
              <w:rPr>
                <w:lang w:val="en-AU"/>
              </w:rPr>
            </w:pPr>
            <w:r w:rsidRPr="0095696F">
              <w:rPr>
                <w:lang w:val="en-AU"/>
              </w:rPr>
              <w:t>Amount</w:t>
            </w:r>
            <w:r w:rsidRPr="0095696F">
              <w:rPr>
                <w:lang w:val="en-AU"/>
              </w:rPr>
              <w:tab/>
            </w:r>
            <w:r>
              <w:rPr>
                <w:lang w:val="en-AU"/>
              </w:rPr>
              <w:t>:</w:t>
            </w:r>
          </w:p>
        </w:tc>
        <w:tc>
          <w:tcPr>
            <w:tcW w:w="3487" w:type="dxa"/>
            <w:gridSpan w:val="5"/>
            <w:vAlign w:val="center"/>
          </w:tcPr>
          <w:p w14:paraId="59FDF5D5" w14:textId="3C0C749F" w:rsidR="0067027C" w:rsidRPr="00C00A61" w:rsidRDefault="0067027C" w:rsidP="00556350">
            <w:pPr>
              <w:pStyle w:val="TableItem"/>
              <w:rPr>
                <w:color w:val="808080"/>
                <w:lang w:val="en-AU"/>
              </w:rPr>
            </w:pPr>
            <w:r>
              <w:rPr>
                <w:lang w:val="en-AU"/>
              </w:rPr>
              <w:t>$</w:t>
            </w:r>
            <w:sdt>
              <w:sdtPr>
                <w:rPr>
                  <w:lang w:val="en-AU"/>
                </w:rPr>
                <w:id w:val="-994871693"/>
                <w:placeholder>
                  <w:docPart w:val="DefaultPlaceholder_-1854013440"/>
                </w:placeholder>
                <w:showingPlcHdr/>
              </w:sdtPr>
              <w:sdtEndPr/>
              <w:sdtContent>
                <w:r w:rsidR="00F47E7E" w:rsidRPr="00863F93">
                  <w:rPr>
                    <w:rStyle w:val="PlaceholderText"/>
                  </w:rPr>
                  <w:t>Click or tap here to enter text.</w:t>
                </w:r>
              </w:sdtContent>
            </w:sdt>
          </w:p>
        </w:tc>
        <w:tc>
          <w:tcPr>
            <w:tcW w:w="1813" w:type="dxa"/>
            <w:gridSpan w:val="4"/>
            <w:shd w:val="clear" w:color="auto" w:fill="D9D9D9" w:themeFill="background1" w:themeFillShade="D9"/>
            <w:vAlign w:val="center"/>
          </w:tcPr>
          <w:p w14:paraId="7ECCE16A" w14:textId="77777777" w:rsidR="0067027C" w:rsidRPr="0095696F" w:rsidRDefault="0067027C" w:rsidP="00556350">
            <w:pPr>
              <w:pStyle w:val="TableItem"/>
              <w:rPr>
                <w:lang w:val="en-AU"/>
              </w:rPr>
            </w:pPr>
            <w:r w:rsidRPr="0095696F">
              <w:rPr>
                <w:lang w:val="en-AU"/>
              </w:rPr>
              <w:t>Expiry Date</w:t>
            </w:r>
            <w:r>
              <w:rPr>
                <w:lang w:val="en-AU"/>
              </w:rPr>
              <w:tab/>
              <w:t>:</w:t>
            </w:r>
          </w:p>
        </w:tc>
        <w:sdt>
          <w:sdtPr>
            <w:rPr>
              <w:color w:val="808080"/>
              <w:lang w:val="en-AU"/>
            </w:rPr>
            <w:id w:val="-78141834"/>
            <w:placeholder>
              <w:docPart w:val="DefaultPlaceholder_-1854013437"/>
            </w:placeholder>
            <w:showingPlcHdr/>
            <w:date>
              <w:dateFormat w:val="d/MM/yyyy"/>
              <w:lid w:val="en-AU"/>
              <w:storeMappedDataAs w:val="dateTime"/>
              <w:calendar w:val="gregorian"/>
            </w:date>
          </w:sdtPr>
          <w:sdtEndPr/>
          <w:sdtContent>
            <w:tc>
              <w:tcPr>
                <w:tcW w:w="3216" w:type="dxa"/>
                <w:gridSpan w:val="2"/>
                <w:vAlign w:val="center"/>
              </w:tcPr>
              <w:p w14:paraId="14F09513" w14:textId="36CB3A9E" w:rsidR="0067027C" w:rsidRPr="00C00A61" w:rsidRDefault="00F47E7E" w:rsidP="00556350">
                <w:pPr>
                  <w:pStyle w:val="TableItem"/>
                  <w:rPr>
                    <w:color w:val="808080"/>
                    <w:lang w:val="en-AU"/>
                  </w:rPr>
                </w:pPr>
                <w:r w:rsidRPr="00863F93">
                  <w:rPr>
                    <w:rStyle w:val="PlaceholderText"/>
                  </w:rPr>
                  <w:t>Click or tap to enter a date.</w:t>
                </w:r>
              </w:p>
            </w:tc>
          </w:sdtContent>
        </w:sdt>
      </w:tr>
      <w:tr w:rsidR="0067027C" w:rsidRPr="004E5653" w14:paraId="009A7742" w14:textId="77777777" w:rsidTr="00556350">
        <w:trPr>
          <w:trHeight w:val="203"/>
        </w:trPr>
        <w:tc>
          <w:tcPr>
            <w:tcW w:w="9781" w:type="dxa"/>
            <w:gridSpan w:val="14"/>
            <w:shd w:val="clear" w:color="auto" w:fill="D9D9D9" w:themeFill="background1" w:themeFillShade="D9"/>
            <w:vAlign w:val="center"/>
          </w:tcPr>
          <w:p w14:paraId="7869742A" w14:textId="77777777" w:rsidR="0067027C" w:rsidRPr="00AD766E" w:rsidRDefault="0067027C" w:rsidP="00556350">
            <w:pPr>
              <w:pStyle w:val="TableItemBold"/>
              <w:rPr>
                <w:lang w:val="en-AU"/>
              </w:rPr>
            </w:pPr>
            <w:r w:rsidRPr="003852DB">
              <w:t>Professional Indemnity for Clinician (Not less than $10MM)</w:t>
            </w:r>
            <w:r>
              <w:rPr>
                <w:lang w:val="en-AU"/>
              </w:rPr>
              <w:t xml:space="preserve"> – (</w:t>
            </w:r>
            <w:r w:rsidRPr="00AD766E">
              <w:rPr>
                <w:i/>
                <w:lang w:val="en-AU"/>
              </w:rPr>
              <w:t>if providing clinical services</w:t>
            </w:r>
            <w:r>
              <w:rPr>
                <w:lang w:val="en-AU"/>
              </w:rPr>
              <w:t>)</w:t>
            </w:r>
          </w:p>
        </w:tc>
      </w:tr>
      <w:tr w:rsidR="0067027C" w:rsidRPr="004E5653" w14:paraId="66A51C28" w14:textId="77777777" w:rsidTr="009E4D39">
        <w:trPr>
          <w:trHeight w:val="70"/>
        </w:trPr>
        <w:tc>
          <w:tcPr>
            <w:tcW w:w="1265" w:type="dxa"/>
            <w:gridSpan w:val="3"/>
            <w:shd w:val="clear" w:color="auto" w:fill="D9D9D9" w:themeFill="background1" w:themeFillShade="D9"/>
            <w:vAlign w:val="center"/>
          </w:tcPr>
          <w:p w14:paraId="40DDC62A" w14:textId="77777777" w:rsidR="0067027C" w:rsidRPr="0095696F" w:rsidRDefault="0067027C" w:rsidP="00556350">
            <w:pPr>
              <w:pStyle w:val="TableItem"/>
              <w:rPr>
                <w:lang w:val="en-AU"/>
              </w:rPr>
            </w:pPr>
            <w:r>
              <w:rPr>
                <w:lang w:val="en-AU"/>
              </w:rPr>
              <w:t>Insurer</w:t>
            </w:r>
            <w:r>
              <w:rPr>
                <w:lang w:val="en-AU"/>
              </w:rPr>
              <w:tab/>
              <w:t>:</w:t>
            </w:r>
          </w:p>
        </w:tc>
        <w:sdt>
          <w:sdtPr>
            <w:rPr>
              <w:color w:val="808080"/>
              <w:lang w:val="en-AU"/>
            </w:rPr>
            <w:id w:val="2038700622"/>
            <w:placeholder>
              <w:docPart w:val="DefaultPlaceholder_-1854013440"/>
            </w:placeholder>
            <w:showingPlcHdr/>
          </w:sdtPr>
          <w:sdtEndPr/>
          <w:sdtContent>
            <w:tc>
              <w:tcPr>
                <w:tcW w:w="3487" w:type="dxa"/>
                <w:gridSpan w:val="5"/>
                <w:vAlign w:val="center"/>
              </w:tcPr>
              <w:p w14:paraId="17081307" w14:textId="2E52FE23" w:rsidR="0067027C" w:rsidRPr="00C00A61" w:rsidRDefault="00F47E7E" w:rsidP="00556350">
                <w:pPr>
                  <w:pStyle w:val="TableItem"/>
                  <w:rPr>
                    <w:color w:val="808080"/>
                    <w:lang w:val="en-AU"/>
                  </w:rPr>
                </w:pPr>
                <w:r w:rsidRPr="00863F93">
                  <w:rPr>
                    <w:rStyle w:val="PlaceholderText"/>
                  </w:rPr>
                  <w:t>Click or tap here to enter text.</w:t>
                </w:r>
              </w:p>
            </w:tc>
          </w:sdtContent>
        </w:sdt>
        <w:tc>
          <w:tcPr>
            <w:tcW w:w="1813" w:type="dxa"/>
            <w:gridSpan w:val="4"/>
            <w:shd w:val="clear" w:color="auto" w:fill="D9D9D9" w:themeFill="background1" w:themeFillShade="D9"/>
            <w:vAlign w:val="center"/>
          </w:tcPr>
          <w:p w14:paraId="2BCEA359" w14:textId="77777777" w:rsidR="0067027C" w:rsidRPr="0095696F" w:rsidRDefault="0067027C" w:rsidP="00556350">
            <w:pPr>
              <w:pStyle w:val="TableItem"/>
              <w:rPr>
                <w:lang w:val="en-AU"/>
              </w:rPr>
            </w:pPr>
            <w:r w:rsidRPr="0095696F">
              <w:rPr>
                <w:lang w:val="en-AU"/>
              </w:rPr>
              <w:t>Policy Number</w:t>
            </w:r>
            <w:r>
              <w:rPr>
                <w:lang w:val="en-AU"/>
              </w:rPr>
              <w:tab/>
              <w:t>:</w:t>
            </w:r>
          </w:p>
        </w:tc>
        <w:sdt>
          <w:sdtPr>
            <w:rPr>
              <w:color w:val="808080"/>
              <w:lang w:val="en-AU"/>
            </w:rPr>
            <w:id w:val="168292947"/>
            <w:placeholder>
              <w:docPart w:val="DefaultPlaceholder_-1854013440"/>
            </w:placeholder>
            <w:showingPlcHdr/>
          </w:sdtPr>
          <w:sdtEndPr/>
          <w:sdtContent>
            <w:tc>
              <w:tcPr>
                <w:tcW w:w="3216" w:type="dxa"/>
                <w:gridSpan w:val="2"/>
                <w:vAlign w:val="center"/>
              </w:tcPr>
              <w:p w14:paraId="315D62D4" w14:textId="6B064335" w:rsidR="0067027C" w:rsidRPr="00C00A61" w:rsidRDefault="00F47E7E" w:rsidP="00556350">
                <w:pPr>
                  <w:pStyle w:val="TableItem"/>
                  <w:rPr>
                    <w:color w:val="808080"/>
                    <w:lang w:val="en-AU"/>
                  </w:rPr>
                </w:pPr>
                <w:r w:rsidRPr="00863F93">
                  <w:rPr>
                    <w:rStyle w:val="PlaceholderText"/>
                  </w:rPr>
                  <w:t>Click or tap here to enter text.</w:t>
                </w:r>
              </w:p>
            </w:tc>
          </w:sdtContent>
        </w:sdt>
      </w:tr>
      <w:tr w:rsidR="0067027C" w:rsidRPr="004E5653" w14:paraId="28EE5296" w14:textId="77777777" w:rsidTr="009E4D39">
        <w:trPr>
          <w:trHeight w:val="101"/>
        </w:trPr>
        <w:tc>
          <w:tcPr>
            <w:tcW w:w="1265" w:type="dxa"/>
            <w:gridSpan w:val="3"/>
            <w:shd w:val="clear" w:color="auto" w:fill="D9D9D9" w:themeFill="background1" w:themeFillShade="D9"/>
            <w:vAlign w:val="center"/>
          </w:tcPr>
          <w:p w14:paraId="67360CC3" w14:textId="77777777" w:rsidR="0067027C" w:rsidRPr="0095696F" w:rsidRDefault="0067027C" w:rsidP="00556350">
            <w:pPr>
              <w:pStyle w:val="TableItem"/>
              <w:rPr>
                <w:lang w:val="en-AU"/>
              </w:rPr>
            </w:pPr>
            <w:r w:rsidRPr="0095696F">
              <w:rPr>
                <w:lang w:val="en-AU"/>
              </w:rPr>
              <w:t>Amount</w:t>
            </w:r>
            <w:r w:rsidRPr="0095696F">
              <w:rPr>
                <w:lang w:val="en-AU"/>
              </w:rPr>
              <w:tab/>
            </w:r>
            <w:r>
              <w:rPr>
                <w:lang w:val="en-AU"/>
              </w:rPr>
              <w:t>:</w:t>
            </w:r>
          </w:p>
        </w:tc>
        <w:tc>
          <w:tcPr>
            <w:tcW w:w="3487" w:type="dxa"/>
            <w:gridSpan w:val="5"/>
            <w:vAlign w:val="center"/>
          </w:tcPr>
          <w:p w14:paraId="1F9473B4" w14:textId="2CEC23D6" w:rsidR="0067027C" w:rsidRPr="00C00A61" w:rsidRDefault="0067027C" w:rsidP="00556350">
            <w:pPr>
              <w:pStyle w:val="TableItem"/>
              <w:rPr>
                <w:color w:val="808080"/>
                <w:lang w:val="en-AU"/>
              </w:rPr>
            </w:pPr>
            <w:r>
              <w:rPr>
                <w:lang w:val="en-AU"/>
              </w:rPr>
              <w:t>$</w:t>
            </w:r>
            <w:sdt>
              <w:sdtPr>
                <w:rPr>
                  <w:lang w:val="en-AU"/>
                </w:rPr>
                <w:id w:val="752083261"/>
                <w:placeholder>
                  <w:docPart w:val="DefaultPlaceholder_-1854013440"/>
                </w:placeholder>
                <w:showingPlcHdr/>
              </w:sdtPr>
              <w:sdtEndPr/>
              <w:sdtContent>
                <w:r w:rsidR="00F47E7E" w:rsidRPr="00863F93">
                  <w:rPr>
                    <w:rStyle w:val="PlaceholderText"/>
                  </w:rPr>
                  <w:t>Click or tap here to enter text.</w:t>
                </w:r>
              </w:sdtContent>
            </w:sdt>
          </w:p>
        </w:tc>
        <w:tc>
          <w:tcPr>
            <w:tcW w:w="1813" w:type="dxa"/>
            <w:gridSpan w:val="4"/>
            <w:shd w:val="clear" w:color="auto" w:fill="D9D9D9" w:themeFill="background1" w:themeFillShade="D9"/>
            <w:vAlign w:val="center"/>
          </w:tcPr>
          <w:p w14:paraId="1D277238" w14:textId="77777777" w:rsidR="0067027C" w:rsidRPr="0095696F" w:rsidRDefault="0067027C" w:rsidP="00556350">
            <w:pPr>
              <w:pStyle w:val="TableItem"/>
              <w:rPr>
                <w:lang w:val="en-AU"/>
              </w:rPr>
            </w:pPr>
            <w:r w:rsidRPr="0095696F">
              <w:rPr>
                <w:lang w:val="en-AU"/>
              </w:rPr>
              <w:t>Expiry Date</w:t>
            </w:r>
            <w:r>
              <w:rPr>
                <w:lang w:val="en-AU"/>
              </w:rPr>
              <w:tab/>
              <w:t>:</w:t>
            </w:r>
          </w:p>
        </w:tc>
        <w:sdt>
          <w:sdtPr>
            <w:rPr>
              <w:color w:val="808080"/>
              <w:lang w:val="en-AU"/>
            </w:rPr>
            <w:id w:val="741228273"/>
            <w:placeholder>
              <w:docPart w:val="DefaultPlaceholder_-1854013437"/>
            </w:placeholder>
            <w:showingPlcHdr/>
            <w:date>
              <w:dateFormat w:val="d/MM/yyyy"/>
              <w:lid w:val="en-AU"/>
              <w:storeMappedDataAs w:val="dateTime"/>
              <w:calendar w:val="gregorian"/>
            </w:date>
          </w:sdtPr>
          <w:sdtEndPr/>
          <w:sdtContent>
            <w:tc>
              <w:tcPr>
                <w:tcW w:w="3216" w:type="dxa"/>
                <w:gridSpan w:val="2"/>
                <w:vAlign w:val="center"/>
              </w:tcPr>
              <w:p w14:paraId="0D55A02B" w14:textId="743114E2" w:rsidR="0067027C" w:rsidRPr="00C00A61" w:rsidRDefault="00F47E7E" w:rsidP="00556350">
                <w:pPr>
                  <w:pStyle w:val="TableItem"/>
                  <w:rPr>
                    <w:color w:val="808080"/>
                    <w:lang w:val="en-AU"/>
                  </w:rPr>
                </w:pPr>
                <w:r w:rsidRPr="00863F93">
                  <w:rPr>
                    <w:rStyle w:val="PlaceholderText"/>
                  </w:rPr>
                  <w:t>Click or tap to enter a date.</w:t>
                </w:r>
              </w:p>
            </w:tc>
          </w:sdtContent>
        </w:sdt>
      </w:tr>
      <w:tr w:rsidR="0067027C" w:rsidRPr="004E5653" w14:paraId="1FD0337E" w14:textId="77777777" w:rsidTr="009E4D39">
        <w:trPr>
          <w:trHeight w:val="70"/>
        </w:trPr>
        <w:tc>
          <w:tcPr>
            <w:tcW w:w="575" w:type="dxa"/>
            <w:shd w:val="clear" w:color="auto" w:fill="D9D9D9" w:themeFill="background1" w:themeFillShade="D9"/>
            <w:vAlign w:val="center"/>
          </w:tcPr>
          <w:p w14:paraId="59E30A79" w14:textId="77777777" w:rsidR="0067027C" w:rsidRPr="00796D3A" w:rsidRDefault="0067027C" w:rsidP="00556350">
            <w:pPr>
              <w:pStyle w:val="TableItem"/>
              <w:rPr>
                <w:lang w:val="en-AU"/>
              </w:rPr>
            </w:pPr>
            <w:bookmarkStart w:id="0" w:name="_Hlk498609674"/>
            <w:r>
              <w:rPr>
                <w:lang w:val="en-AU"/>
              </w:rPr>
              <w:t>1.3</w:t>
            </w:r>
          </w:p>
        </w:tc>
        <w:tc>
          <w:tcPr>
            <w:tcW w:w="8354" w:type="dxa"/>
            <w:gridSpan w:val="12"/>
            <w:shd w:val="clear" w:color="auto" w:fill="D9D9D9" w:themeFill="background1" w:themeFillShade="D9"/>
            <w:vAlign w:val="center"/>
          </w:tcPr>
          <w:p w14:paraId="7615B6D2" w14:textId="77777777" w:rsidR="0067027C" w:rsidRPr="003852DB" w:rsidRDefault="0067027C" w:rsidP="00556350">
            <w:pPr>
              <w:pStyle w:val="TableItemBold"/>
            </w:pPr>
            <w:r w:rsidRPr="003852DB">
              <w:t>Insurances</w:t>
            </w:r>
          </w:p>
          <w:p w14:paraId="3A138196" w14:textId="77777777" w:rsidR="0067027C" w:rsidRDefault="0067027C" w:rsidP="00556350">
            <w:pPr>
              <w:pStyle w:val="TableItem"/>
              <w:rPr>
                <w:lang w:val="en-AU"/>
              </w:rPr>
            </w:pPr>
            <w:r w:rsidRPr="00A01BAF">
              <w:rPr>
                <w:lang w:val="en-AU"/>
              </w:rPr>
              <w:t>If no</w:t>
            </w:r>
            <w:r>
              <w:rPr>
                <w:lang w:val="en-AU"/>
              </w:rPr>
              <w:t xml:space="preserve"> to 1.2</w:t>
            </w:r>
            <w:r w:rsidRPr="00A01BAF">
              <w:rPr>
                <w:lang w:val="en-AU"/>
              </w:rPr>
              <w:t>, does the Respondent confirm that that the required insurances will be obtaine</w:t>
            </w:r>
            <w:r>
              <w:rPr>
                <w:lang w:val="en-AU"/>
              </w:rPr>
              <w:t>d prior to the commencement of S</w:t>
            </w:r>
            <w:r w:rsidRPr="00A01BAF">
              <w:rPr>
                <w:lang w:val="en-AU"/>
              </w:rPr>
              <w:t xml:space="preserve">ervices </w:t>
            </w:r>
            <w:r w:rsidRPr="00DC2A9E">
              <w:t>relevant</w:t>
            </w:r>
            <w:r w:rsidRPr="0063631D">
              <w:t xml:space="preserve"> to this Request</w:t>
            </w:r>
            <w:r w:rsidRPr="00A01BAF">
              <w:rPr>
                <w:lang w:val="en-AU"/>
              </w:rPr>
              <w:t>?</w:t>
            </w:r>
          </w:p>
        </w:tc>
        <w:tc>
          <w:tcPr>
            <w:tcW w:w="852" w:type="dxa"/>
            <w:shd w:val="clear" w:color="auto" w:fill="auto"/>
            <w:vAlign w:val="center"/>
          </w:tcPr>
          <w:p w14:paraId="195F3588" w14:textId="77777777" w:rsidR="0067027C" w:rsidRDefault="00E95BDD" w:rsidP="00556350">
            <w:pPr>
              <w:pStyle w:val="TableItem"/>
              <w:rPr>
                <w:lang w:val="en-AU"/>
              </w:rPr>
            </w:pPr>
            <w:sdt>
              <w:sdtPr>
                <w:rPr>
                  <w:lang w:val="en-AU"/>
                </w:rPr>
                <w:id w:val="1199503706"/>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7495544E" w14:textId="77777777" w:rsidR="0067027C" w:rsidRPr="0046389E" w:rsidRDefault="00E95BDD" w:rsidP="00556350">
            <w:pPr>
              <w:pStyle w:val="TableItem"/>
              <w:rPr>
                <w:lang w:val="en-AU"/>
              </w:rPr>
            </w:pPr>
            <w:sdt>
              <w:sdtPr>
                <w:rPr>
                  <w:lang w:val="en-AU"/>
                </w:rPr>
                <w:id w:val="1411194943"/>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bookmarkEnd w:id="0"/>
      <w:tr w:rsidR="0067027C" w:rsidRPr="00E2252E" w14:paraId="24221959" w14:textId="77777777" w:rsidTr="009E4D39">
        <w:tc>
          <w:tcPr>
            <w:tcW w:w="575" w:type="dxa"/>
            <w:shd w:val="clear" w:color="auto" w:fill="545759"/>
          </w:tcPr>
          <w:p w14:paraId="115425B1" w14:textId="77777777" w:rsidR="0067027C" w:rsidRPr="00485BF0" w:rsidRDefault="0067027C" w:rsidP="00556350">
            <w:pPr>
              <w:pStyle w:val="TableHeading"/>
              <w:rPr>
                <w:b/>
              </w:rPr>
            </w:pPr>
            <w:r>
              <w:rPr>
                <w:b/>
              </w:rPr>
              <w:t>2.0</w:t>
            </w:r>
          </w:p>
        </w:tc>
        <w:tc>
          <w:tcPr>
            <w:tcW w:w="9206" w:type="dxa"/>
            <w:gridSpan w:val="13"/>
            <w:shd w:val="clear" w:color="auto" w:fill="545759"/>
          </w:tcPr>
          <w:p w14:paraId="6436C4A0" w14:textId="77777777" w:rsidR="0067027C" w:rsidRPr="00485BF0" w:rsidRDefault="0067027C" w:rsidP="00556350">
            <w:pPr>
              <w:pStyle w:val="TableHeading"/>
              <w:rPr>
                <w:b/>
              </w:rPr>
            </w:pPr>
            <w:r w:rsidRPr="0019394F">
              <w:rPr>
                <w:b/>
              </w:rPr>
              <w:t>Disclosure and Compliance</w:t>
            </w:r>
          </w:p>
        </w:tc>
      </w:tr>
      <w:tr w:rsidR="0067027C" w:rsidRPr="004E5653" w14:paraId="61EA8391" w14:textId="77777777" w:rsidTr="009E4D39">
        <w:trPr>
          <w:trHeight w:val="70"/>
        </w:trPr>
        <w:tc>
          <w:tcPr>
            <w:tcW w:w="575" w:type="dxa"/>
            <w:shd w:val="clear" w:color="auto" w:fill="D9D9D9" w:themeFill="background1" w:themeFillShade="D9"/>
            <w:vAlign w:val="center"/>
          </w:tcPr>
          <w:p w14:paraId="4B334266" w14:textId="77777777" w:rsidR="0067027C" w:rsidRPr="00796D3A" w:rsidRDefault="0067027C" w:rsidP="00556350">
            <w:pPr>
              <w:pStyle w:val="TableItem"/>
              <w:rPr>
                <w:lang w:val="en-AU"/>
              </w:rPr>
            </w:pPr>
            <w:r>
              <w:rPr>
                <w:lang w:val="en-AU"/>
              </w:rPr>
              <w:t>2.1</w:t>
            </w:r>
          </w:p>
        </w:tc>
        <w:tc>
          <w:tcPr>
            <w:tcW w:w="8354" w:type="dxa"/>
            <w:gridSpan w:val="12"/>
            <w:shd w:val="clear" w:color="auto" w:fill="D9D9D9" w:themeFill="background1" w:themeFillShade="D9"/>
            <w:vAlign w:val="center"/>
          </w:tcPr>
          <w:p w14:paraId="08871F72" w14:textId="77777777" w:rsidR="0067027C" w:rsidRPr="003852DB" w:rsidRDefault="0067027C" w:rsidP="00556350">
            <w:pPr>
              <w:pStyle w:val="TableItemBold"/>
            </w:pPr>
            <w:r w:rsidRPr="003852DB">
              <w:t>Organisation Type</w:t>
            </w:r>
            <w:r>
              <w:t xml:space="preserve"> a.</w:t>
            </w:r>
          </w:p>
          <w:p w14:paraId="42CE0A77" w14:textId="77777777" w:rsidR="0067027C" w:rsidRDefault="0067027C" w:rsidP="00556350">
            <w:pPr>
              <w:pStyle w:val="TableItem"/>
              <w:rPr>
                <w:lang w:val="en-AU"/>
              </w:rPr>
            </w:pPr>
            <w:r w:rsidRPr="000F00F4">
              <w:rPr>
                <w:lang w:val="en-AU"/>
              </w:rPr>
              <w:t>Is the Respondent a not-for-profit entity?</w:t>
            </w:r>
          </w:p>
          <w:p w14:paraId="75745DF4" w14:textId="77777777" w:rsidR="0067027C" w:rsidRPr="00796D3A" w:rsidRDefault="0067027C" w:rsidP="00556350">
            <w:pPr>
              <w:pStyle w:val="TableInstruction"/>
            </w:pPr>
            <w:r w:rsidRPr="005D7018">
              <w:t>For the purposes of this Request, the Respondent is a "not-for-profit entity" if it</w:t>
            </w:r>
            <w:r>
              <w:t xml:space="preserve"> meets the requirements of the Australian Taxation Office to be treated as a “not-for-profit-organisation”.</w:t>
            </w:r>
          </w:p>
        </w:tc>
        <w:tc>
          <w:tcPr>
            <w:tcW w:w="852" w:type="dxa"/>
            <w:shd w:val="clear" w:color="auto" w:fill="auto"/>
            <w:vAlign w:val="center"/>
          </w:tcPr>
          <w:p w14:paraId="0C455AF8" w14:textId="77777777" w:rsidR="0067027C" w:rsidRDefault="00E95BDD" w:rsidP="00556350">
            <w:pPr>
              <w:pStyle w:val="TableItem"/>
              <w:rPr>
                <w:lang w:val="en-AU"/>
              </w:rPr>
            </w:pPr>
            <w:sdt>
              <w:sdtPr>
                <w:rPr>
                  <w:lang w:val="en-AU"/>
                </w:rPr>
                <w:id w:val="-922497312"/>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5BBFA359" w14:textId="77777777" w:rsidR="0067027C" w:rsidRPr="0046389E" w:rsidRDefault="00E95BDD" w:rsidP="00556350">
            <w:pPr>
              <w:pStyle w:val="TableItem"/>
              <w:rPr>
                <w:lang w:val="en-AU"/>
              </w:rPr>
            </w:pPr>
            <w:sdt>
              <w:sdtPr>
                <w:rPr>
                  <w:lang w:val="en-AU"/>
                </w:rPr>
                <w:id w:val="-817652485"/>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7A3639DE" w14:textId="77777777" w:rsidTr="009E4D39">
        <w:trPr>
          <w:trHeight w:val="70"/>
        </w:trPr>
        <w:tc>
          <w:tcPr>
            <w:tcW w:w="575" w:type="dxa"/>
            <w:shd w:val="clear" w:color="auto" w:fill="D9D9D9" w:themeFill="background1" w:themeFillShade="D9"/>
            <w:vAlign w:val="center"/>
          </w:tcPr>
          <w:p w14:paraId="7CC643A3" w14:textId="77777777" w:rsidR="0067027C" w:rsidRPr="00796D3A" w:rsidRDefault="0067027C" w:rsidP="00556350">
            <w:pPr>
              <w:pStyle w:val="TableItem"/>
              <w:rPr>
                <w:lang w:val="en-AU"/>
              </w:rPr>
            </w:pPr>
            <w:r>
              <w:rPr>
                <w:lang w:val="en-AU"/>
              </w:rPr>
              <w:t>2.2</w:t>
            </w:r>
          </w:p>
        </w:tc>
        <w:tc>
          <w:tcPr>
            <w:tcW w:w="8354" w:type="dxa"/>
            <w:gridSpan w:val="12"/>
            <w:shd w:val="clear" w:color="auto" w:fill="D9D9D9" w:themeFill="background1" w:themeFillShade="D9"/>
            <w:vAlign w:val="center"/>
          </w:tcPr>
          <w:p w14:paraId="5D1DCEFB" w14:textId="77777777" w:rsidR="0067027C" w:rsidRPr="003852DB" w:rsidRDefault="0067027C" w:rsidP="00556350">
            <w:pPr>
              <w:pStyle w:val="TableItemBold"/>
            </w:pPr>
            <w:r w:rsidRPr="003852DB">
              <w:t>Organisation Type</w:t>
            </w:r>
            <w:r>
              <w:t xml:space="preserve"> b.</w:t>
            </w:r>
          </w:p>
          <w:p w14:paraId="5B9A5C4E" w14:textId="77777777" w:rsidR="0067027C" w:rsidRDefault="0067027C" w:rsidP="00556350">
            <w:pPr>
              <w:pStyle w:val="TableItem"/>
              <w:rPr>
                <w:lang w:val="en-AU"/>
              </w:rPr>
            </w:pPr>
            <w:r>
              <w:rPr>
                <w:lang w:val="en-AU"/>
              </w:rPr>
              <w:t xml:space="preserve">If yes to 2.1 is the </w:t>
            </w:r>
            <w:r w:rsidRPr="000F00F4">
              <w:rPr>
                <w:lang w:val="en-AU"/>
              </w:rPr>
              <w:t xml:space="preserve">Respondent </w:t>
            </w:r>
            <w:r>
              <w:rPr>
                <w:lang w:val="en-AU"/>
              </w:rPr>
              <w:t xml:space="preserve">registered with the </w:t>
            </w:r>
            <w:r w:rsidRPr="00BD0BAC">
              <w:rPr>
                <w:lang w:val="en-AU"/>
              </w:rPr>
              <w:t>Australian Charities and Not-for-profits Commission’s (ACNC) Register</w:t>
            </w:r>
            <w:r w:rsidRPr="000F00F4">
              <w:rPr>
                <w:lang w:val="en-AU"/>
              </w:rPr>
              <w:t>?</w:t>
            </w:r>
          </w:p>
          <w:p w14:paraId="4BD41678" w14:textId="77777777" w:rsidR="0067027C" w:rsidRPr="00796D3A" w:rsidRDefault="0067027C" w:rsidP="00556350">
            <w:pPr>
              <w:pStyle w:val="TableItem"/>
              <w:rPr>
                <w:lang w:val="en-AU"/>
              </w:rPr>
            </w:pPr>
            <w:r w:rsidRPr="005D7018">
              <w:rPr>
                <w:rStyle w:val="TableInstructionChar"/>
              </w:rPr>
              <w:t xml:space="preserve">If </w:t>
            </w:r>
            <w:r>
              <w:rPr>
                <w:rStyle w:val="TableInstructionChar"/>
                <w:lang w:val="en-AU"/>
              </w:rPr>
              <w:t>NO</w:t>
            </w:r>
            <w:r w:rsidRPr="004E5653">
              <w:t xml:space="preserve">, </w:t>
            </w:r>
            <w:r>
              <w:rPr>
                <w:i/>
                <w:sz w:val="16"/>
                <w:szCs w:val="16"/>
              </w:rPr>
              <w:t>what evidence is available that the organisation</w:t>
            </w:r>
            <w:r>
              <w:rPr>
                <w:i/>
                <w:sz w:val="16"/>
                <w:szCs w:val="16"/>
                <w:lang w:val="en-AU"/>
              </w:rPr>
              <w:t xml:space="preserve"> </w:t>
            </w:r>
            <w:r>
              <w:t xml:space="preserve"> </w:t>
            </w:r>
            <w:r w:rsidRPr="00DF68F5">
              <w:rPr>
                <w:i/>
                <w:sz w:val="16"/>
                <w:szCs w:val="16"/>
              </w:rPr>
              <w:t>it meets the requirements of the Australian Taxation Office to be treated as a “not-for-profit-organisation”.</w:t>
            </w:r>
          </w:p>
        </w:tc>
        <w:tc>
          <w:tcPr>
            <w:tcW w:w="852" w:type="dxa"/>
            <w:shd w:val="clear" w:color="auto" w:fill="auto"/>
            <w:vAlign w:val="center"/>
          </w:tcPr>
          <w:p w14:paraId="226ED648" w14:textId="77777777" w:rsidR="0067027C" w:rsidRDefault="00E95BDD" w:rsidP="00556350">
            <w:pPr>
              <w:pStyle w:val="TableItem"/>
              <w:rPr>
                <w:lang w:val="en-AU"/>
              </w:rPr>
            </w:pPr>
            <w:sdt>
              <w:sdtPr>
                <w:rPr>
                  <w:lang w:val="en-AU"/>
                </w:rPr>
                <w:id w:val="-1325123205"/>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111F5616" w14:textId="77777777" w:rsidR="0067027C" w:rsidRPr="0046389E" w:rsidRDefault="00E95BDD" w:rsidP="00556350">
            <w:pPr>
              <w:pStyle w:val="TableItem"/>
              <w:rPr>
                <w:lang w:val="en-AU"/>
              </w:rPr>
            </w:pPr>
            <w:sdt>
              <w:sdtPr>
                <w:rPr>
                  <w:lang w:val="en-AU"/>
                </w:rPr>
                <w:id w:val="1846125772"/>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5D208D7D" w14:textId="77777777" w:rsidTr="00556350">
        <w:trPr>
          <w:trHeight w:val="70"/>
        </w:trPr>
        <w:tc>
          <w:tcPr>
            <w:tcW w:w="9781" w:type="dxa"/>
            <w:gridSpan w:val="14"/>
            <w:shd w:val="clear" w:color="auto" w:fill="auto"/>
            <w:vAlign w:val="center"/>
          </w:tcPr>
          <w:p w14:paraId="0D56FC7A" w14:textId="77777777" w:rsidR="0067027C" w:rsidRPr="00C00A61" w:rsidRDefault="0067027C" w:rsidP="00556350">
            <w:pPr>
              <w:pStyle w:val="TableItem"/>
              <w:rPr>
                <w:color w:val="808080"/>
                <w:lang w:val="en-AU"/>
              </w:rPr>
            </w:pPr>
          </w:p>
        </w:tc>
      </w:tr>
      <w:tr w:rsidR="0067027C" w:rsidRPr="004E5653" w14:paraId="12D1B68B" w14:textId="77777777" w:rsidTr="009E4D39">
        <w:trPr>
          <w:trHeight w:val="70"/>
        </w:trPr>
        <w:tc>
          <w:tcPr>
            <w:tcW w:w="575" w:type="dxa"/>
            <w:shd w:val="clear" w:color="auto" w:fill="D9D9D9" w:themeFill="background1" w:themeFillShade="D9"/>
            <w:vAlign w:val="center"/>
          </w:tcPr>
          <w:p w14:paraId="44E0E4F4" w14:textId="77777777" w:rsidR="0067027C" w:rsidRPr="00796D3A" w:rsidRDefault="0067027C" w:rsidP="00556350">
            <w:pPr>
              <w:pStyle w:val="TableItem"/>
              <w:rPr>
                <w:lang w:val="en-AU"/>
              </w:rPr>
            </w:pPr>
            <w:r>
              <w:rPr>
                <w:lang w:val="en-AU"/>
              </w:rPr>
              <w:t>2.3</w:t>
            </w:r>
          </w:p>
        </w:tc>
        <w:tc>
          <w:tcPr>
            <w:tcW w:w="8354" w:type="dxa"/>
            <w:gridSpan w:val="12"/>
            <w:shd w:val="clear" w:color="auto" w:fill="D9D9D9" w:themeFill="background1" w:themeFillShade="D9"/>
            <w:vAlign w:val="center"/>
          </w:tcPr>
          <w:p w14:paraId="02BC37BD" w14:textId="77777777" w:rsidR="0067027C" w:rsidRPr="003852DB" w:rsidRDefault="0067027C" w:rsidP="00556350">
            <w:pPr>
              <w:pStyle w:val="TableItemBold"/>
            </w:pPr>
            <w:r w:rsidRPr="003852DB">
              <w:t>Financial Information</w:t>
            </w:r>
            <w:r>
              <w:t xml:space="preserve"> a.</w:t>
            </w:r>
          </w:p>
          <w:p w14:paraId="09B31200" w14:textId="77777777" w:rsidR="0067027C" w:rsidRPr="002A3E66" w:rsidRDefault="0067027C" w:rsidP="00556350">
            <w:pPr>
              <w:pStyle w:val="TableItem"/>
              <w:rPr>
                <w:lang w:val="en-AU"/>
              </w:rPr>
            </w:pPr>
            <w:r w:rsidRPr="002A3E66">
              <w:rPr>
                <w:lang w:val="en-AU"/>
              </w:rPr>
              <w:lastRenderedPageBreak/>
              <w:t>Is the Respondent’s financial information available via the Australian Charities and Not-for-profits Commission’s (ACNC) Register, and does the Respondent</w:t>
            </w:r>
            <w:r>
              <w:rPr>
                <w:lang w:val="en-AU"/>
              </w:rPr>
              <w:t xml:space="preserve"> </w:t>
            </w:r>
            <w:r w:rsidRPr="002A3E66">
              <w:rPr>
                <w:lang w:val="en-AU"/>
              </w:rPr>
              <w:t xml:space="preserve">agree that WAPHA can use this information in lieu of the Respondent providing it as part of its </w:t>
            </w:r>
            <w:r>
              <w:rPr>
                <w:lang w:val="en-AU"/>
              </w:rPr>
              <w:t>Submission</w:t>
            </w:r>
            <w:r w:rsidRPr="002A3E66">
              <w:rPr>
                <w:lang w:val="en-AU"/>
              </w:rPr>
              <w:t xml:space="preserve">? </w:t>
            </w:r>
          </w:p>
          <w:p w14:paraId="35C6304B" w14:textId="77777777" w:rsidR="0067027C" w:rsidRPr="009C789A" w:rsidRDefault="0067027C" w:rsidP="00556350">
            <w:pPr>
              <w:pStyle w:val="TableItem"/>
              <w:rPr>
                <w:b/>
                <w:lang w:val="en-AU"/>
              </w:rPr>
            </w:pPr>
            <w:r w:rsidRPr="009C789A">
              <w:rPr>
                <w:rStyle w:val="TableInstructionChar"/>
              </w:rPr>
              <w:t>Respondents are responsible for ensuring that the information available via the ACNC Register is correct and that no material changes to the information have occurred since it was reported to the ACNC</w:t>
            </w:r>
            <w:r w:rsidRPr="009C789A">
              <w:rPr>
                <w:b/>
              </w:rPr>
              <w:t>.</w:t>
            </w:r>
          </w:p>
        </w:tc>
        <w:tc>
          <w:tcPr>
            <w:tcW w:w="852" w:type="dxa"/>
            <w:shd w:val="clear" w:color="auto" w:fill="auto"/>
            <w:vAlign w:val="center"/>
          </w:tcPr>
          <w:p w14:paraId="0F3770C0" w14:textId="77777777" w:rsidR="0067027C" w:rsidRDefault="00E95BDD" w:rsidP="00556350">
            <w:pPr>
              <w:pStyle w:val="TableItem"/>
              <w:rPr>
                <w:lang w:val="en-AU"/>
              </w:rPr>
            </w:pPr>
            <w:sdt>
              <w:sdtPr>
                <w:rPr>
                  <w:lang w:val="en-AU"/>
                </w:rPr>
                <w:id w:val="1122504169"/>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5CED3331" w14:textId="77777777" w:rsidR="0067027C" w:rsidRPr="0046389E" w:rsidRDefault="00E95BDD" w:rsidP="00556350">
            <w:pPr>
              <w:pStyle w:val="TableItem"/>
              <w:rPr>
                <w:lang w:val="en-AU"/>
              </w:rPr>
            </w:pPr>
            <w:sdt>
              <w:sdtPr>
                <w:rPr>
                  <w:lang w:val="en-AU"/>
                </w:rPr>
                <w:id w:val="-522785788"/>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0F424C17" w14:textId="77777777" w:rsidTr="009E4D39">
        <w:trPr>
          <w:trHeight w:val="70"/>
        </w:trPr>
        <w:tc>
          <w:tcPr>
            <w:tcW w:w="575" w:type="dxa"/>
            <w:shd w:val="clear" w:color="auto" w:fill="D9D9D9" w:themeFill="background1" w:themeFillShade="D9"/>
            <w:vAlign w:val="center"/>
          </w:tcPr>
          <w:p w14:paraId="1254C0E0" w14:textId="77777777" w:rsidR="0067027C" w:rsidRPr="00796D3A" w:rsidRDefault="0067027C" w:rsidP="00556350">
            <w:pPr>
              <w:pStyle w:val="TableItem"/>
              <w:rPr>
                <w:lang w:val="en-AU"/>
              </w:rPr>
            </w:pPr>
            <w:r>
              <w:rPr>
                <w:lang w:val="en-AU"/>
              </w:rPr>
              <w:t>2.4</w:t>
            </w:r>
          </w:p>
        </w:tc>
        <w:tc>
          <w:tcPr>
            <w:tcW w:w="8354" w:type="dxa"/>
            <w:gridSpan w:val="12"/>
            <w:shd w:val="clear" w:color="auto" w:fill="D9D9D9" w:themeFill="background1" w:themeFillShade="D9"/>
            <w:vAlign w:val="center"/>
          </w:tcPr>
          <w:p w14:paraId="587804B3" w14:textId="77777777" w:rsidR="0067027C" w:rsidRPr="003852DB" w:rsidRDefault="0067027C" w:rsidP="00556350">
            <w:pPr>
              <w:pStyle w:val="TableItemBold"/>
            </w:pPr>
            <w:r w:rsidRPr="003852DB">
              <w:t>Financial Information</w:t>
            </w:r>
            <w:r>
              <w:t xml:space="preserve"> b.</w:t>
            </w:r>
          </w:p>
          <w:p w14:paraId="0F593121" w14:textId="77777777" w:rsidR="0067027C" w:rsidRDefault="0067027C" w:rsidP="00556350">
            <w:pPr>
              <w:pStyle w:val="TableItem"/>
              <w:rPr>
                <w:lang w:val="en-AU"/>
              </w:rPr>
            </w:pPr>
            <w:r>
              <w:rPr>
                <w:lang w:val="en-AU"/>
              </w:rPr>
              <w:t>If no to the above the R</w:t>
            </w:r>
            <w:r>
              <w:t xml:space="preserve">espondent </w:t>
            </w:r>
            <w:r>
              <w:rPr>
                <w:lang w:val="en-AU"/>
              </w:rPr>
              <w:t xml:space="preserve">has attached </w:t>
            </w:r>
            <w:r>
              <w:t>audited annual financial statements for the most recent two financial years including profit and loss statements for each year, balance sheets as at the end of each year and a statement of cash flows for each year?</w:t>
            </w:r>
            <w:r>
              <w:rPr>
                <w:lang w:val="en-AU"/>
              </w:rPr>
              <w:t xml:space="preserve"> </w:t>
            </w:r>
            <w:r w:rsidRPr="009C789A">
              <w:rPr>
                <w:rStyle w:val="TableInstructionChar"/>
              </w:rPr>
              <w:t>If No, please provide an explanation below</w:t>
            </w:r>
            <w:r w:rsidRPr="009C789A">
              <w:rPr>
                <w:rStyle w:val="TableInstructionChar"/>
                <w:lang w:val="en-AU"/>
              </w:rPr>
              <w:t>.</w:t>
            </w:r>
          </w:p>
        </w:tc>
        <w:tc>
          <w:tcPr>
            <w:tcW w:w="852" w:type="dxa"/>
            <w:shd w:val="clear" w:color="auto" w:fill="auto"/>
            <w:vAlign w:val="center"/>
          </w:tcPr>
          <w:p w14:paraId="6BBE7A41" w14:textId="77777777" w:rsidR="0067027C" w:rsidRDefault="00E95BDD" w:rsidP="00556350">
            <w:pPr>
              <w:pStyle w:val="TableItem"/>
              <w:rPr>
                <w:lang w:val="en-AU"/>
              </w:rPr>
            </w:pPr>
            <w:sdt>
              <w:sdtPr>
                <w:rPr>
                  <w:lang w:val="en-AU"/>
                </w:rPr>
                <w:id w:val="-1324817209"/>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05650375" w14:textId="77777777" w:rsidR="0067027C" w:rsidRPr="0046389E" w:rsidRDefault="00E95BDD" w:rsidP="00556350">
            <w:pPr>
              <w:pStyle w:val="TableItem"/>
              <w:rPr>
                <w:lang w:val="en-AU"/>
              </w:rPr>
            </w:pPr>
            <w:sdt>
              <w:sdtPr>
                <w:rPr>
                  <w:lang w:val="en-AU"/>
                </w:rPr>
                <w:id w:val="-3367750"/>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7721F501" w14:textId="77777777" w:rsidTr="00556350">
        <w:trPr>
          <w:trHeight w:val="70"/>
        </w:trPr>
        <w:tc>
          <w:tcPr>
            <w:tcW w:w="9781" w:type="dxa"/>
            <w:gridSpan w:val="14"/>
            <w:shd w:val="clear" w:color="auto" w:fill="auto"/>
            <w:vAlign w:val="center"/>
          </w:tcPr>
          <w:p w14:paraId="7D6DC4C0" w14:textId="77777777" w:rsidR="0067027C" w:rsidRPr="00C00A61" w:rsidRDefault="0067027C" w:rsidP="00556350">
            <w:pPr>
              <w:pStyle w:val="TableItem"/>
              <w:rPr>
                <w:color w:val="808080"/>
                <w:lang w:val="en-AU"/>
              </w:rPr>
            </w:pPr>
          </w:p>
        </w:tc>
      </w:tr>
      <w:tr w:rsidR="0067027C" w:rsidRPr="004E5653" w14:paraId="19ED3FEE" w14:textId="77777777" w:rsidTr="009E4D39">
        <w:trPr>
          <w:trHeight w:val="70"/>
        </w:trPr>
        <w:tc>
          <w:tcPr>
            <w:tcW w:w="575" w:type="dxa"/>
            <w:shd w:val="clear" w:color="auto" w:fill="D9D9D9" w:themeFill="background1" w:themeFillShade="D9"/>
            <w:vAlign w:val="center"/>
          </w:tcPr>
          <w:p w14:paraId="6CC11FEC" w14:textId="77777777" w:rsidR="0067027C" w:rsidRPr="00796D3A" w:rsidRDefault="0067027C" w:rsidP="00556350">
            <w:pPr>
              <w:pStyle w:val="TableItem"/>
              <w:rPr>
                <w:lang w:val="en-AU"/>
              </w:rPr>
            </w:pPr>
            <w:r>
              <w:rPr>
                <w:lang w:val="en-AU"/>
              </w:rPr>
              <w:t>2.5</w:t>
            </w:r>
          </w:p>
        </w:tc>
        <w:tc>
          <w:tcPr>
            <w:tcW w:w="8354" w:type="dxa"/>
            <w:gridSpan w:val="12"/>
            <w:shd w:val="clear" w:color="auto" w:fill="D9D9D9" w:themeFill="background1" w:themeFillShade="D9"/>
            <w:vAlign w:val="center"/>
          </w:tcPr>
          <w:p w14:paraId="47F2849D" w14:textId="77777777" w:rsidR="0067027C" w:rsidRDefault="0067027C" w:rsidP="00556350">
            <w:pPr>
              <w:pStyle w:val="TableItemBold"/>
            </w:pPr>
            <w:r>
              <w:t>Nature of Respondent</w:t>
            </w:r>
          </w:p>
          <w:p w14:paraId="3DD659D2" w14:textId="77777777" w:rsidR="0067027C" w:rsidRPr="00A73BC7" w:rsidRDefault="0067027C" w:rsidP="00556350">
            <w:pPr>
              <w:pStyle w:val="TableItem"/>
              <w:rPr>
                <w:lang w:val="en-AU"/>
              </w:rPr>
            </w:pPr>
            <w:r w:rsidRPr="00A73BC7">
              <w:rPr>
                <w:lang w:val="en-AU"/>
              </w:rPr>
              <w:t xml:space="preserve">Is the Respondent acting as an agent or trustee for another person or persons, or is it acting jointly or in association with another person/s (in a consortium), or does it intend to do so </w:t>
            </w:r>
            <w:r>
              <w:rPr>
                <w:lang w:val="en-AU"/>
              </w:rPr>
              <w:t xml:space="preserve">in </w:t>
            </w:r>
            <w:r w:rsidRPr="00A73BC7">
              <w:rPr>
                <w:lang w:val="en-AU"/>
              </w:rPr>
              <w:t xml:space="preserve">connection with the </w:t>
            </w:r>
            <w:r w:rsidRPr="00A73BC7">
              <w:t xml:space="preserve">performance of </w:t>
            </w:r>
            <w:r w:rsidRPr="00DC2A9E">
              <w:t>the Services relevant to this Request?</w:t>
            </w:r>
          </w:p>
          <w:p w14:paraId="63409E82" w14:textId="77777777" w:rsidR="0067027C" w:rsidRPr="00645F72" w:rsidRDefault="0067027C" w:rsidP="00556350">
            <w:pPr>
              <w:pStyle w:val="TableItem"/>
              <w:rPr>
                <w:b/>
                <w:lang w:val="en-AU"/>
              </w:rPr>
            </w:pPr>
            <w:r w:rsidRPr="00645F72">
              <w:rPr>
                <w:rStyle w:val="TableInstructionChar"/>
              </w:rPr>
              <w:t>If Yes, please provide details including if relevant a description of the proposed legal structure and relationships.</w:t>
            </w:r>
          </w:p>
        </w:tc>
        <w:tc>
          <w:tcPr>
            <w:tcW w:w="852" w:type="dxa"/>
            <w:shd w:val="clear" w:color="auto" w:fill="auto"/>
            <w:vAlign w:val="center"/>
          </w:tcPr>
          <w:p w14:paraId="410DDD88" w14:textId="77777777" w:rsidR="0067027C" w:rsidRDefault="00E95BDD" w:rsidP="00556350">
            <w:pPr>
              <w:pStyle w:val="TableItem"/>
              <w:rPr>
                <w:lang w:val="en-AU"/>
              </w:rPr>
            </w:pPr>
            <w:sdt>
              <w:sdtPr>
                <w:rPr>
                  <w:lang w:val="en-AU"/>
                </w:rPr>
                <w:id w:val="813528988"/>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4BF8915B" w14:textId="77777777" w:rsidR="0067027C" w:rsidRPr="0046389E" w:rsidRDefault="00E95BDD" w:rsidP="00556350">
            <w:pPr>
              <w:pStyle w:val="TableItem"/>
              <w:rPr>
                <w:lang w:val="en-AU"/>
              </w:rPr>
            </w:pPr>
            <w:sdt>
              <w:sdtPr>
                <w:rPr>
                  <w:lang w:val="en-AU"/>
                </w:rPr>
                <w:id w:val="157511303"/>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2E70DC51" w14:textId="77777777" w:rsidTr="00556350">
        <w:trPr>
          <w:trHeight w:val="70"/>
        </w:trPr>
        <w:tc>
          <w:tcPr>
            <w:tcW w:w="9781" w:type="dxa"/>
            <w:gridSpan w:val="14"/>
            <w:shd w:val="clear" w:color="auto" w:fill="auto"/>
            <w:vAlign w:val="center"/>
          </w:tcPr>
          <w:p w14:paraId="3DBA4835" w14:textId="77777777" w:rsidR="0067027C" w:rsidRPr="00C00A61" w:rsidRDefault="0067027C" w:rsidP="00556350">
            <w:pPr>
              <w:pStyle w:val="TableItem"/>
              <w:rPr>
                <w:color w:val="808080"/>
                <w:lang w:val="en-AU"/>
              </w:rPr>
            </w:pPr>
          </w:p>
        </w:tc>
      </w:tr>
      <w:tr w:rsidR="0067027C" w:rsidRPr="004E5653" w14:paraId="459B2DC0" w14:textId="77777777" w:rsidTr="009E4D39">
        <w:trPr>
          <w:trHeight w:val="70"/>
        </w:trPr>
        <w:tc>
          <w:tcPr>
            <w:tcW w:w="575" w:type="dxa"/>
            <w:shd w:val="clear" w:color="auto" w:fill="D9D9D9" w:themeFill="background1" w:themeFillShade="D9"/>
            <w:vAlign w:val="center"/>
          </w:tcPr>
          <w:p w14:paraId="3AC0D8B5" w14:textId="77777777" w:rsidR="0067027C" w:rsidRPr="00796D3A" w:rsidRDefault="0067027C" w:rsidP="00556350">
            <w:pPr>
              <w:pStyle w:val="TableItem"/>
              <w:rPr>
                <w:lang w:val="en-AU"/>
              </w:rPr>
            </w:pPr>
            <w:r>
              <w:rPr>
                <w:lang w:val="en-AU"/>
              </w:rPr>
              <w:t>2.6</w:t>
            </w:r>
          </w:p>
        </w:tc>
        <w:tc>
          <w:tcPr>
            <w:tcW w:w="8354" w:type="dxa"/>
            <w:gridSpan w:val="12"/>
            <w:shd w:val="clear" w:color="auto" w:fill="D9D9D9" w:themeFill="background1" w:themeFillShade="D9"/>
            <w:vAlign w:val="center"/>
          </w:tcPr>
          <w:p w14:paraId="134663F6" w14:textId="77777777" w:rsidR="0067027C" w:rsidRPr="00323EAD" w:rsidRDefault="0067027C" w:rsidP="00556350">
            <w:pPr>
              <w:pStyle w:val="TableItemBold"/>
            </w:pPr>
            <w:r>
              <w:t>Sub-contracting</w:t>
            </w:r>
          </w:p>
          <w:p w14:paraId="0E757D6E" w14:textId="77777777" w:rsidR="0067027C" w:rsidRPr="00A73BC7" w:rsidRDefault="0067027C" w:rsidP="00556350">
            <w:pPr>
              <w:pStyle w:val="TableItem"/>
            </w:pPr>
            <w:r w:rsidRPr="00A73BC7">
              <w:t>Does</w:t>
            </w:r>
            <w:r>
              <w:rPr>
                <w:lang w:val="en-AU"/>
              </w:rPr>
              <w:t xml:space="preserve"> </w:t>
            </w:r>
            <w:r w:rsidRPr="00A73BC7">
              <w:t>the</w:t>
            </w:r>
            <w:r>
              <w:rPr>
                <w:lang w:val="en-AU"/>
              </w:rPr>
              <w:t xml:space="preserve"> </w:t>
            </w:r>
            <w:r w:rsidRPr="00A73BC7">
              <w:t>Respondent</w:t>
            </w:r>
            <w:r>
              <w:rPr>
                <w:lang w:val="en-AU"/>
              </w:rPr>
              <w:t xml:space="preserve"> </w:t>
            </w:r>
            <w:r w:rsidRPr="00A73BC7">
              <w:t>intend</w:t>
            </w:r>
            <w:r>
              <w:rPr>
                <w:lang w:val="en-AU"/>
              </w:rPr>
              <w:t xml:space="preserve"> </w:t>
            </w:r>
            <w:r w:rsidRPr="00A73BC7">
              <w:t>to</w:t>
            </w:r>
            <w:r>
              <w:rPr>
                <w:lang w:val="en-AU"/>
              </w:rPr>
              <w:t xml:space="preserve"> </w:t>
            </w:r>
            <w:r w:rsidRPr="00A73BC7">
              <w:t>engage Sub-Contractors</w:t>
            </w:r>
            <w:r>
              <w:rPr>
                <w:lang w:val="en-AU"/>
              </w:rPr>
              <w:t xml:space="preserve"> </w:t>
            </w:r>
            <w:r w:rsidRPr="00A73BC7">
              <w:t>in</w:t>
            </w:r>
            <w:r>
              <w:rPr>
                <w:lang w:val="en-AU"/>
              </w:rPr>
              <w:t xml:space="preserve"> </w:t>
            </w:r>
            <w:r w:rsidRPr="00A73BC7">
              <w:t xml:space="preserve">connection with the performance of the </w:t>
            </w:r>
            <w:r>
              <w:rPr>
                <w:lang w:val="en-AU"/>
              </w:rPr>
              <w:t>Services relevant to this Request?</w:t>
            </w:r>
          </w:p>
          <w:p w14:paraId="4C59AD1E" w14:textId="77777777" w:rsidR="0067027C" w:rsidRPr="00645F72" w:rsidRDefault="0067027C" w:rsidP="00556350">
            <w:pPr>
              <w:pStyle w:val="TableItem"/>
              <w:rPr>
                <w:b/>
                <w:lang w:val="en-AU"/>
              </w:rPr>
            </w:pPr>
            <w:r w:rsidRPr="00645F72">
              <w:rPr>
                <w:rStyle w:val="TableInstructionChar"/>
              </w:rPr>
              <w:t>If Yes, provide for each sub-contractor all relevant details including as appropriate, Company name, ABN/ACN, Contact Person and details, proof of relevant accreditations for each sub-contractor and services that will be provided.</w:t>
            </w:r>
          </w:p>
        </w:tc>
        <w:tc>
          <w:tcPr>
            <w:tcW w:w="852" w:type="dxa"/>
            <w:shd w:val="clear" w:color="auto" w:fill="auto"/>
            <w:vAlign w:val="center"/>
          </w:tcPr>
          <w:p w14:paraId="27532EAB" w14:textId="77777777" w:rsidR="0067027C" w:rsidRDefault="00E95BDD" w:rsidP="00556350">
            <w:pPr>
              <w:pStyle w:val="TableItem"/>
              <w:rPr>
                <w:lang w:val="en-AU"/>
              </w:rPr>
            </w:pPr>
            <w:sdt>
              <w:sdtPr>
                <w:rPr>
                  <w:lang w:val="en-AU"/>
                </w:rPr>
                <w:id w:val="866719965"/>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3D3216A3" w14:textId="77777777" w:rsidR="0067027C" w:rsidRPr="0046389E" w:rsidRDefault="00E95BDD" w:rsidP="00556350">
            <w:pPr>
              <w:pStyle w:val="TableItem"/>
              <w:rPr>
                <w:lang w:val="en-AU"/>
              </w:rPr>
            </w:pPr>
            <w:sdt>
              <w:sdtPr>
                <w:rPr>
                  <w:lang w:val="en-AU"/>
                </w:rPr>
                <w:id w:val="400955154"/>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72A076DE" w14:textId="77777777" w:rsidTr="00556350">
        <w:trPr>
          <w:trHeight w:val="70"/>
        </w:trPr>
        <w:tc>
          <w:tcPr>
            <w:tcW w:w="9781" w:type="dxa"/>
            <w:gridSpan w:val="14"/>
            <w:shd w:val="clear" w:color="auto" w:fill="auto"/>
            <w:vAlign w:val="center"/>
          </w:tcPr>
          <w:p w14:paraId="6D3703FA" w14:textId="77777777" w:rsidR="0067027C" w:rsidRPr="00C00A61" w:rsidRDefault="0067027C" w:rsidP="00556350">
            <w:pPr>
              <w:pStyle w:val="TableItem"/>
              <w:rPr>
                <w:color w:val="808080"/>
                <w:lang w:val="en-AU"/>
              </w:rPr>
            </w:pPr>
          </w:p>
        </w:tc>
      </w:tr>
      <w:tr w:rsidR="0067027C" w:rsidRPr="004E5653" w14:paraId="69653449" w14:textId="77777777" w:rsidTr="009E4D39">
        <w:trPr>
          <w:trHeight w:val="70"/>
        </w:trPr>
        <w:tc>
          <w:tcPr>
            <w:tcW w:w="575" w:type="dxa"/>
            <w:shd w:val="clear" w:color="auto" w:fill="D9D9D9" w:themeFill="background1" w:themeFillShade="D9"/>
            <w:vAlign w:val="center"/>
          </w:tcPr>
          <w:p w14:paraId="10FD15F7" w14:textId="77777777" w:rsidR="0067027C" w:rsidRPr="00796D3A" w:rsidRDefault="0067027C" w:rsidP="00556350">
            <w:pPr>
              <w:pStyle w:val="TableItem"/>
              <w:rPr>
                <w:lang w:val="en-AU"/>
              </w:rPr>
            </w:pPr>
            <w:r>
              <w:rPr>
                <w:lang w:val="en-AU"/>
              </w:rPr>
              <w:t>2.7</w:t>
            </w:r>
          </w:p>
        </w:tc>
        <w:tc>
          <w:tcPr>
            <w:tcW w:w="8354" w:type="dxa"/>
            <w:gridSpan w:val="12"/>
            <w:shd w:val="clear" w:color="auto" w:fill="D9D9D9" w:themeFill="background1" w:themeFillShade="D9"/>
            <w:vAlign w:val="center"/>
          </w:tcPr>
          <w:p w14:paraId="58406D2F" w14:textId="77777777" w:rsidR="0067027C" w:rsidRPr="00323EAD" w:rsidRDefault="0067027C" w:rsidP="00556350">
            <w:pPr>
              <w:pStyle w:val="TableItemBold"/>
            </w:pPr>
            <w:r>
              <w:t>Existing Material</w:t>
            </w:r>
          </w:p>
          <w:p w14:paraId="3AA996B7" w14:textId="77777777" w:rsidR="0067027C" w:rsidRDefault="0067027C" w:rsidP="00556350">
            <w:pPr>
              <w:pStyle w:val="TableItem"/>
              <w:rPr>
                <w:lang w:val="en-AU"/>
              </w:rPr>
            </w:pPr>
            <w:r w:rsidRPr="007D1E9A">
              <w:t xml:space="preserve">Does the Respondent </w:t>
            </w:r>
            <w:r>
              <w:rPr>
                <w:lang w:val="en-AU"/>
              </w:rPr>
              <w:t>nominate any information as Existing Material in relation to Clause 9. Intellectual Property Rights of the Agreement</w:t>
            </w:r>
            <w:r w:rsidRPr="007D1E9A">
              <w:t>?</w:t>
            </w:r>
            <w:r>
              <w:rPr>
                <w:lang w:val="en-AU"/>
              </w:rPr>
              <w:t xml:space="preserve"> </w:t>
            </w:r>
            <w:r w:rsidRPr="00645F72">
              <w:rPr>
                <w:rStyle w:val="TableInstructionChar"/>
              </w:rPr>
              <w:t>If Yes, provide detail below.</w:t>
            </w:r>
          </w:p>
        </w:tc>
        <w:tc>
          <w:tcPr>
            <w:tcW w:w="852" w:type="dxa"/>
            <w:shd w:val="clear" w:color="auto" w:fill="auto"/>
            <w:vAlign w:val="center"/>
          </w:tcPr>
          <w:p w14:paraId="1707C0E0" w14:textId="77777777" w:rsidR="0067027C" w:rsidRDefault="00E95BDD" w:rsidP="00556350">
            <w:pPr>
              <w:pStyle w:val="TableItem"/>
              <w:rPr>
                <w:lang w:val="en-AU"/>
              </w:rPr>
            </w:pPr>
            <w:sdt>
              <w:sdtPr>
                <w:rPr>
                  <w:lang w:val="en-AU"/>
                </w:rPr>
                <w:id w:val="823480388"/>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1F7F156A" w14:textId="77777777" w:rsidR="0067027C" w:rsidRPr="0046389E" w:rsidRDefault="00E95BDD" w:rsidP="00556350">
            <w:pPr>
              <w:pStyle w:val="TableItem"/>
              <w:rPr>
                <w:lang w:val="en-AU"/>
              </w:rPr>
            </w:pPr>
            <w:sdt>
              <w:sdtPr>
                <w:rPr>
                  <w:lang w:val="en-AU"/>
                </w:rPr>
                <w:id w:val="-1926647503"/>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4001E0AB" w14:textId="77777777" w:rsidTr="00556350">
        <w:trPr>
          <w:trHeight w:val="70"/>
        </w:trPr>
        <w:tc>
          <w:tcPr>
            <w:tcW w:w="9781" w:type="dxa"/>
            <w:gridSpan w:val="14"/>
            <w:shd w:val="clear" w:color="auto" w:fill="auto"/>
            <w:vAlign w:val="center"/>
          </w:tcPr>
          <w:p w14:paraId="6A93B7DF" w14:textId="77777777" w:rsidR="0067027C" w:rsidRPr="00C00A61" w:rsidRDefault="0067027C" w:rsidP="00556350">
            <w:pPr>
              <w:pStyle w:val="TableItem"/>
              <w:rPr>
                <w:color w:val="808080"/>
                <w:lang w:val="en-AU"/>
              </w:rPr>
            </w:pPr>
          </w:p>
        </w:tc>
      </w:tr>
      <w:tr w:rsidR="0067027C" w:rsidRPr="004E5653" w14:paraId="5CFA16E7" w14:textId="77777777" w:rsidTr="009E4D39">
        <w:trPr>
          <w:trHeight w:val="70"/>
        </w:trPr>
        <w:tc>
          <w:tcPr>
            <w:tcW w:w="575" w:type="dxa"/>
            <w:shd w:val="clear" w:color="auto" w:fill="D9D9D9" w:themeFill="background1" w:themeFillShade="D9"/>
            <w:vAlign w:val="center"/>
          </w:tcPr>
          <w:p w14:paraId="2314E739" w14:textId="77777777" w:rsidR="0067027C" w:rsidRPr="00796D3A" w:rsidRDefault="0067027C" w:rsidP="00556350">
            <w:pPr>
              <w:pStyle w:val="TableItem"/>
              <w:rPr>
                <w:lang w:val="en-AU"/>
              </w:rPr>
            </w:pPr>
            <w:r>
              <w:rPr>
                <w:lang w:val="en-AU"/>
              </w:rPr>
              <w:t>2.8</w:t>
            </w:r>
          </w:p>
        </w:tc>
        <w:tc>
          <w:tcPr>
            <w:tcW w:w="8354" w:type="dxa"/>
            <w:gridSpan w:val="12"/>
            <w:shd w:val="clear" w:color="auto" w:fill="D9D9D9" w:themeFill="background1" w:themeFillShade="D9"/>
            <w:vAlign w:val="center"/>
          </w:tcPr>
          <w:p w14:paraId="73F74D25" w14:textId="77777777" w:rsidR="0067027C" w:rsidRPr="00323EAD" w:rsidRDefault="0067027C" w:rsidP="00556350">
            <w:pPr>
              <w:pStyle w:val="TableItemBold"/>
            </w:pPr>
            <w:r>
              <w:t>Criminal offences</w:t>
            </w:r>
          </w:p>
          <w:p w14:paraId="715783AB" w14:textId="77777777" w:rsidR="0067027C" w:rsidRPr="007D1E9A" w:rsidRDefault="0067027C" w:rsidP="00556350">
            <w:pPr>
              <w:pStyle w:val="TableItem"/>
            </w:pPr>
            <w:r w:rsidRPr="007D1E9A">
              <w:t xml:space="preserve">Has the Respondent; or any Director or other Officer of the Respondent; or any Specified Personnel or nominated </w:t>
            </w:r>
            <w:r>
              <w:rPr>
                <w:lang w:val="en-AU"/>
              </w:rPr>
              <w:t>Sub-Contractors</w:t>
            </w:r>
            <w:r w:rsidRPr="007D1E9A">
              <w:t xml:space="preserve"> been convicted of a criminal offence that is punishable by imprisonment or detention? </w:t>
            </w:r>
          </w:p>
          <w:p w14:paraId="45632172" w14:textId="77777777" w:rsidR="0067027C" w:rsidRPr="00645F72" w:rsidRDefault="0067027C" w:rsidP="00556350">
            <w:pPr>
              <w:pStyle w:val="TableItem"/>
              <w:rPr>
                <w:i/>
                <w:sz w:val="16"/>
                <w:szCs w:val="16"/>
              </w:rPr>
            </w:pPr>
            <w:r w:rsidRPr="00645F72">
              <w:rPr>
                <w:rStyle w:val="TableInstructionChar"/>
              </w:rPr>
              <w:t>The Respondent is not required to disclose convictions that are spent convictions under the Spent Convictions Act 1998 (WA) or equivalent legislation of another State or Territory of Australia. If Yes, insert details below.</w:t>
            </w:r>
          </w:p>
        </w:tc>
        <w:tc>
          <w:tcPr>
            <w:tcW w:w="852" w:type="dxa"/>
            <w:shd w:val="clear" w:color="auto" w:fill="auto"/>
            <w:vAlign w:val="center"/>
          </w:tcPr>
          <w:p w14:paraId="0706E2AB" w14:textId="77777777" w:rsidR="0067027C" w:rsidRDefault="00E95BDD" w:rsidP="00556350">
            <w:pPr>
              <w:pStyle w:val="TableItem"/>
              <w:rPr>
                <w:lang w:val="en-AU"/>
              </w:rPr>
            </w:pPr>
            <w:sdt>
              <w:sdtPr>
                <w:rPr>
                  <w:lang w:val="en-AU"/>
                </w:rPr>
                <w:id w:val="-1186434919"/>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2E325BD7" w14:textId="77777777" w:rsidR="0067027C" w:rsidRPr="0046389E" w:rsidRDefault="00E95BDD" w:rsidP="00556350">
            <w:pPr>
              <w:pStyle w:val="TableItem"/>
              <w:rPr>
                <w:lang w:val="en-AU"/>
              </w:rPr>
            </w:pPr>
            <w:sdt>
              <w:sdtPr>
                <w:rPr>
                  <w:lang w:val="en-AU"/>
                </w:rPr>
                <w:id w:val="-399292578"/>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163DA789" w14:textId="77777777" w:rsidTr="00556350">
        <w:trPr>
          <w:trHeight w:val="70"/>
        </w:trPr>
        <w:tc>
          <w:tcPr>
            <w:tcW w:w="9781" w:type="dxa"/>
            <w:gridSpan w:val="14"/>
            <w:shd w:val="clear" w:color="auto" w:fill="auto"/>
            <w:vAlign w:val="center"/>
          </w:tcPr>
          <w:p w14:paraId="014D86EB" w14:textId="77777777" w:rsidR="0067027C" w:rsidRPr="00C00A61" w:rsidRDefault="0067027C" w:rsidP="00556350">
            <w:pPr>
              <w:pStyle w:val="TableItem"/>
              <w:rPr>
                <w:color w:val="808080"/>
                <w:lang w:val="en-AU"/>
              </w:rPr>
            </w:pPr>
          </w:p>
        </w:tc>
      </w:tr>
      <w:tr w:rsidR="0067027C" w:rsidRPr="004E5653" w14:paraId="2FBEAEF4" w14:textId="77777777" w:rsidTr="009E4D39">
        <w:trPr>
          <w:trHeight w:val="70"/>
        </w:trPr>
        <w:tc>
          <w:tcPr>
            <w:tcW w:w="575" w:type="dxa"/>
            <w:shd w:val="clear" w:color="auto" w:fill="D9D9D9" w:themeFill="background1" w:themeFillShade="D9"/>
            <w:vAlign w:val="center"/>
          </w:tcPr>
          <w:p w14:paraId="5650F528" w14:textId="77777777" w:rsidR="0067027C" w:rsidRPr="00796D3A" w:rsidRDefault="0067027C" w:rsidP="00556350">
            <w:pPr>
              <w:pStyle w:val="TableItem"/>
              <w:rPr>
                <w:lang w:val="en-AU"/>
              </w:rPr>
            </w:pPr>
            <w:r>
              <w:rPr>
                <w:lang w:val="en-AU"/>
              </w:rPr>
              <w:t>2.9</w:t>
            </w:r>
          </w:p>
        </w:tc>
        <w:tc>
          <w:tcPr>
            <w:tcW w:w="8354" w:type="dxa"/>
            <w:gridSpan w:val="12"/>
            <w:shd w:val="clear" w:color="auto" w:fill="D9D9D9" w:themeFill="background1" w:themeFillShade="D9"/>
            <w:vAlign w:val="center"/>
          </w:tcPr>
          <w:p w14:paraId="7AD9E252" w14:textId="77777777" w:rsidR="0067027C" w:rsidRPr="0035373C" w:rsidRDefault="0067027C" w:rsidP="00556350">
            <w:pPr>
              <w:pStyle w:val="TableItemBold"/>
            </w:pPr>
            <w:r>
              <w:t>Legal actions</w:t>
            </w:r>
          </w:p>
          <w:p w14:paraId="13CC63C5" w14:textId="77777777" w:rsidR="0067027C" w:rsidRPr="00645F72" w:rsidRDefault="0067027C" w:rsidP="00556350">
            <w:pPr>
              <w:pStyle w:val="TableItem"/>
              <w:rPr>
                <w:b/>
                <w:lang w:val="en-AU"/>
              </w:rPr>
            </w:pPr>
            <w:r w:rsidRPr="007D1E9A">
              <w:t>Has the Respondent</w:t>
            </w:r>
            <w:r>
              <w:rPr>
                <w:lang w:val="en-AU"/>
              </w:rPr>
              <w:t xml:space="preserve"> previously had  any legal actions taken against it or does it currently have any legal actions outstanding?</w:t>
            </w:r>
            <w:r w:rsidRPr="007D1E9A">
              <w:t xml:space="preserve"> </w:t>
            </w:r>
            <w:r w:rsidRPr="00645F72">
              <w:rPr>
                <w:rStyle w:val="TableInstructionChar"/>
              </w:rPr>
              <w:t>If yes insert details below.</w:t>
            </w:r>
          </w:p>
        </w:tc>
        <w:tc>
          <w:tcPr>
            <w:tcW w:w="852" w:type="dxa"/>
            <w:shd w:val="clear" w:color="auto" w:fill="auto"/>
            <w:vAlign w:val="center"/>
          </w:tcPr>
          <w:p w14:paraId="231C3956" w14:textId="77777777" w:rsidR="0067027C" w:rsidRDefault="00E95BDD" w:rsidP="00556350">
            <w:pPr>
              <w:pStyle w:val="TableItem"/>
              <w:rPr>
                <w:lang w:val="en-AU"/>
              </w:rPr>
            </w:pPr>
            <w:sdt>
              <w:sdtPr>
                <w:rPr>
                  <w:lang w:val="en-AU"/>
                </w:rPr>
                <w:id w:val="68243532"/>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0CD057A3" w14:textId="77777777" w:rsidR="0067027C" w:rsidRPr="0046389E" w:rsidRDefault="00E95BDD" w:rsidP="00556350">
            <w:pPr>
              <w:pStyle w:val="TableItem"/>
              <w:rPr>
                <w:lang w:val="en-AU"/>
              </w:rPr>
            </w:pPr>
            <w:sdt>
              <w:sdtPr>
                <w:rPr>
                  <w:lang w:val="en-AU"/>
                </w:rPr>
                <w:id w:val="-630476443"/>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6674466F" w14:textId="77777777" w:rsidTr="00556350">
        <w:trPr>
          <w:trHeight w:val="70"/>
        </w:trPr>
        <w:tc>
          <w:tcPr>
            <w:tcW w:w="9781" w:type="dxa"/>
            <w:gridSpan w:val="14"/>
            <w:shd w:val="clear" w:color="auto" w:fill="auto"/>
            <w:vAlign w:val="center"/>
          </w:tcPr>
          <w:p w14:paraId="414A9CF5" w14:textId="77777777" w:rsidR="0067027C" w:rsidRPr="00C00A61" w:rsidRDefault="0067027C" w:rsidP="00556350">
            <w:pPr>
              <w:pStyle w:val="TableItem"/>
              <w:rPr>
                <w:color w:val="808080"/>
                <w:lang w:val="en-AU"/>
              </w:rPr>
            </w:pPr>
          </w:p>
        </w:tc>
      </w:tr>
      <w:tr w:rsidR="0067027C" w:rsidRPr="004E5653" w14:paraId="65348D1C" w14:textId="77777777" w:rsidTr="009E4D39">
        <w:trPr>
          <w:trHeight w:val="70"/>
        </w:trPr>
        <w:tc>
          <w:tcPr>
            <w:tcW w:w="575" w:type="dxa"/>
            <w:shd w:val="clear" w:color="auto" w:fill="D9D9D9" w:themeFill="background1" w:themeFillShade="D9"/>
            <w:vAlign w:val="center"/>
          </w:tcPr>
          <w:p w14:paraId="15BEEB97" w14:textId="77777777" w:rsidR="0067027C" w:rsidRPr="00796D3A" w:rsidRDefault="0067027C" w:rsidP="00556350">
            <w:pPr>
              <w:pStyle w:val="TableItem"/>
              <w:rPr>
                <w:lang w:val="en-AU"/>
              </w:rPr>
            </w:pPr>
            <w:r>
              <w:rPr>
                <w:lang w:val="en-AU"/>
              </w:rPr>
              <w:t>2.10</w:t>
            </w:r>
          </w:p>
        </w:tc>
        <w:tc>
          <w:tcPr>
            <w:tcW w:w="8354" w:type="dxa"/>
            <w:gridSpan w:val="12"/>
            <w:shd w:val="clear" w:color="auto" w:fill="D9D9D9" w:themeFill="background1" w:themeFillShade="D9"/>
            <w:vAlign w:val="center"/>
          </w:tcPr>
          <w:p w14:paraId="5860BC79" w14:textId="77777777" w:rsidR="0067027C" w:rsidRPr="0035373C" w:rsidRDefault="0067027C" w:rsidP="00556350">
            <w:pPr>
              <w:pStyle w:val="TableItemBold"/>
            </w:pPr>
            <w:r>
              <w:t>Conflicts of interest</w:t>
            </w:r>
          </w:p>
          <w:p w14:paraId="122B45C7" w14:textId="77777777" w:rsidR="0067027C" w:rsidRDefault="0067027C" w:rsidP="00556350">
            <w:pPr>
              <w:pStyle w:val="TableItem"/>
              <w:rPr>
                <w:lang w:val="en-AU"/>
              </w:rPr>
            </w:pPr>
            <w:r w:rsidRPr="00A73BC7">
              <w:lastRenderedPageBreak/>
              <w:t xml:space="preserve">Are there any circumstances, arrangements or understandings which constitute, or may reasonably be perceived to constitute, an actual or potential conflict of interest with either the Respondent’s obligations under this Request or </w:t>
            </w:r>
            <w:r w:rsidRPr="00DC2A9E">
              <w:t>in connection with the performance of the Services relevant to this Request</w:t>
            </w:r>
            <w:r w:rsidRPr="00A73BC7">
              <w:t xml:space="preserve"> by the Respondent?</w:t>
            </w:r>
            <w:r>
              <w:rPr>
                <w:lang w:val="en-AU"/>
              </w:rPr>
              <w:t xml:space="preserve"> </w:t>
            </w:r>
            <w:r w:rsidRPr="00645F72">
              <w:rPr>
                <w:rStyle w:val="TableInstructionChar"/>
              </w:rPr>
              <w:t>If Yes, provide detail below.</w:t>
            </w:r>
          </w:p>
        </w:tc>
        <w:tc>
          <w:tcPr>
            <w:tcW w:w="852" w:type="dxa"/>
            <w:shd w:val="clear" w:color="auto" w:fill="auto"/>
            <w:vAlign w:val="center"/>
          </w:tcPr>
          <w:p w14:paraId="21209246" w14:textId="77777777" w:rsidR="0067027C" w:rsidRDefault="00E95BDD" w:rsidP="00556350">
            <w:pPr>
              <w:pStyle w:val="TableItem"/>
              <w:rPr>
                <w:lang w:val="en-AU"/>
              </w:rPr>
            </w:pPr>
            <w:sdt>
              <w:sdtPr>
                <w:rPr>
                  <w:lang w:val="en-AU"/>
                </w:rPr>
                <w:id w:val="127218638"/>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79985CFF" w14:textId="77777777" w:rsidR="0067027C" w:rsidRPr="0046389E" w:rsidRDefault="00E95BDD" w:rsidP="00556350">
            <w:pPr>
              <w:pStyle w:val="TableItem"/>
              <w:rPr>
                <w:lang w:val="en-AU"/>
              </w:rPr>
            </w:pPr>
            <w:sdt>
              <w:sdtPr>
                <w:rPr>
                  <w:lang w:val="en-AU"/>
                </w:rPr>
                <w:id w:val="-1213807179"/>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6E090E42" w14:textId="77777777" w:rsidTr="00556350">
        <w:trPr>
          <w:trHeight w:val="70"/>
        </w:trPr>
        <w:tc>
          <w:tcPr>
            <w:tcW w:w="9781" w:type="dxa"/>
            <w:gridSpan w:val="14"/>
            <w:shd w:val="clear" w:color="auto" w:fill="auto"/>
            <w:vAlign w:val="center"/>
          </w:tcPr>
          <w:p w14:paraId="2C16495C" w14:textId="77777777" w:rsidR="0067027C" w:rsidRPr="00C00A61" w:rsidRDefault="0067027C" w:rsidP="00556350">
            <w:pPr>
              <w:pStyle w:val="TableItem"/>
              <w:rPr>
                <w:color w:val="808080"/>
                <w:lang w:val="en-AU"/>
              </w:rPr>
            </w:pPr>
          </w:p>
        </w:tc>
      </w:tr>
      <w:tr w:rsidR="0067027C" w:rsidRPr="00E2252E" w14:paraId="7E9A867E" w14:textId="77777777" w:rsidTr="009E4D39">
        <w:tc>
          <w:tcPr>
            <w:tcW w:w="575" w:type="dxa"/>
            <w:shd w:val="clear" w:color="auto" w:fill="545759"/>
          </w:tcPr>
          <w:p w14:paraId="6C74F0E3" w14:textId="77777777" w:rsidR="0067027C" w:rsidRPr="00485BF0" w:rsidRDefault="0067027C" w:rsidP="00556350">
            <w:pPr>
              <w:pStyle w:val="TableHeading"/>
              <w:rPr>
                <w:b/>
              </w:rPr>
            </w:pPr>
            <w:r>
              <w:rPr>
                <w:b/>
              </w:rPr>
              <w:t>3.0</w:t>
            </w:r>
          </w:p>
        </w:tc>
        <w:tc>
          <w:tcPr>
            <w:tcW w:w="9206" w:type="dxa"/>
            <w:gridSpan w:val="13"/>
            <w:tcBorders>
              <w:bottom w:val="single" w:sz="4" w:space="0" w:color="auto"/>
            </w:tcBorders>
            <w:shd w:val="clear" w:color="auto" w:fill="545759"/>
          </w:tcPr>
          <w:p w14:paraId="5D4A187E" w14:textId="77777777" w:rsidR="0067027C" w:rsidRPr="00485BF0" w:rsidRDefault="0067027C" w:rsidP="00556350">
            <w:pPr>
              <w:pStyle w:val="TableHeading"/>
              <w:rPr>
                <w:b/>
              </w:rPr>
            </w:pPr>
            <w:r>
              <w:rPr>
                <w:b/>
              </w:rPr>
              <w:t>Qualitative</w:t>
            </w:r>
          </w:p>
        </w:tc>
      </w:tr>
      <w:tr w:rsidR="0067027C" w:rsidRPr="004E5653" w14:paraId="4E03DAB8" w14:textId="77777777" w:rsidTr="009E4D39">
        <w:trPr>
          <w:trHeight w:val="70"/>
        </w:trPr>
        <w:tc>
          <w:tcPr>
            <w:tcW w:w="575" w:type="dxa"/>
            <w:shd w:val="clear" w:color="auto" w:fill="D9D9D9" w:themeFill="background1" w:themeFillShade="D9"/>
            <w:vAlign w:val="center"/>
          </w:tcPr>
          <w:p w14:paraId="09267F1F" w14:textId="77777777" w:rsidR="0067027C" w:rsidRPr="00796D3A" w:rsidRDefault="0067027C" w:rsidP="00556350">
            <w:pPr>
              <w:pStyle w:val="TableItem"/>
              <w:rPr>
                <w:lang w:val="en-AU"/>
              </w:rPr>
            </w:pPr>
            <w:r>
              <w:rPr>
                <w:lang w:val="en-AU"/>
              </w:rPr>
              <w:t>3.1</w:t>
            </w:r>
          </w:p>
        </w:tc>
        <w:tc>
          <w:tcPr>
            <w:tcW w:w="9206" w:type="dxa"/>
            <w:gridSpan w:val="13"/>
            <w:shd w:val="clear" w:color="auto" w:fill="D9D9D9" w:themeFill="background1" w:themeFillShade="D9"/>
            <w:vAlign w:val="center"/>
          </w:tcPr>
          <w:p w14:paraId="24E778BE" w14:textId="77777777" w:rsidR="0067027C" w:rsidRPr="00952E2F" w:rsidRDefault="0067027C" w:rsidP="00556350">
            <w:pPr>
              <w:pStyle w:val="TableItem"/>
              <w:rPr>
                <w:b/>
                <w:lang w:val="en-AU"/>
              </w:rPr>
            </w:pPr>
            <w:r w:rsidRPr="00952E2F">
              <w:rPr>
                <w:b/>
                <w:lang w:val="en-AU"/>
              </w:rPr>
              <w:t>EXPERIENCE (30%) – MAX WORDS 750</w:t>
            </w:r>
          </w:p>
          <w:p w14:paraId="5F0FD881" w14:textId="77777777" w:rsidR="0067027C" w:rsidRPr="00952E2F" w:rsidRDefault="0067027C" w:rsidP="00556350">
            <w:pPr>
              <w:pStyle w:val="TableItem"/>
              <w:ind w:left="162"/>
              <w:rPr>
                <w:lang w:val="en-AU"/>
              </w:rPr>
            </w:pPr>
            <w:r w:rsidRPr="00952E2F">
              <w:rPr>
                <w:lang w:val="en-AU"/>
              </w:rPr>
              <w:t>Describe your organisations previous experience and expertise in providing the services, or similar services, to those detailed in the draft Activity Schedule including addressing:</w:t>
            </w:r>
          </w:p>
          <w:p w14:paraId="65AEA64B" w14:textId="3F2B20F2" w:rsidR="004D7FCA" w:rsidRPr="00952E2F" w:rsidRDefault="00505ED7" w:rsidP="00556350">
            <w:pPr>
              <w:pStyle w:val="TableItem"/>
              <w:numPr>
                <w:ilvl w:val="0"/>
                <w:numId w:val="3"/>
              </w:numPr>
              <w:ind w:left="445" w:hanging="283"/>
              <w:rPr>
                <w:lang w:val="en-AU"/>
              </w:rPr>
            </w:pPr>
            <w:r w:rsidRPr="00952E2F">
              <w:rPr>
                <w:lang w:val="en-AU"/>
              </w:rPr>
              <w:t>S</w:t>
            </w:r>
            <w:r w:rsidR="004D7FCA" w:rsidRPr="00952E2F">
              <w:t>trong knowledge and experience of priority stakeholder groups (WA context)</w:t>
            </w:r>
            <w:r w:rsidR="004D7FCA" w:rsidRPr="00952E2F">
              <w:rPr>
                <w:lang w:val="en-AU"/>
              </w:rPr>
              <w:t xml:space="preserve"> for each program area</w:t>
            </w:r>
            <w:r w:rsidR="004D7FCA" w:rsidRPr="00952E2F">
              <w:t xml:space="preserve">; </w:t>
            </w:r>
          </w:p>
          <w:p w14:paraId="5EC3B310" w14:textId="749BB116" w:rsidR="00D972B2" w:rsidRPr="00952E2F" w:rsidRDefault="00505ED7" w:rsidP="00D972B2">
            <w:pPr>
              <w:pStyle w:val="TableItem"/>
              <w:numPr>
                <w:ilvl w:val="0"/>
                <w:numId w:val="3"/>
              </w:numPr>
              <w:ind w:left="445" w:hanging="283"/>
              <w:rPr>
                <w:lang w:val="en-AU"/>
              </w:rPr>
            </w:pPr>
            <w:r w:rsidRPr="00952E2F">
              <w:rPr>
                <w:lang w:val="en-AU"/>
              </w:rPr>
              <w:t>D</w:t>
            </w:r>
            <w:r w:rsidR="004D7FCA" w:rsidRPr="00952E2F">
              <w:t xml:space="preserve">esktop research skills; </w:t>
            </w:r>
          </w:p>
          <w:p w14:paraId="1CD7914B" w14:textId="3F105BA5" w:rsidR="00D972B2" w:rsidRPr="00952E2F" w:rsidRDefault="00505ED7" w:rsidP="00D972B2">
            <w:pPr>
              <w:pStyle w:val="TableItem"/>
              <w:numPr>
                <w:ilvl w:val="0"/>
                <w:numId w:val="3"/>
              </w:numPr>
              <w:ind w:left="445" w:hanging="283"/>
              <w:rPr>
                <w:lang w:val="en-AU"/>
              </w:rPr>
            </w:pPr>
            <w:r w:rsidRPr="00952E2F">
              <w:rPr>
                <w:lang w:val="en-AU"/>
              </w:rPr>
              <w:t>P</w:t>
            </w:r>
            <w:r w:rsidR="00D972B2" w:rsidRPr="00952E2F">
              <w:rPr>
                <w:lang w:val="en-AU"/>
              </w:rPr>
              <w:t xml:space="preserve">opulation health data </w:t>
            </w:r>
            <w:r w:rsidRPr="00952E2F">
              <w:rPr>
                <w:lang w:val="en-AU"/>
              </w:rPr>
              <w:t xml:space="preserve">collection and </w:t>
            </w:r>
            <w:r w:rsidR="00D972B2" w:rsidRPr="00952E2F">
              <w:rPr>
                <w:lang w:val="en-AU"/>
              </w:rPr>
              <w:t>analysis</w:t>
            </w:r>
          </w:p>
          <w:p w14:paraId="1FE9490D" w14:textId="6AB71EF6" w:rsidR="004D7FCA" w:rsidRPr="00952E2F" w:rsidRDefault="00505ED7" w:rsidP="00556350">
            <w:pPr>
              <w:pStyle w:val="TableItem"/>
              <w:numPr>
                <w:ilvl w:val="0"/>
                <w:numId w:val="3"/>
              </w:numPr>
              <w:ind w:left="445" w:hanging="283"/>
              <w:rPr>
                <w:lang w:val="en-AU"/>
              </w:rPr>
            </w:pPr>
            <w:r w:rsidRPr="00952E2F">
              <w:rPr>
                <w:lang w:val="en-AU"/>
              </w:rPr>
              <w:t>D</w:t>
            </w:r>
            <w:r w:rsidR="004D7FCA" w:rsidRPr="00952E2F">
              <w:t>ocument preparation including graphic design;</w:t>
            </w:r>
          </w:p>
          <w:p w14:paraId="0EBFD835" w14:textId="251FD1FC" w:rsidR="004D7FCA" w:rsidRPr="00952E2F" w:rsidRDefault="004D7FCA" w:rsidP="00556350">
            <w:pPr>
              <w:pStyle w:val="TableItem"/>
              <w:numPr>
                <w:ilvl w:val="0"/>
                <w:numId w:val="3"/>
              </w:numPr>
              <w:ind w:left="445" w:hanging="283"/>
              <w:rPr>
                <w:lang w:val="en-AU"/>
              </w:rPr>
            </w:pPr>
            <w:r w:rsidRPr="00952E2F">
              <w:t xml:space="preserve"> Experience of consultation and achieving outcomes with diverse groups of people, particularly those living in rural and remote regions</w:t>
            </w:r>
            <w:r w:rsidRPr="00952E2F">
              <w:rPr>
                <w:lang w:val="en-AU"/>
              </w:rPr>
              <w:t>, multicultural communities and those experiencing homelessness.</w:t>
            </w:r>
            <w:r w:rsidRPr="00952E2F">
              <w:t xml:space="preserve"> </w:t>
            </w:r>
          </w:p>
          <w:p w14:paraId="5E9278BF" w14:textId="342F1EDD" w:rsidR="004D7FCA" w:rsidRPr="00952E2F" w:rsidRDefault="004D7FCA" w:rsidP="00556350">
            <w:pPr>
              <w:pStyle w:val="TableItem"/>
              <w:numPr>
                <w:ilvl w:val="0"/>
                <w:numId w:val="3"/>
              </w:numPr>
              <w:ind w:left="445" w:hanging="283"/>
              <w:rPr>
                <w:lang w:val="en-AU"/>
              </w:rPr>
            </w:pPr>
            <w:r w:rsidRPr="00952E2F">
              <w:t xml:space="preserve">Strong project management skills and experience; and </w:t>
            </w:r>
          </w:p>
          <w:p w14:paraId="6917B83D" w14:textId="53A43BAF" w:rsidR="0067027C" w:rsidRPr="00952E2F" w:rsidRDefault="004D7FCA" w:rsidP="00556350">
            <w:pPr>
              <w:pStyle w:val="TableItem"/>
              <w:numPr>
                <w:ilvl w:val="0"/>
                <w:numId w:val="3"/>
              </w:numPr>
              <w:ind w:left="445" w:hanging="283"/>
              <w:rPr>
                <w:lang w:val="en-AU"/>
              </w:rPr>
            </w:pPr>
            <w:r w:rsidRPr="00952E2F">
              <w:t>Ability to work under pressure and meet agreed deadlines</w:t>
            </w:r>
          </w:p>
        </w:tc>
      </w:tr>
      <w:tr w:rsidR="0067027C" w:rsidRPr="004E5653" w14:paraId="3929A1FD" w14:textId="77777777" w:rsidTr="00556350">
        <w:trPr>
          <w:trHeight w:val="70"/>
        </w:trPr>
        <w:tc>
          <w:tcPr>
            <w:tcW w:w="9781" w:type="dxa"/>
            <w:gridSpan w:val="14"/>
            <w:shd w:val="clear" w:color="auto" w:fill="auto"/>
            <w:vAlign w:val="center"/>
          </w:tcPr>
          <w:p w14:paraId="04EAA787" w14:textId="77777777" w:rsidR="0067027C" w:rsidRPr="00952E2F" w:rsidRDefault="0067027C" w:rsidP="00556350">
            <w:pPr>
              <w:pStyle w:val="TableItem"/>
              <w:rPr>
                <w:lang w:val="en-AU"/>
              </w:rPr>
            </w:pPr>
          </w:p>
        </w:tc>
      </w:tr>
      <w:tr w:rsidR="0067027C" w:rsidRPr="004E5653" w14:paraId="7991B792" w14:textId="77777777" w:rsidTr="009E4D39">
        <w:trPr>
          <w:trHeight w:val="70"/>
        </w:trPr>
        <w:tc>
          <w:tcPr>
            <w:tcW w:w="575" w:type="dxa"/>
            <w:shd w:val="clear" w:color="auto" w:fill="D9D9D9" w:themeFill="background1" w:themeFillShade="D9"/>
            <w:vAlign w:val="center"/>
          </w:tcPr>
          <w:p w14:paraId="0D382661" w14:textId="77777777" w:rsidR="0067027C" w:rsidRPr="00796D3A" w:rsidRDefault="0067027C" w:rsidP="00556350">
            <w:pPr>
              <w:pStyle w:val="TableItem"/>
              <w:rPr>
                <w:lang w:val="en-AU"/>
              </w:rPr>
            </w:pPr>
            <w:r>
              <w:rPr>
                <w:lang w:val="en-AU"/>
              </w:rPr>
              <w:t>3.2</w:t>
            </w:r>
          </w:p>
        </w:tc>
        <w:tc>
          <w:tcPr>
            <w:tcW w:w="9206" w:type="dxa"/>
            <w:gridSpan w:val="13"/>
            <w:shd w:val="clear" w:color="auto" w:fill="D9D9D9" w:themeFill="background1" w:themeFillShade="D9"/>
            <w:vAlign w:val="center"/>
          </w:tcPr>
          <w:p w14:paraId="3E2504F2" w14:textId="77777777" w:rsidR="0067027C" w:rsidRPr="00952E2F" w:rsidRDefault="0067027C" w:rsidP="00556350">
            <w:pPr>
              <w:pStyle w:val="TableItem"/>
              <w:rPr>
                <w:b/>
                <w:lang w:val="en-AU"/>
              </w:rPr>
            </w:pPr>
            <w:r w:rsidRPr="00952E2F">
              <w:rPr>
                <w:b/>
                <w:lang w:val="en-AU"/>
              </w:rPr>
              <w:t>SERVICE METHODOLOGY (40 %) – MAX WORDS 1000</w:t>
            </w:r>
          </w:p>
          <w:p w14:paraId="2D3B8A1D" w14:textId="77777777" w:rsidR="0067027C" w:rsidRPr="00952E2F" w:rsidRDefault="0067027C" w:rsidP="00556350">
            <w:pPr>
              <w:pStyle w:val="TableItem"/>
              <w:rPr>
                <w:b/>
                <w:lang w:val="en-AU"/>
              </w:rPr>
            </w:pPr>
            <w:r w:rsidRPr="00952E2F">
              <w:rPr>
                <w:lang w:val="en-AU"/>
              </w:rPr>
              <w:t>Detail the methodology that will be used to achieve the Service Outcomes detailed in the draft Activity Schedule including:</w:t>
            </w:r>
          </w:p>
          <w:p w14:paraId="772394D9" w14:textId="0CB7CC10" w:rsidR="00F9132A" w:rsidRPr="00952E2F" w:rsidRDefault="0074666D" w:rsidP="00556350">
            <w:pPr>
              <w:pStyle w:val="TableItem"/>
              <w:numPr>
                <w:ilvl w:val="0"/>
                <w:numId w:val="4"/>
              </w:numPr>
              <w:ind w:left="445" w:hanging="283"/>
              <w:rPr>
                <w:lang w:val="en-AU"/>
              </w:rPr>
            </w:pPr>
            <w:r w:rsidRPr="00952E2F">
              <w:rPr>
                <w:lang w:val="en-AU"/>
              </w:rPr>
              <w:t>Literature review</w:t>
            </w:r>
            <w:r w:rsidR="00FE4071" w:rsidRPr="00952E2F">
              <w:rPr>
                <w:lang w:val="en-AU"/>
              </w:rPr>
              <w:t xml:space="preserve"> related to the specialist areas</w:t>
            </w:r>
            <w:r w:rsidR="00AE4B5C" w:rsidRPr="00952E2F">
              <w:rPr>
                <w:lang w:val="en-AU"/>
              </w:rPr>
              <w:t>;</w:t>
            </w:r>
          </w:p>
          <w:p w14:paraId="26B90481" w14:textId="021C4973" w:rsidR="008A6ABA" w:rsidRPr="00952E2F" w:rsidRDefault="008A6ABA" w:rsidP="00556350">
            <w:pPr>
              <w:pStyle w:val="TableItem"/>
              <w:numPr>
                <w:ilvl w:val="0"/>
                <w:numId w:val="4"/>
              </w:numPr>
              <w:ind w:left="445" w:hanging="283"/>
              <w:rPr>
                <w:lang w:val="en-AU"/>
              </w:rPr>
            </w:pPr>
            <w:r w:rsidRPr="00952E2F">
              <w:rPr>
                <w:lang w:val="en-AU"/>
              </w:rPr>
              <w:t xml:space="preserve">Health </w:t>
            </w:r>
            <w:r w:rsidR="00FE4071" w:rsidRPr="00952E2F">
              <w:rPr>
                <w:lang w:val="en-AU"/>
              </w:rPr>
              <w:t>d</w:t>
            </w:r>
            <w:r w:rsidRPr="00952E2F">
              <w:rPr>
                <w:lang w:val="en-AU"/>
              </w:rPr>
              <w:t>ata analysis</w:t>
            </w:r>
            <w:r w:rsidR="00AE4B5C" w:rsidRPr="00952E2F">
              <w:rPr>
                <w:lang w:val="en-AU"/>
              </w:rPr>
              <w:t>;</w:t>
            </w:r>
          </w:p>
          <w:p w14:paraId="602E37FA" w14:textId="3B9FB31E" w:rsidR="0067027C" w:rsidRPr="00952E2F" w:rsidRDefault="001E389C" w:rsidP="00556350">
            <w:pPr>
              <w:pStyle w:val="TableItem"/>
              <w:numPr>
                <w:ilvl w:val="0"/>
                <w:numId w:val="4"/>
              </w:numPr>
              <w:ind w:left="445" w:hanging="283"/>
              <w:rPr>
                <w:lang w:val="en-AU"/>
              </w:rPr>
            </w:pPr>
            <w:r w:rsidRPr="00952E2F">
              <w:rPr>
                <w:lang w:val="en-AU"/>
              </w:rPr>
              <w:t>U</w:t>
            </w:r>
            <w:r w:rsidR="0067027C" w:rsidRPr="00952E2F">
              <w:rPr>
                <w:lang w:val="en-AU"/>
              </w:rPr>
              <w:t xml:space="preserve">nderstanding of </w:t>
            </w:r>
            <w:r w:rsidR="00F9132A" w:rsidRPr="00952E2F">
              <w:rPr>
                <w:lang w:val="en-AU"/>
              </w:rPr>
              <w:t>current</w:t>
            </w:r>
            <w:r w:rsidR="0067027C" w:rsidRPr="00952E2F">
              <w:rPr>
                <w:lang w:val="en-AU"/>
              </w:rPr>
              <w:t xml:space="preserve"> patient</w:t>
            </w:r>
            <w:r w:rsidR="00F9132A" w:rsidRPr="00952E2F">
              <w:rPr>
                <w:lang w:val="en-AU"/>
              </w:rPr>
              <w:t>/c</w:t>
            </w:r>
            <w:r w:rsidR="006E02D4" w:rsidRPr="00952E2F">
              <w:rPr>
                <w:lang w:val="en-AU"/>
              </w:rPr>
              <w:t>lient</w:t>
            </w:r>
            <w:r w:rsidR="0067027C" w:rsidRPr="00952E2F">
              <w:rPr>
                <w:lang w:val="en-AU"/>
              </w:rPr>
              <w:t xml:space="preserve"> journey pathway</w:t>
            </w:r>
            <w:r w:rsidRPr="00952E2F">
              <w:rPr>
                <w:lang w:val="en-AU"/>
              </w:rPr>
              <w:t>s for accessing primary</w:t>
            </w:r>
            <w:r w:rsidR="0074666D" w:rsidRPr="00952E2F">
              <w:rPr>
                <w:lang w:val="en-AU"/>
              </w:rPr>
              <w:t xml:space="preserve"> health</w:t>
            </w:r>
            <w:r w:rsidRPr="00952E2F">
              <w:rPr>
                <w:lang w:val="en-AU"/>
              </w:rPr>
              <w:t xml:space="preserve"> care service</w:t>
            </w:r>
            <w:r w:rsidR="0074666D" w:rsidRPr="00952E2F">
              <w:rPr>
                <w:lang w:val="en-AU"/>
              </w:rPr>
              <w:t>s</w:t>
            </w:r>
            <w:r w:rsidR="00FE4071" w:rsidRPr="00952E2F">
              <w:rPr>
                <w:lang w:val="en-AU"/>
              </w:rPr>
              <w:t xml:space="preserve"> </w:t>
            </w:r>
            <w:r w:rsidR="00A67DCF" w:rsidRPr="00952E2F">
              <w:rPr>
                <w:lang w:val="en-AU"/>
              </w:rPr>
              <w:t>for multicultural community members, people experiencing</w:t>
            </w:r>
            <w:r w:rsidR="00AD55D8" w:rsidRPr="00952E2F">
              <w:rPr>
                <w:lang w:val="en-AU"/>
              </w:rPr>
              <w:t xml:space="preserve"> or at risk of</w:t>
            </w:r>
            <w:r w:rsidR="00A67DCF" w:rsidRPr="00952E2F">
              <w:rPr>
                <w:lang w:val="en-AU"/>
              </w:rPr>
              <w:t xml:space="preserve"> homelessness and in the </w:t>
            </w:r>
            <w:r w:rsidR="007B165F" w:rsidRPr="00952E2F">
              <w:rPr>
                <w:lang w:val="en-AU"/>
              </w:rPr>
              <w:t>after-hours</w:t>
            </w:r>
            <w:r w:rsidR="00A67DCF" w:rsidRPr="00952E2F">
              <w:rPr>
                <w:lang w:val="en-AU"/>
              </w:rPr>
              <w:t xml:space="preserve"> period</w:t>
            </w:r>
            <w:r w:rsidR="0067027C" w:rsidRPr="00952E2F">
              <w:rPr>
                <w:lang w:val="en-AU"/>
              </w:rPr>
              <w:t>;</w:t>
            </w:r>
          </w:p>
          <w:p w14:paraId="6826498F" w14:textId="5AD5A28B" w:rsidR="0067027C" w:rsidRPr="00952E2F" w:rsidRDefault="0074666D" w:rsidP="00556350">
            <w:pPr>
              <w:pStyle w:val="TableItem"/>
              <w:numPr>
                <w:ilvl w:val="0"/>
                <w:numId w:val="4"/>
              </w:numPr>
              <w:ind w:left="445" w:hanging="283"/>
              <w:rPr>
                <w:lang w:val="en-AU"/>
              </w:rPr>
            </w:pPr>
            <w:r w:rsidRPr="00952E2F">
              <w:rPr>
                <w:lang w:val="en-AU"/>
              </w:rPr>
              <w:t>Stakeholder consultation plan</w:t>
            </w:r>
            <w:r w:rsidR="006E02D4" w:rsidRPr="00952E2F">
              <w:rPr>
                <w:lang w:val="en-AU"/>
              </w:rPr>
              <w:t xml:space="preserve"> including </w:t>
            </w:r>
            <w:r w:rsidR="00BF1DD8" w:rsidRPr="00952E2F">
              <w:rPr>
                <w:lang w:val="en-AU"/>
              </w:rPr>
              <w:t>consumers, peak agencies,</w:t>
            </w:r>
            <w:r w:rsidR="00AD55D8" w:rsidRPr="00952E2F">
              <w:rPr>
                <w:lang w:val="en-AU"/>
              </w:rPr>
              <w:t xml:space="preserve"> general practice,</w:t>
            </w:r>
            <w:r w:rsidR="00BF1DD8" w:rsidRPr="00952E2F">
              <w:rPr>
                <w:lang w:val="en-AU"/>
              </w:rPr>
              <w:t xml:space="preserve"> community organisations and service providers</w:t>
            </w:r>
            <w:r w:rsidR="00AE4B5C" w:rsidRPr="00952E2F">
              <w:rPr>
                <w:lang w:val="en-AU"/>
              </w:rPr>
              <w:t>;</w:t>
            </w:r>
          </w:p>
          <w:p w14:paraId="4AA4CAF5" w14:textId="65854A90" w:rsidR="0074666D" w:rsidRPr="00952E2F" w:rsidRDefault="0074666D" w:rsidP="00556350">
            <w:pPr>
              <w:pStyle w:val="TableItem"/>
              <w:numPr>
                <w:ilvl w:val="0"/>
                <w:numId w:val="4"/>
              </w:numPr>
              <w:ind w:left="445" w:hanging="283"/>
              <w:rPr>
                <w:lang w:val="en-AU"/>
              </w:rPr>
            </w:pPr>
            <w:r w:rsidRPr="00952E2F">
              <w:rPr>
                <w:lang w:val="en-AU"/>
              </w:rPr>
              <w:t>Communication plan</w:t>
            </w:r>
            <w:r w:rsidR="00AE4B5C" w:rsidRPr="00952E2F">
              <w:rPr>
                <w:lang w:val="en-AU"/>
              </w:rPr>
              <w:t>;</w:t>
            </w:r>
          </w:p>
          <w:p w14:paraId="0632007F" w14:textId="1D4D75BB" w:rsidR="00F9132A" w:rsidRPr="00952E2F" w:rsidRDefault="00F9132A" w:rsidP="00556350">
            <w:pPr>
              <w:pStyle w:val="TableItem"/>
              <w:numPr>
                <w:ilvl w:val="0"/>
                <w:numId w:val="4"/>
              </w:numPr>
              <w:ind w:left="445" w:hanging="283"/>
              <w:rPr>
                <w:lang w:val="en-AU"/>
              </w:rPr>
            </w:pPr>
            <w:r w:rsidRPr="00952E2F">
              <w:rPr>
                <w:lang w:val="en-AU"/>
              </w:rPr>
              <w:t>Market scan and analysis of existing services</w:t>
            </w:r>
            <w:r w:rsidR="00814F9F" w:rsidRPr="00952E2F">
              <w:rPr>
                <w:lang w:val="en-AU"/>
              </w:rPr>
              <w:t>, gaps</w:t>
            </w:r>
            <w:r w:rsidRPr="00952E2F">
              <w:rPr>
                <w:lang w:val="en-AU"/>
              </w:rPr>
              <w:t xml:space="preserve"> and outcomes</w:t>
            </w:r>
            <w:r w:rsidR="00AE4B5C" w:rsidRPr="00952E2F">
              <w:rPr>
                <w:lang w:val="en-AU"/>
              </w:rPr>
              <w:t>;</w:t>
            </w:r>
          </w:p>
          <w:p w14:paraId="4C66E2CE" w14:textId="6BCA9F4F" w:rsidR="00E14A9E" w:rsidRPr="00952E2F" w:rsidRDefault="00C97E20" w:rsidP="00556350">
            <w:pPr>
              <w:pStyle w:val="TableItem"/>
              <w:numPr>
                <w:ilvl w:val="0"/>
                <w:numId w:val="4"/>
              </w:numPr>
              <w:ind w:left="445" w:hanging="283"/>
              <w:rPr>
                <w:lang w:val="en-AU"/>
              </w:rPr>
            </w:pPr>
            <w:r w:rsidRPr="00952E2F">
              <w:rPr>
                <w:lang w:val="en-AU"/>
              </w:rPr>
              <w:t xml:space="preserve">Collaboration to develop </w:t>
            </w:r>
            <w:r w:rsidR="003448A0" w:rsidRPr="00952E2F">
              <w:rPr>
                <w:lang w:val="en-AU"/>
              </w:rPr>
              <w:t>recommendations for commissioning</w:t>
            </w:r>
            <w:r w:rsidR="00434BED" w:rsidRPr="00952E2F">
              <w:rPr>
                <w:lang w:val="en-AU"/>
              </w:rPr>
              <w:t>; and</w:t>
            </w:r>
          </w:p>
          <w:p w14:paraId="1353B220" w14:textId="7B147FE0" w:rsidR="00E14A9E" w:rsidRPr="00952E2F" w:rsidRDefault="00E14A9E" w:rsidP="00556350">
            <w:pPr>
              <w:pStyle w:val="TableItem"/>
              <w:numPr>
                <w:ilvl w:val="0"/>
                <w:numId w:val="4"/>
              </w:numPr>
              <w:ind w:left="445" w:hanging="283"/>
              <w:rPr>
                <w:lang w:val="en-AU"/>
              </w:rPr>
            </w:pPr>
            <w:r w:rsidRPr="00952E2F">
              <w:rPr>
                <w:lang w:val="en-AU"/>
              </w:rPr>
              <w:t>Presentation of findings</w:t>
            </w:r>
            <w:r w:rsidR="00434BED" w:rsidRPr="00952E2F">
              <w:rPr>
                <w:lang w:val="en-AU"/>
              </w:rPr>
              <w:t>.</w:t>
            </w:r>
          </w:p>
          <w:p w14:paraId="530ECB15" w14:textId="0ADAB777" w:rsidR="0067027C" w:rsidRPr="00952E2F" w:rsidRDefault="0067027C" w:rsidP="00434BED">
            <w:pPr>
              <w:pStyle w:val="TableItem"/>
              <w:rPr>
                <w:lang w:val="en-AU"/>
              </w:rPr>
            </w:pPr>
          </w:p>
        </w:tc>
      </w:tr>
      <w:tr w:rsidR="0067027C" w:rsidRPr="004E5653" w14:paraId="351BA34D" w14:textId="77777777" w:rsidTr="00556350">
        <w:trPr>
          <w:trHeight w:val="70"/>
        </w:trPr>
        <w:tc>
          <w:tcPr>
            <w:tcW w:w="9781" w:type="dxa"/>
            <w:gridSpan w:val="14"/>
            <w:shd w:val="clear" w:color="auto" w:fill="auto"/>
            <w:vAlign w:val="center"/>
          </w:tcPr>
          <w:p w14:paraId="663C5F29" w14:textId="77777777" w:rsidR="0067027C" w:rsidRPr="00952E2F" w:rsidRDefault="0067027C" w:rsidP="00556350">
            <w:pPr>
              <w:pStyle w:val="TableItem"/>
              <w:rPr>
                <w:lang w:val="en-AU"/>
              </w:rPr>
            </w:pPr>
          </w:p>
        </w:tc>
      </w:tr>
      <w:tr w:rsidR="0067027C" w:rsidRPr="004E5653" w14:paraId="6CEAD512" w14:textId="77777777" w:rsidTr="009E4D39">
        <w:trPr>
          <w:trHeight w:val="70"/>
        </w:trPr>
        <w:tc>
          <w:tcPr>
            <w:tcW w:w="575" w:type="dxa"/>
            <w:shd w:val="clear" w:color="auto" w:fill="D9D9D9" w:themeFill="background1" w:themeFillShade="D9"/>
            <w:vAlign w:val="center"/>
          </w:tcPr>
          <w:p w14:paraId="0054A109" w14:textId="77777777" w:rsidR="0067027C" w:rsidRPr="00796D3A" w:rsidRDefault="0067027C" w:rsidP="00556350">
            <w:pPr>
              <w:pStyle w:val="TableItem"/>
              <w:rPr>
                <w:lang w:val="en-AU"/>
              </w:rPr>
            </w:pPr>
            <w:r>
              <w:rPr>
                <w:lang w:val="en-AU"/>
              </w:rPr>
              <w:t>3.3</w:t>
            </w:r>
          </w:p>
        </w:tc>
        <w:tc>
          <w:tcPr>
            <w:tcW w:w="9206" w:type="dxa"/>
            <w:gridSpan w:val="13"/>
            <w:shd w:val="clear" w:color="auto" w:fill="D9D9D9" w:themeFill="background1" w:themeFillShade="D9"/>
            <w:vAlign w:val="center"/>
          </w:tcPr>
          <w:p w14:paraId="49B28480" w14:textId="77777777" w:rsidR="0067027C" w:rsidRPr="00952E2F" w:rsidRDefault="0067027C" w:rsidP="00556350">
            <w:pPr>
              <w:pStyle w:val="TableItem"/>
              <w:rPr>
                <w:b/>
                <w:lang w:val="en-AU"/>
              </w:rPr>
            </w:pPr>
            <w:r w:rsidRPr="00952E2F">
              <w:rPr>
                <w:b/>
                <w:lang w:val="en-AU"/>
              </w:rPr>
              <w:t>ORGANISATIONAL CAPACITY (30%) – MAX WORDS 750</w:t>
            </w:r>
          </w:p>
          <w:p w14:paraId="6091FF1C" w14:textId="77777777" w:rsidR="0067027C" w:rsidRPr="00952E2F" w:rsidRDefault="0067027C" w:rsidP="00556350">
            <w:pPr>
              <w:pStyle w:val="TableItem"/>
              <w:rPr>
                <w:b/>
                <w:lang w:val="en-AU"/>
              </w:rPr>
            </w:pPr>
            <w:r w:rsidRPr="00952E2F">
              <w:rPr>
                <w:lang w:val="en-AU"/>
              </w:rPr>
              <w:t>Provide an overview of your capacity to deliver the Services in draft Activity Schedule detailing:</w:t>
            </w:r>
          </w:p>
          <w:p w14:paraId="5BF4D0E1" w14:textId="4CBCF8F8" w:rsidR="0067027C" w:rsidRPr="00952E2F" w:rsidRDefault="0067027C" w:rsidP="00556350">
            <w:pPr>
              <w:pStyle w:val="TableItem"/>
              <w:numPr>
                <w:ilvl w:val="0"/>
                <w:numId w:val="2"/>
              </w:numPr>
              <w:ind w:left="445" w:hanging="283"/>
              <w:rPr>
                <w:lang w:val="en-AU"/>
              </w:rPr>
            </w:pPr>
            <w:r w:rsidRPr="00952E2F">
              <w:rPr>
                <w:lang w:val="en-AU"/>
              </w:rPr>
              <w:t>existing personnel</w:t>
            </w:r>
            <w:r w:rsidR="00952994" w:rsidRPr="00952E2F">
              <w:rPr>
                <w:lang w:val="en-AU"/>
              </w:rPr>
              <w:t xml:space="preserve"> and</w:t>
            </w:r>
            <w:r w:rsidRPr="00952E2F">
              <w:rPr>
                <w:lang w:val="en-AU"/>
              </w:rPr>
              <w:t xml:space="preserve"> infrastructure that can be used</w:t>
            </w:r>
            <w:r w:rsidR="00952994" w:rsidRPr="00952E2F">
              <w:rPr>
                <w:lang w:val="en-AU"/>
              </w:rPr>
              <w:t xml:space="preserve"> to develop</w:t>
            </w:r>
            <w:r w:rsidRPr="00952E2F">
              <w:rPr>
                <w:lang w:val="en-AU"/>
              </w:rPr>
              <w:t xml:space="preserve"> the </w:t>
            </w:r>
            <w:r w:rsidR="00952994" w:rsidRPr="00952E2F">
              <w:rPr>
                <w:lang w:val="en-AU"/>
              </w:rPr>
              <w:t xml:space="preserve">needs </w:t>
            </w:r>
            <w:r w:rsidR="0060213B" w:rsidRPr="00952E2F">
              <w:rPr>
                <w:lang w:val="en-AU"/>
              </w:rPr>
              <w:t>assessments</w:t>
            </w:r>
            <w:r w:rsidR="00AE4B5C" w:rsidRPr="00952E2F">
              <w:rPr>
                <w:lang w:val="en-AU"/>
              </w:rPr>
              <w:t xml:space="preserve">; </w:t>
            </w:r>
          </w:p>
          <w:p w14:paraId="59FE1D4E" w14:textId="1937AE36" w:rsidR="0067027C" w:rsidRPr="00952E2F" w:rsidRDefault="0067027C" w:rsidP="00556350">
            <w:pPr>
              <w:pStyle w:val="TableItem"/>
              <w:numPr>
                <w:ilvl w:val="0"/>
                <w:numId w:val="2"/>
              </w:numPr>
              <w:ind w:left="445" w:hanging="283"/>
              <w:rPr>
                <w:lang w:val="en-AU"/>
              </w:rPr>
            </w:pPr>
            <w:r w:rsidRPr="00952E2F">
              <w:rPr>
                <w:lang w:val="en-AU"/>
              </w:rPr>
              <w:lastRenderedPageBreak/>
              <w:t xml:space="preserve">resources (equipment, infrastructure, personnel, partnerships etc.) that will be required to be obtained/procured to effectively deliver </w:t>
            </w:r>
            <w:r w:rsidR="00FE4071" w:rsidRPr="00952E2F">
              <w:rPr>
                <w:lang w:val="en-AU"/>
              </w:rPr>
              <w:t>service specifications</w:t>
            </w:r>
            <w:r w:rsidRPr="00952E2F">
              <w:rPr>
                <w:lang w:val="en-AU"/>
              </w:rPr>
              <w:t>;</w:t>
            </w:r>
          </w:p>
          <w:p w14:paraId="04B723D0" w14:textId="082318C6" w:rsidR="0067027C" w:rsidRPr="00952E2F" w:rsidRDefault="0067027C" w:rsidP="00556350">
            <w:pPr>
              <w:pStyle w:val="TableItem"/>
              <w:numPr>
                <w:ilvl w:val="0"/>
                <w:numId w:val="2"/>
              </w:numPr>
              <w:ind w:left="445" w:hanging="283"/>
              <w:rPr>
                <w:lang w:val="en-AU"/>
              </w:rPr>
            </w:pPr>
            <w:r w:rsidRPr="00952E2F">
              <w:rPr>
                <w:lang w:val="en-AU"/>
              </w:rPr>
              <w:t>your organisations existing local knowledge of and presence in the relevant area</w:t>
            </w:r>
            <w:r w:rsidR="00FE4071" w:rsidRPr="00952E2F">
              <w:rPr>
                <w:lang w:val="en-AU"/>
              </w:rPr>
              <w:t>s</w:t>
            </w:r>
            <w:r w:rsidRPr="00952E2F">
              <w:rPr>
                <w:lang w:val="en-AU"/>
              </w:rPr>
              <w:t>;</w:t>
            </w:r>
          </w:p>
          <w:p w14:paraId="035DA7F0" w14:textId="39EE78DB" w:rsidR="0067027C" w:rsidRPr="00952E2F" w:rsidRDefault="00FE4071" w:rsidP="00556350">
            <w:pPr>
              <w:pStyle w:val="TableItem"/>
              <w:numPr>
                <w:ilvl w:val="0"/>
                <w:numId w:val="2"/>
              </w:numPr>
              <w:ind w:left="445" w:hanging="283"/>
              <w:rPr>
                <w:lang w:val="en-AU"/>
              </w:rPr>
            </w:pPr>
            <w:r w:rsidRPr="00952E2F">
              <w:rPr>
                <w:lang w:val="en-AU"/>
              </w:rPr>
              <w:t>project</w:t>
            </w:r>
            <w:r w:rsidR="0067027C" w:rsidRPr="00952E2F">
              <w:rPr>
                <w:lang w:val="en-AU"/>
              </w:rPr>
              <w:t xml:space="preserve"> plan with timeframes and major milestones;</w:t>
            </w:r>
            <w:r w:rsidR="00AE4B5C" w:rsidRPr="00952E2F">
              <w:rPr>
                <w:lang w:val="en-AU"/>
              </w:rPr>
              <w:t xml:space="preserve"> and</w:t>
            </w:r>
          </w:p>
          <w:p w14:paraId="3B00507F" w14:textId="264BE053" w:rsidR="0067027C" w:rsidRPr="00952E2F" w:rsidRDefault="0067027C" w:rsidP="00556350">
            <w:pPr>
              <w:pStyle w:val="TableItem"/>
              <w:numPr>
                <w:ilvl w:val="0"/>
                <w:numId w:val="2"/>
              </w:numPr>
              <w:ind w:left="445" w:hanging="283"/>
              <w:rPr>
                <w:lang w:val="en-AU"/>
              </w:rPr>
            </w:pPr>
            <w:r w:rsidRPr="00952E2F">
              <w:rPr>
                <w:lang w:val="en-AU"/>
              </w:rPr>
              <w:t xml:space="preserve">key risks that may impact on </w:t>
            </w:r>
            <w:r w:rsidR="007B165F" w:rsidRPr="00952E2F">
              <w:rPr>
                <w:lang w:val="en-AU"/>
              </w:rPr>
              <w:t>project</w:t>
            </w:r>
            <w:r w:rsidRPr="00952E2F">
              <w:rPr>
                <w:lang w:val="en-AU"/>
              </w:rPr>
              <w:t xml:space="preserve"> delivery and provide explanation of how these risks will be mitigated and/or managed</w:t>
            </w:r>
            <w:r w:rsidR="007B165F" w:rsidRPr="00952E2F">
              <w:rPr>
                <w:lang w:val="en-AU"/>
              </w:rPr>
              <w:t>.</w:t>
            </w:r>
          </w:p>
          <w:p w14:paraId="161CE0DA" w14:textId="12BF59F0" w:rsidR="0067027C" w:rsidRPr="00952E2F" w:rsidRDefault="0067027C" w:rsidP="007B165F">
            <w:pPr>
              <w:pStyle w:val="TableItem"/>
              <w:ind w:left="162"/>
              <w:rPr>
                <w:lang w:val="en-AU"/>
              </w:rPr>
            </w:pPr>
          </w:p>
        </w:tc>
      </w:tr>
      <w:tr w:rsidR="00584619" w:rsidRPr="004E5653" w14:paraId="6DA1E174" w14:textId="77777777" w:rsidTr="009E4D39">
        <w:trPr>
          <w:trHeight w:val="70"/>
        </w:trPr>
        <w:tc>
          <w:tcPr>
            <w:tcW w:w="575" w:type="dxa"/>
            <w:shd w:val="clear" w:color="auto" w:fill="D9D9D9" w:themeFill="background1" w:themeFillShade="D9"/>
            <w:vAlign w:val="center"/>
          </w:tcPr>
          <w:p w14:paraId="07FD177E" w14:textId="77777777" w:rsidR="00584619" w:rsidRDefault="00584619" w:rsidP="00556350">
            <w:pPr>
              <w:pStyle w:val="TableItem"/>
              <w:rPr>
                <w:lang w:val="en-AU"/>
              </w:rPr>
            </w:pPr>
            <w:r>
              <w:rPr>
                <w:lang w:val="en-AU"/>
              </w:rPr>
              <w:lastRenderedPageBreak/>
              <w:t xml:space="preserve">4.0 </w:t>
            </w:r>
          </w:p>
        </w:tc>
        <w:tc>
          <w:tcPr>
            <w:tcW w:w="9206" w:type="dxa"/>
            <w:gridSpan w:val="13"/>
            <w:shd w:val="clear" w:color="auto" w:fill="D9D9D9" w:themeFill="background1" w:themeFillShade="D9"/>
            <w:vAlign w:val="center"/>
          </w:tcPr>
          <w:p w14:paraId="137AEB4F" w14:textId="77777777" w:rsidR="00584619" w:rsidRPr="00024AA3" w:rsidRDefault="00584619" w:rsidP="00556350">
            <w:pPr>
              <w:pStyle w:val="TableItem"/>
              <w:rPr>
                <w:b/>
                <w:lang w:val="en-AU"/>
              </w:rPr>
            </w:pPr>
            <w:r>
              <w:rPr>
                <w:b/>
                <w:lang w:val="en-AU"/>
              </w:rPr>
              <w:t>Budget</w:t>
            </w:r>
          </w:p>
        </w:tc>
      </w:tr>
      <w:tr w:rsidR="0067027C" w:rsidRPr="004E5653" w14:paraId="0D459318" w14:textId="77777777" w:rsidTr="00556350">
        <w:trPr>
          <w:trHeight w:val="70"/>
        </w:trPr>
        <w:tc>
          <w:tcPr>
            <w:tcW w:w="9781" w:type="dxa"/>
            <w:gridSpan w:val="14"/>
            <w:shd w:val="clear" w:color="auto" w:fill="auto"/>
            <w:vAlign w:val="center"/>
          </w:tcPr>
          <w:tbl>
            <w:tblPr>
              <w:tblW w:w="9776" w:type="dxa"/>
              <w:jc w:val="right"/>
              <w:tblBorders>
                <w:top w:val="single" w:sz="4" w:space="0" w:color="auto"/>
                <w:left w:val="single" w:sz="4" w:space="0" w:color="auto"/>
                <w:right w:val="single" w:sz="4" w:space="0" w:color="auto"/>
                <w:insideH w:val="single" w:sz="4" w:space="0" w:color="auto"/>
                <w:insideV w:val="single" w:sz="4" w:space="0" w:color="auto"/>
              </w:tblBorders>
              <w:shd w:val="clear" w:color="auto" w:fill="F2F2F2"/>
              <w:tblLayout w:type="fixed"/>
              <w:tblCellMar>
                <w:top w:w="57" w:type="dxa"/>
                <w:left w:w="113" w:type="dxa"/>
                <w:bottom w:w="57" w:type="dxa"/>
                <w:right w:w="57" w:type="dxa"/>
              </w:tblCellMar>
              <w:tblLook w:val="0000" w:firstRow="0" w:lastRow="0" w:firstColumn="0" w:lastColumn="0" w:noHBand="0" w:noVBand="0"/>
            </w:tblPr>
            <w:tblGrid>
              <w:gridCol w:w="2840"/>
              <w:gridCol w:w="2356"/>
              <w:gridCol w:w="1763"/>
              <w:gridCol w:w="1079"/>
              <w:gridCol w:w="1738"/>
            </w:tblGrid>
            <w:tr w:rsidR="006502FD" w:rsidRPr="00995982" w14:paraId="2729316A" w14:textId="77777777" w:rsidTr="00E0431F">
              <w:trPr>
                <w:jc w:val="right"/>
              </w:trPr>
              <w:tc>
                <w:tcPr>
                  <w:tcW w:w="9776" w:type="dxa"/>
                  <w:gridSpan w:val="5"/>
                  <w:shd w:val="clear" w:color="auto" w:fill="F2F2F2"/>
                </w:tcPr>
                <w:p w14:paraId="38330965" w14:textId="57F21B79" w:rsidR="00995982" w:rsidRDefault="00995982" w:rsidP="00995982">
                  <w:pPr>
                    <w:spacing w:before="40" w:after="80" w:line="240" w:lineRule="auto"/>
                    <w:jc w:val="left"/>
                    <w:rPr>
                      <w:rFonts w:eastAsia="Times New Roman" w:cstheme="minorHAnsi"/>
                      <w:b/>
                      <w:szCs w:val="20"/>
                      <w:lang w:val="en-AU"/>
                    </w:rPr>
                  </w:pPr>
                  <w:r w:rsidRPr="00995982">
                    <w:rPr>
                      <w:rFonts w:eastAsia="Times New Roman" w:cstheme="minorHAnsi"/>
                      <w:b/>
                      <w:szCs w:val="20"/>
                      <w:lang w:val="en-AU"/>
                    </w:rPr>
                    <w:t>Respondent to Complete:</w:t>
                  </w:r>
                </w:p>
                <w:p w14:paraId="7E14D6B5" w14:textId="36057EBF" w:rsidR="005E73E9" w:rsidRPr="005E73E9" w:rsidRDefault="005E73E9" w:rsidP="005E73E9">
                  <w:pPr>
                    <w:pStyle w:val="Heading234BodyText"/>
                    <w:ind w:left="0"/>
                    <w:rPr>
                      <w:b/>
                      <w:bCs/>
                      <w:color w:val="FF0000"/>
                    </w:rPr>
                  </w:pPr>
                  <w:r w:rsidRPr="00813888">
                    <w:rPr>
                      <w:b/>
                      <w:bCs/>
                      <w:color w:val="FF0000"/>
                    </w:rPr>
                    <w:t xml:space="preserve">Respondents can submit a response for </w:t>
                  </w:r>
                  <w:r w:rsidRPr="00420BA1">
                    <w:rPr>
                      <w:b/>
                      <w:bCs/>
                      <w:color w:val="FF0000"/>
                      <w:u w:val="single"/>
                    </w:rPr>
                    <w:t>one or all</w:t>
                  </w:r>
                  <w:r w:rsidRPr="00813888">
                    <w:rPr>
                      <w:b/>
                      <w:bCs/>
                      <w:color w:val="FF0000"/>
                    </w:rPr>
                    <w:t xml:space="preserve"> of the program areas (needs assessment). Respondents must however, provide a separate submission and budget proposal for each program area being tendered for.</w:t>
                  </w:r>
                </w:p>
                <w:p w14:paraId="180214A6" w14:textId="55FA8EB2" w:rsidR="008C697A" w:rsidRPr="003A7403" w:rsidRDefault="003A7403" w:rsidP="00995982">
                  <w:pPr>
                    <w:spacing w:before="40" w:after="80" w:line="240" w:lineRule="auto"/>
                    <w:jc w:val="left"/>
                    <w:rPr>
                      <w:rFonts w:eastAsia="Times New Roman" w:cstheme="minorHAnsi"/>
                      <w:b/>
                      <w:bCs/>
                      <w:color w:val="FF0000"/>
                      <w:szCs w:val="20"/>
                      <w:lang w:val="en-AU"/>
                    </w:rPr>
                  </w:pPr>
                  <w:r w:rsidRPr="003A7403">
                    <w:rPr>
                      <w:rFonts w:eastAsia="Times New Roman" w:cstheme="minorHAnsi"/>
                      <w:b/>
                      <w:bCs/>
                      <w:color w:val="FF0000"/>
                      <w:szCs w:val="20"/>
                      <w:lang w:val="en-AU"/>
                    </w:rPr>
                    <w:t xml:space="preserve">* </w:t>
                  </w:r>
                  <w:r w:rsidR="008C697A" w:rsidRPr="003A7403">
                    <w:rPr>
                      <w:rFonts w:eastAsia="Times New Roman" w:cstheme="minorHAnsi"/>
                      <w:b/>
                      <w:bCs/>
                      <w:color w:val="FF0000"/>
                      <w:szCs w:val="20"/>
                      <w:lang w:val="en-AU"/>
                    </w:rPr>
                    <w:t xml:space="preserve">The Respondent </w:t>
                  </w:r>
                  <w:r w:rsidR="00587EC0" w:rsidRPr="003A7403">
                    <w:rPr>
                      <w:rFonts w:eastAsia="Times New Roman" w:cstheme="minorHAnsi"/>
                      <w:b/>
                      <w:bCs/>
                      <w:color w:val="FF0000"/>
                      <w:szCs w:val="20"/>
                      <w:lang w:val="en-AU"/>
                    </w:rPr>
                    <w:t>must provide a separate budget for each program area needs assessment.</w:t>
                  </w:r>
                </w:p>
                <w:p w14:paraId="5B8A13FF" w14:textId="77777777" w:rsidR="008C697A" w:rsidRDefault="008C697A" w:rsidP="00995982">
                  <w:pPr>
                    <w:spacing w:before="40" w:after="80" w:line="240" w:lineRule="auto"/>
                    <w:jc w:val="left"/>
                    <w:rPr>
                      <w:rFonts w:eastAsia="Times New Roman" w:cstheme="minorHAnsi"/>
                      <w:szCs w:val="20"/>
                      <w:lang w:val="en-AU"/>
                    </w:rPr>
                  </w:pPr>
                </w:p>
                <w:p w14:paraId="18FC3AF0" w14:textId="22DEE1D3" w:rsidR="00995982" w:rsidRPr="00995982" w:rsidRDefault="00995982" w:rsidP="00995982">
                  <w:pPr>
                    <w:spacing w:before="40" w:after="80" w:line="240" w:lineRule="auto"/>
                    <w:jc w:val="left"/>
                    <w:rPr>
                      <w:rFonts w:eastAsia="Times New Roman" w:cstheme="minorHAnsi"/>
                      <w:szCs w:val="20"/>
                      <w:lang w:val="en-AU"/>
                    </w:rPr>
                  </w:pPr>
                  <w:r w:rsidRPr="00995982">
                    <w:rPr>
                      <w:rFonts w:eastAsia="Times New Roman" w:cstheme="minorHAnsi"/>
                      <w:szCs w:val="20"/>
                      <w:lang w:val="en-AU"/>
                    </w:rPr>
                    <w:t>The Respondent must provide a fixed fee based on [xx] hours per annum as detailed in the Specification:</w:t>
                  </w:r>
                </w:p>
                <w:p w14:paraId="1F6DDB76" w14:textId="423A646D" w:rsidR="00995982" w:rsidRPr="00995982" w:rsidRDefault="00995982" w:rsidP="00995982">
                  <w:pPr>
                    <w:spacing w:before="40" w:after="80" w:line="240" w:lineRule="auto"/>
                    <w:jc w:val="left"/>
                    <w:rPr>
                      <w:rFonts w:eastAsia="Times New Roman" w:cstheme="minorHAnsi"/>
                      <w:szCs w:val="20"/>
                      <w:lang w:val="en-AU"/>
                    </w:rPr>
                  </w:pPr>
                  <w:r w:rsidRPr="00995982">
                    <w:rPr>
                      <w:rFonts w:eastAsia="Times New Roman" w:cstheme="minorHAnsi"/>
                      <w:szCs w:val="20"/>
                      <w:lang w:val="en-AU"/>
                    </w:rPr>
                    <w:t>$ ………………………. (</w:t>
                  </w:r>
                  <w:r w:rsidR="00420BA1">
                    <w:rPr>
                      <w:rFonts w:eastAsia="Times New Roman" w:cstheme="minorHAnsi"/>
                      <w:szCs w:val="20"/>
                      <w:lang w:val="en-AU"/>
                    </w:rPr>
                    <w:t>ex</w:t>
                  </w:r>
                  <w:r w:rsidRPr="00995982">
                    <w:rPr>
                      <w:rFonts w:eastAsia="Times New Roman" w:cstheme="minorHAnsi"/>
                      <w:szCs w:val="20"/>
                      <w:lang w:val="en-AU"/>
                    </w:rPr>
                    <w:t>cluding GST)*</w:t>
                  </w:r>
                </w:p>
                <w:p w14:paraId="54890247" w14:textId="77777777" w:rsidR="00995982" w:rsidRPr="00995982" w:rsidRDefault="00995982" w:rsidP="00995982">
                  <w:pPr>
                    <w:spacing w:before="40" w:after="80" w:line="240" w:lineRule="auto"/>
                    <w:jc w:val="left"/>
                    <w:rPr>
                      <w:rFonts w:eastAsia="Times New Roman" w:cstheme="minorHAnsi"/>
                      <w:b/>
                      <w:szCs w:val="20"/>
                      <w:lang w:val="en-AU"/>
                    </w:rPr>
                  </w:pPr>
                  <w:r w:rsidRPr="00995982">
                    <w:rPr>
                      <w:rFonts w:eastAsia="Times New Roman" w:cstheme="minorHAnsi"/>
                      <w:szCs w:val="20"/>
                      <w:lang w:val="en-AU"/>
                    </w:rPr>
                    <w:t>Given the hours and fixed fee provided above, the Respondent must also provide the hourly rates proposed to be charged for the provision of the Services, stratified on the basis of the staffing requirements and levels assessed by the Respondent as being required to meet the Specification. The proposed hourly rates must include all management and supervision hours and charges.</w:t>
                  </w:r>
                </w:p>
              </w:tc>
            </w:tr>
            <w:tr w:rsidR="006502FD" w:rsidRPr="00995982" w14:paraId="085BD4B2" w14:textId="77777777" w:rsidTr="00E10233">
              <w:tblPrEx>
                <w:tblBorders>
                  <w:bottom w:val="single" w:sz="4" w:space="0" w:color="auto"/>
                </w:tblBorders>
              </w:tblPrEx>
              <w:trPr>
                <w:jc w:val="right"/>
              </w:trPr>
              <w:tc>
                <w:tcPr>
                  <w:tcW w:w="2840" w:type="dxa"/>
                  <w:shd w:val="clear" w:color="auto" w:fill="F2F2F2"/>
                </w:tcPr>
                <w:p w14:paraId="72597E41" w14:textId="77777777" w:rsidR="00995982" w:rsidRPr="00995982" w:rsidRDefault="00995982" w:rsidP="00995982">
                  <w:pPr>
                    <w:spacing w:before="40" w:after="80" w:line="240" w:lineRule="auto"/>
                    <w:jc w:val="left"/>
                    <w:rPr>
                      <w:rFonts w:eastAsia="Times New Roman" w:cstheme="minorHAnsi"/>
                      <w:b/>
                      <w:szCs w:val="20"/>
                      <w:lang w:val="en-AU"/>
                    </w:rPr>
                  </w:pPr>
                  <w:r w:rsidRPr="00995982">
                    <w:rPr>
                      <w:rFonts w:eastAsia="Times New Roman" w:cstheme="minorHAnsi"/>
                      <w:b/>
                      <w:szCs w:val="20"/>
                      <w:lang w:val="en-AU"/>
                    </w:rPr>
                    <w:t>Description of Services</w:t>
                  </w:r>
                </w:p>
              </w:tc>
              <w:tc>
                <w:tcPr>
                  <w:tcW w:w="2356" w:type="dxa"/>
                  <w:shd w:val="clear" w:color="auto" w:fill="F2F2F2"/>
                </w:tcPr>
                <w:p w14:paraId="6E4D8024" w14:textId="77777777" w:rsidR="00995982" w:rsidRPr="00995982" w:rsidRDefault="00995982" w:rsidP="00995982">
                  <w:pPr>
                    <w:spacing w:before="40" w:after="80" w:line="240" w:lineRule="auto"/>
                    <w:jc w:val="left"/>
                    <w:rPr>
                      <w:rFonts w:eastAsia="Times New Roman" w:cstheme="minorHAnsi"/>
                      <w:b/>
                      <w:szCs w:val="20"/>
                      <w:lang w:val="en-AU"/>
                    </w:rPr>
                  </w:pPr>
                  <w:r w:rsidRPr="00995982">
                    <w:rPr>
                      <w:rFonts w:eastAsia="Times New Roman" w:cstheme="minorHAnsi"/>
                      <w:b/>
                      <w:szCs w:val="20"/>
                      <w:lang w:val="en-AU"/>
                    </w:rPr>
                    <w:t>Name &amp; Position of Consultants</w:t>
                  </w:r>
                </w:p>
              </w:tc>
              <w:tc>
                <w:tcPr>
                  <w:tcW w:w="1763" w:type="dxa"/>
                  <w:shd w:val="clear" w:color="auto" w:fill="F2F2F2"/>
                </w:tcPr>
                <w:p w14:paraId="2E39E116" w14:textId="77777777" w:rsidR="00995982" w:rsidRPr="00995982" w:rsidRDefault="00995982" w:rsidP="00995982">
                  <w:pPr>
                    <w:spacing w:before="40" w:after="80" w:line="240" w:lineRule="auto"/>
                    <w:jc w:val="left"/>
                    <w:rPr>
                      <w:rFonts w:eastAsia="Times New Roman" w:cstheme="minorHAnsi"/>
                      <w:b/>
                      <w:szCs w:val="20"/>
                      <w:lang w:val="en-AU"/>
                    </w:rPr>
                  </w:pPr>
                  <w:r w:rsidRPr="00995982">
                    <w:rPr>
                      <w:rFonts w:eastAsia="Times New Roman" w:cstheme="minorHAnsi"/>
                      <w:b/>
                      <w:szCs w:val="20"/>
                      <w:lang w:val="en-AU"/>
                    </w:rPr>
                    <w:t>Hours Allocated To Services Per Consultant</w:t>
                  </w:r>
                </w:p>
              </w:tc>
              <w:tc>
                <w:tcPr>
                  <w:tcW w:w="1079" w:type="dxa"/>
                  <w:shd w:val="clear" w:color="auto" w:fill="F2F2F2"/>
                </w:tcPr>
                <w:p w14:paraId="7D7CD424" w14:textId="77777777" w:rsidR="00995982" w:rsidRPr="00995982" w:rsidRDefault="00995982" w:rsidP="00995982">
                  <w:pPr>
                    <w:spacing w:before="40" w:after="80" w:line="240" w:lineRule="auto"/>
                    <w:jc w:val="left"/>
                    <w:rPr>
                      <w:rFonts w:eastAsia="Times New Roman" w:cstheme="minorHAnsi"/>
                      <w:b/>
                      <w:szCs w:val="20"/>
                      <w:lang w:val="en-AU"/>
                    </w:rPr>
                  </w:pPr>
                  <w:r w:rsidRPr="00995982">
                    <w:rPr>
                      <w:rFonts w:eastAsia="Times New Roman" w:cstheme="minorHAnsi"/>
                      <w:b/>
                      <w:szCs w:val="20"/>
                      <w:lang w:val="en-AU"/>
                    </w:rPr>
                    <w:t>Hourly Rate A$</w:t>
                  </w:r>
                </w:p>
              </w:tc>
              <w:tc>
                <w:tcPr>
                  <w:tcW w:w="1738" w:type="dxa"/>
                  <w:shd w:val="clear" w:color="auto" w:fill="F2F2F2"/>
                </w:tcPr>
                <w:p w14:paraId="38E37066" w14:textId="21F13A64" w:rsidR="00995982" w:rsidRPr="00995982" w:rsidRDefault="00995982" w:rsidP="00995982">
                  <w:pPr>
                    <w:spacing w:before="40" w:after="80" w:line="240" w:lineRule="auto"/>
                    <w:jc w:val="left"/>
                    <w:rPr>
                      <w:rFonts w:eastAsia="Times New Roman" w:cstheme="minorHAnsi"/>
                      <w:b/>
                      <w:szCs w:val="20"/>
                      <w:lang w:val="en-AU"/>
                    </w:rPr>
                  </w:pPr>
                  <w:r w:rsidRPr="00995982">
                    <w:rPr>
                      <w:rFonts w:eastAsia="Times New Roman" w:cstheme="minorHAnsi"/>
                      <w:b/>
                      <w:szCs w:val="20"/>
                      <w:lang w:val="en-AU"/>
                    </w:rPr>
                    <w:t xml:space="preserve">Total Cost </w:t>
                  </w:r>
                  <w:r w:rsidRPr="00995982">
                    <w:rPr>
                      <w:rFonts w:eastAsia="Times New Roman" w:cstheme="minorHAnsi"/>
                      <w:b/>
                      <w:szCs w:val="20"/>
                      <w:lang w:val="en-AU"/>
                    </w:rPr>
                    <w:br/>
                    <w:t>(</w:t>
                  </w:r>
                  <w:r w:rsidR="002B54F3">
                    <w:rPr>
                      <w:rFonts w:eastAsia="Times New Roman" w:cstheme="minorHAnsi"/>
                      <w:b/>
                      <w:szCs w:val="20"/>
                      <w:lang w:val="en-AU"/>
                    </w:rPr>
                    <w:t>EX</w:t>
                  </w:r>
                  <w:r w:rsidRPr="00995982">
                    <w:rPr>
                      <w:rFonts w:eastAsia="Times New Roman" w:cstheme="minorHAnsi"/>
                      <w:b/>
                      <w:szCs w:val="20"/>
                      <w:lang w:val="en-AU"/>
                    </w:rPr>
                    <w:t xml:space="preserve"> GST)</w:t>
                  </w:r>
                </w:p>
              </w:tc>
            </w:tr>
            <w:tr w:rsidR="006502FD" w:rsidRPr="00995982" w14:paraId="2F0FB451" w14:textId="77777777" w:rsidTr="00E10233">
              <w:tblPrEx>
                <w:tblBorders>
                  <w:bottom w:val="single" w:sz="4" w:space="0" w:color="auto"/>
                </w:tblBorders>
              </w:tblPrEx>
              <w:trPr>
                <w:jc w:val="right"/>
              </w:trPr>
              <w:tc>
                <w:tcPr>
                  <w:tcW w:w="2840" w:type="dxa"/>
                  <w:shd w:val="clear" w:color="auto" w:fill="F2F2F2"/>
                </w:tcPr>
                <w:p w14:paraId="45FB69C2" w14:textId="77777777" w:rsidR="00995982" w:rsidRPr="00995982" w:rsidRDefault="00995982" w:rsidP="00995982">
                  <w:pPr>
                    <w:spacing w:before="40" w:after="80" w:line="240" w:lineRule="auto"/>
                    <w:jc w:val="left"/>
                    <w:rPr>
                      <w:rFonts w:eastAsia="Times New Roman" w:cstheme="minorHAnsi"/>
                      <w:szCs w:val="20"/>
                      <w:lang w:val="en-AU"/>
                    </w:rPr>
                  </w:pPr>
                </w:p>
              </w:tc>
              <w:tc>
                <w:tcPr>
                  <w:tcW w:w="2356" w:type="dxa"/>
                  <w:shd w:val="clear" w:color="auto" w:fill="F2F2F2"/>
                </w:tcPr>
                <w:p w14:paraId="5915210D" w14:textId="77777777" w:rsidR="00995982" w:rsidRPr="00995982" w:rsidRDefault="00995982" w:rsidP="00995982">
                  <w:pPr>
                    <w:spacing w:before="40" w:after="80" w:line="240" w:lineRule="auto"/>
                    <w:jc w:val="left"/>
                    <w:rPr>
                      <w:rFonts w:eastAsia="Times New Roman" w:cstheme="minorHAnsi"/>
                      <w:szCs w:val="20"/>
                      <w:lang w:val="en-AU"/>
                    </w:rPr>
                  </w:pPr>
                </w:p>
              </w:tc>
              <w:tc>
                <w:tcPr>
                  <w:tcW w:w="1763" w:type="dxa"/>
                  <w:shd w:val="clear" w:color="auto" w:fill="F2F2F2"/>
                </w:tcPr>
                <w:p w14:paraId="1AA1C6F1" w14:textId="77777777" w:rsidR="00995982" w:rsidRPr="00995982" w:rsidRDefault="00995982" w:rsidP="00995982">
                  <w:pPr>
                    <w:spacing w:before="40" w:after="80" w:line="240" w:lineRule="auto"/>
                    <w:jc w:val="left"/>
                    <w:rPr>
                      <w:rFonts w:eastAsia="Times New Roman" w:cstheme="minorHAnsi"/>
                      <w:szCs w:val="20"/>
                      <w:lang w:val="en-AU"/>
                    </w:rPr>
                  </w:pPr>
                </w:p>
              </w:tc>
              <w:tc>
                <w:tcPr>
                  <w:tcW w:w="1079" w:type="dxa"/>
                  <w:shd w:val="clear" w:color="auto" w:fill="F2F2F2"/>
                </w:tcPr>
                <w:p w14:paraId="4B59CF83" w14:textId="77777777" w:rsidR="00995982" w:rsidRPr="00995982" w:rsidRDefault="00995982" w:rsidP="00995982">
                  <w:pPr>
                    <w:spacing w:before="40" w:after="80" w:line="240" w:lineRule="auto"/>
                    <w:jc w:val="left"/>
                    <w:rPr>
                      <w:rFonts w:eastAsia="Times New Roman" w:cstheme="minorHAnsi"/>
                      <w:szCs w:val="20"/>
                      <w:lang w:val="en-AU"/>
                    </w:rPr>
                  </w:pPr>
                </w:p>
              </w:tc>
              <w:tc>
                <w:tcPr>
                  <w:tcW w:w="1738" w:type="dxa"/>
                  <w:shd w:val="clear" w:color="auto" w:fill="F2F2F2"/>
                </w:tcPr>
                <w:p w14:paraId="4F7AA4C3" w14:textId="77777777" w:rsidR="00995982" w:rsidRPr="00995982" w:rsidRDefault="00995982" w:rsidP="00995982">
                  <w:pPr>
                    <w:spacing w:before="40" w:after="80" w:line="240" w:lineRule="auto"/>
                    <w:jc w:val="left"/>
                    <w:rPr>
                      <w:rFonts w:eastAsia="Times New Roman" w:cstheme="minorHAnsi"/>
                      <w:szCs w:val="20"/>
                      <w:lang w:val="en-AU"/>
                    </w:rPr>
                  </w:pPr>
                </w:p>
              </w:tc>
            </w:tr>
            <w:tr w:rsidR="00420BA1" w:rsidRPr="00995982" w14:paraId="000E7CE8" w14:textId="77777777" w:rsidTr="00E10233">
              <w:tblPrEx>
                <w:tblBorders>
                  <w:bottom w:val="single" w:sz="4" w:space="0" w:color="auto"/>
                </w:tblBorders>
              </w:tblPrEx>
              <w:trPr>
                <w:jc w:val="right"/>
              </w:trPr>
              <w:tc>
                <w:tcPr>
                  <w:tcW w:w="2840" w:type="dxa"/>
                  <w:shd w:val="clear" w:color="auto" w:fill="F2F2F2"/>
                </w:tcPr>
                <w:p w14:paraId="6D4F362B" w14:textId="77777777" w:rsidR="00420BA1" w:rsidRPr="00995982" w:rsidRDefault="00420BA1" w:rsidP="00995982">
                  <w:pPr>
                    <w:spacing w:before="40" w:after="80" w:line="240" w:lineRule="auto"/>
                    <w:jc w:val="left"/>
                    <w:rPr>
                      <w:rFonts w:eastAsia="Times New Roman" w:cstheme="minorHAnsi"/>
                      <w:szCs w:val="20"/>
                      <w:lang w:val="en-AU"/>
                    </w:rPr>
                  </w:pPr>
                </w:p>
              </w:tc>
              <w:tc>
                <w:tcPr>
                  <w:tcW w:w="2356" w:type="dxa"/>
                  <w:shd w:val="clear" w:color="auto" w:fill="F2F2F2"/>
                </w:tcPr>
                <w:p w14:paraId="12DDF2AE" w14:textId="77777777" w:rsidR="00420BA1" w:rsidRPr="00995982" w:rsidRDefault="00420BA1" w:rsidP="00995982">
                  <w:pPr>
                    <w:spacing w:before="40" w:after="80" w:line="240" w:lineRule="auto"/>
                    <w:jc w:val="left"/>
                    <w:rPr>
                      <w:rFonts w:eastAsia="Times New Roman" w:cstheme="minorHAnsi"/>
                      <w:szCs w:val="20"/>
                      <w:lang w:val="en-AU"/>
                    </w:rPr>
                  </w:pPr>
                </w:p>
              </w:tc>
              <w:tc>
                <w:tcPr>
                  <w:tcW w:w="1763" w:type="dxa"/>
                  <w:shd w:val="clear" w:color="auto" w:fill="F2F2F2"/>
                </w:tcPr>
                <w:p w14:paraId="67B3B5C8" w14:textId="77777777" w:rsidR="00420BA1" w:rsidRPr="00995982" w:rsidRDefault="00420BA1" w:rsidP="00995982">
                  <w:pPr>
                    <w:spacing w:before="40" w:after="80" w:line="240" w:lineRule="auto"/>
                    <w:jc w:val="left"/>
                    <w:rPr>
                      <w:rFonts w:eastAsia="Times New Roman" w:cstheme="minorHAnsi"/>
                      <w:szCs w:val="20"/>
                      <w:lang w:val="en-AU"/>
                    </w:rPr>
                  </w:pPr>
                </w:p>
              </w:tc>
              <w:tc>
                <w:tcPr>
                  <w:tcW w:w="1079" w:type="dxa"/>
                  <w:shd w:val="clear" w:color="auto" w:fill="F2F2F2"/>
                </w:tcPr>
                <w:p w14:paraId="745198D0" w14:textId="77777777" w:rsidR="00420BA1" w:rsidRPr="00995982" w:rsidRDefault="00420BA1" w:rsidP="00995982">
                  <w:pPr>
                    <w:spacing w:before="40" w:after="80" w:line="240" w:lineRule="auto"/>
                    <w:jc w:val="left"/>
                    <w:rPr>
                      <w:rFonts w:eastAsia="Times New Roman" w:cstheme="minorHAnsi"/>
                      <w:szCs w:val="20"/>
                      <w:lang w:val="en-AU"/>
                    </w:rPr>
                  </w:pPr>
                </w:p>
              </w:tc>
              <w:tc>
                <w:tcPr>
                  <w:tcW w:w="1738" w:type="dxa"/>
                  <w:shd w:val="clear" w:color="auto" w:fill="F2F2F2"/>
                </w:tcPr>
                <w:p w14:paraId="796057A0" w14:textId="77777777" w:rsidR="00420BA1" w:rsidRPr="00995982" w:rsidRDefault="00420BA1" w:rsidP="00995982">
                  <w:pPr>
                    <w:spacing w:before="40" w:after="80" w:line="240" w:lineRule="auto"/>
                    <w:jc w:val="left"/>
                    <w:rPr>
                      <w:rFonts w:eastAsia="Times New Roman" w:cstheme="minorHAnsi"/>
                      <w:szCs w:val="20"/>
                      <w:lang w:val="en-AU"/>
                    </w:rPr>
                  </w:pPr>
                </w:p>
              </w:tc>
            </w:tr>
            <w:tr w:rsidR="00420BA1" w:rsidRPr="00995982" w14:paraId="1DFC81DC" w14:textId="77777777" w:rsidTr="00E10233">
              <w:tblPrEx>
                <w:tblBorders>
                  <w:bottom w:val="single" w:sz="4" w:space="0" w:color="auto"/>
                </w:tblBorders>
              </w:tblPrEx>
              <w:trPr>
                <w:jc w:val="right"/>
              </w:trPr>
              <w:tc>
                <w:tcPr>
                  <w:tcW w:w="2840" w:type="dxa"/>
                  <w:shd w:val="clear" w:color="auto" w:fill="F2F2F2"/>
                </w:tcPr>
                <w:p w14:paraId="2AB3BEBD" w14:textId="77777777" w:rsidR="00420BA1" w:rsidRPr="00995982" w:rsidRDefault="00420BA1" w:rsidP="00995982">
                  <w:pPr>
                    <w:spacing w:before="40" w:after="80" w:line="240" w:lineRule="auto"/>
                    <w:jc w:val="left"/>
                    <w:rPr>
                      <w:rFonts w:eastAsia="Times New Roman" w:cstheme="minorHAnsi"/>
                      <w:szCs w:val="20"/>
                      <w:lang w:val="en-AU"/>
                    </w:rPr>
                  </w:pPr>
                </w:p>
              </w:tc>
              <w:tc>
                <w:tcPr>
                  <w:tcW w:w="2356" w:type="dxa"/>
                  <w:shd w:val="clear" w:color="auto" w:fill="F2F2F2"/>
                </w:tcPr>
                <w:p w14:paraId="4CA91AAC" w14:textId="77777777" w:rsidR="00420BA1" w:rsidRPr="00995982" w:rsidRDefault="00420BA1" w:rsidP="00995982">
                  <w:pPr>
                    <w:spacing w:before="40" w:after="80" w:line="240" w:lineRule="auto"/>
                    <w:jc w:val="left"/>
                    <w:rPr>
                      <w:rFonts w:eastAsia="Times New Roman" w:cstheme="minorHAnsi"/>
                      <w:szCs w:val="20"/>
                      <w:lang w:val="en-AU"/>
                    </w:rPr>
                  </w:pPr>
                </w:p>
              </w:tc>
              <w:tc>
                <w:tcPr>
                  <w:tcW w:w="1763" w:type="dxa"/>
                  <w:shd w:val="clear" w:color="auto" w:fill="F2F2F2"/>
                </w:tcPr>
                <w:p w14:paraId="0E71134D" w14:textId="77777777" w:rsidR="00420BA1" w:rsidRPr="00995982" w:rsidRDefault="00420BA1" w:rsidP="00995982">
                  <w:pPr>
                    <w:spacing w:before="40" w:after="80" w:line="240" w:lineRule="auto"/>
                    <w:jc w:val="left"/>
                    <w:rPr>
                      <w:rFonts w:eastAsia="Times New Roman" w:cstheme="minorHAnsi"/>
                      <w:szCs w:val="20"/>
                      <w:lang w:val="en-AU"/>
                    </w:rPr>
                  </w:pPr>
                </w:p>
              </w:tc>
              <w:tc>
                <w:tcPr>
                  <w:tcW w:w="1079" w:type="dxa"/>
                  <w:shd w:val="clear" w:color="auto" w:fill="F2F2F2"/>
                </w:tcPr>
                <w:p w14:paraId="22FE2A25" w14:textId="77777777" w:rsidR="00420BA1" w:rsidRPr="00995982" w:rsidRDefault="00420BA1" w:rsidP="00995982">
                  <w:pPr>
                    <w:spacing w:before="40" w:after="80" w:line="240" w:lineRule="auto"/>
                    <w:jc w:val="left"/>
                    <w:rPr>
                      <w:rFonts w:eastAsia="Times New Roman" w:cstheme="minorHAnsi"/>
                      <w:szCs w:val="20"/>
                      <w:lang w:val="en-AU"/>
                    </w:rPr>
                  </w:pPr>
                </w:p>
              </w:tc>
              <w:tc>
                <w:tcPr>
                  <w:tcW w:w="1738" w:type="dxa"/>
                  <w:shd w:val="clear" w:color="auto" w:fill="F2F2F2"/>
                </w:tcPr>
                <w:p w14:paraId="0BA397A0" w14:textId="77777777" w:rsidR="00420BA1" w:rsidRPr="00995982" w:rsidRDefault="00420BA1" w:rsidP="00995982">
                  <w:pPr>
                    <w:spacing w:before="40" w:after="80" w:line="240" w:lineRule="auto"/>
                    <w:jc w:val="left"/>
                    <w:rPr>
                      <w:rFonts w:eastAsia="Times New Roman" w:cstheme="minorHAnsi"/>
                      <w:szCs w:val="20"/>
                      <w:lang w:val="en-AU"/>
                    </w:rPr>
                  </w:pPr>
                </w:p>
              </w:tc>
            </w:tr>
            <w:tr w:rsidR="00420BA1" w:rsidRPr="00995982" w14:paraId="24C2AB7B" w14:textId="77777777" w:rsidTr="00E10233">
              <w:tblPrEx>
                <w:tblBorders>
                  <w:bottom w:val="single" w:sz="4" w:space="0" w:color="auto"/>
                </w:tblBorders>
              </w:tblPrEx>
              <w:trPr>
                <w:jc w:val="right"/>
              </w:trPr>
              <w:tc>
                <w:tcPr>
                  <w:tcW w:w="2840" w:type="dxa"/>
                  <w:shd w:val="clear" w:color="auto" w:fill="F2F2F2"/>
                </w:tcPr>
                <w:p w14:paraId="7B0E9941" w14:textId="77777777" w:rsidR="00420BA1" w:rsidRPr="00995982" w:rsidRDefault="00420BA1" w:rsidP="00995982">
                  <w:pPr>
                    <w:spacing w:before="40" w:after="80" w:line="240" w:lineRule="auto"/>
                    <w:jc w:val="left"/>
                    <w:rPr>
                      <w:rFonts w:eastAsia="Times New Roman" w:cstheme="minorHAnsi"/>
                      <w:szCs w:val="20"/>
                      <w:lang w:val="en-AU"/>
                    </w:rPr>
                  </w:pPr>
                </w:p>
              </w:tc>
              <w:tc>
                <w:tcPr>
                  <w:tcW w:w="2356" w:type="dxa"/>
                  <w:shd w:val="clear" w:color="auto" w:fill="F2F2F2"/>
                </w:tcPr>
                <w:p w14:paraId="7A1A45A0" w14:textId="77777777" w:rsidR="00420BA1" w:rsidRPr="00995982" w:rsidRDefault="00420BA1" w:rsidP="00995982">
                  <w:pPr>
                    <w:spacing w:before="40" w:after="80" w:line="240" w:lineRule="auto"/>
                    <w:jc w:val="left"/>
                    <w:rPr>
                      <w:rFonts w:eastAsia="Times New Roman" w:cstheme="minorHAnsi"/>
                      <w:szCs w:val="20"/>
                      <w:lang w:val="en-AU"/>
                    </w:rPr>
                  </w:pPr>
                </w:p>
              </w:tc>
              <w:tc>
                <w:tcPr>
                  <w:tcW w:w="1763" w:type="dxa"/>
                  <w:shd w:val="clear" w:color="auto" w:fill="F2F2F2"/>
                </w:tcPr>
                <w:p w14:paraId="5CEE046F" w14:textId="77777777" w:rsidR="00420BA1" w:rsidRPr="00995982" w:rsidRDefault="00420BA1" w:rsidP="00995982">
                  <w:pPr>
                    <w:spacing w:before="40" w:after="80" w:line="240" w:lineRule="auto"/>
                    <w:jc w:val="left"/>
                    <w:rPr>
                      <w:rFonts w:eastAsia="Times New Roman" w:cstheme="minorHAnsi"/>
                      <w:szCs w:val="20"/>
                      <w:lang w:val="en-AU"/>
                    </w:rPr>
                  </w:pPr>
                </w:p>
              </w:tc>
              <w:tc>
                <w:tcPr>
                  <w:tcW w:w="1079" w:type="dxa"/>
                  <w:shd w:val="clear" w:color="auto" w:fill="F2F2F2"/>
                </w:tcPr>
                <w:p w14:paraId="322CF329" w14:textId="77777777" w:rsidR="00420BA1" w:rsidRPr="00995982" w:rsidRDefault="00420BA1" w:rsidP="00995982">
                  <w:pPr>
                    <w:spacing w:before="40" w:after="80" w:line="240" w:lineRule="auto"/>
                    <w:jc w:val="left"/>
                    <w:rPr>
                      <w:rFonts w:eastAsia="Times New Roman" w:cstheme="minorHAnsi"/>
                      <w:szCs w:val="20"/>
                      <w:lang w:val="en-AU"/>
                    </w:rPr>
                  </w:pPr>
                </w:p>
              </w:tc>
              <w:tc>
                <w:tcPr>
                  <w:tcW w:w="1738" w:type="dxa"/>
                  <w:shd w:val="clear" w:color="auto" w:fill="F2F2F2"/>
                </w:tcPr>
                <w:p w14:paraId="017947C3" w14:textId="77777777" w:rsidR="00420BA1" w:rsidRPr="00995982" w:rsidRDefault="00420BA1" w:rsidP="00995982">
                  <w:pPr>
                    <w:spacing w:before="40" w:after="80" w:line="240" w:lineRule="auto"/>
                    <w:jc w:val="left"/>
                    <w:rPr>
                      <w:rFonts w:eastAsia="Times New Roman" w:cstheme="minorHAnsi"/>
                      <w:szCs w:val="20"/>
                      <w:lang w:val="en-AU"/>
                    </w:rPr>
                  </w:pPr>
                </w:p>
              </w:tc>
            </w:tr>
            <w:tr w:rsidR="006502FD" w:rsidRPr="00995982" w14:paraId="197B1F22" w14:textId="77777777" w:rsidTr="00E10233">
              <w:tblPrEx>
                <w:tblBorders>
                  <w:bottom w:val="single" w:sz="4" w:space="0" w:color="auto"/>
                </w:tblBorders>
              </w:tblPrEx>
              <w:trPr>
                <w:jc w:val="right"/>
              </w:trPr>
              <w:tc>
                <w:tcPr>
                  <w:tcW w:w="2840" w:type="dxa"/>
                  <w:shd w:val="clear" w:color="auto" w:fill="F2F2F2"/>
                </w:tcPr>
                <w:p w14:paraId="08855B59" w14:textId="77777777" w:rsidR="00995982" w:rsidRPr="00995982" w:rsidRDefault="00995982" w:rsidP="00995982">
                  <w:pPr>
                    <w:spacing w:before="40" w:after="80" w:line="240" w:lineRule="auto"/>
                    <w:jc w:val="left"/>
                    <w:rPr>
                      <w:rFonts w:eastAsia="Times New Roman" w:cstheme="minorHAnsi"/>
                      <w:szCs w:val="20"/>
                      <w:lang w:val="en-AU"/>
                    </w:rPr>
                  </w:pPr>
                </w:p>
              </w:tc>
              <w:tc>
                <w:tcPr>
                  <w:tcW w:w="2356" w:type="dxa"/>
                  <w:shd w:val="clear" w:color="auto" w:fill="F2F2F2"/>
                </w:tcPr>
                <w:p w14:paraId="7F0E2997" w14:textId="77777777" w:rsidR="00995982" w:rsidRPr="00995982" w:rsidRDefault="00995982" w:rsidP="00995982">
                  <w:pPr>
                    <w:spacing w:before="40" w:after="80" w:line="240" w:lineRule="auto"/>
                    <w:jc w:val="left"/>
                    <w:rPr>
                      <w:rFonts w:eastAsia="Times New Roman" w:cstheme="minorHAnsi"/>
                      <w:szCs w:val="20"/>
                      <w:lang w:val="en-AU"/>
                    </w:rPr>
                  </w:pPr>
                </w:p>
              </w:tc>
              <w:tc>
                <w:tcPr>
                  <w:tcW w:w="1763" w:type="dxa"/>
                  <w:shd w:val="clear" w:color="auto" w:fill="F2F2F2"/>
                </w:tcPr>
                <w:p w14:paraId="5D5E71E7" w14:textId="77777777" w:rsidR="00995982" w:rsidRPr="00995982" w:rsidRDefault="00995982" w:rsidP="00995982">
                  <w:pPr>
                    <w:spacing w:before="40" w:after="80" w:line="240" w:lineRule="auto"/>
                    <w:jc w:val="left"/>
                    <w:rPr>
                      <w:rFonts w:eastAsia="Times New Roman" w:cstheme="minorHAnsi"/>
                      <w:szCs w:val="20"/>
                      <w:lang w:val="en-AU"/>
                    </w:rPr>
                  </w:pPr>
                </w:p>
              </w:tc>
              <w:tc>
                <w:tcPr>
                  <w:tcW w:w="1079" w:type="dxa"/>
                  <w:shd w:val="clear" w:color="auto" w:fill="F2F2F2"/>
                </w:tcPr>
                <w:p w14:paraId="0B448210" w14:textId="77777777" w:rsidR="00995982" w:rsidRPr="00995982" w:rsidRDefault="00995982" w:rsidP="00995982">
                  <w:pPr>
                    <w:spacing w:before="40" w:after="80" w:line="240" w:lineRule="auto"/>
                    <w:jc w:val="left"/>
                    <w:rPr>
                      <w:rFonts w:eastAsia="Times New Roman" w:cstheme="minorHAnsi"/>
                      <w:szCs w:val="20"/>
                      <w:lang w:val="en-AU"/>
                    </w:rPr>
                  </w:pPr>
                </w:p>
              </w:tc>
              <w:tc>
                <w:tcPr>
                  <w:tcW w:w="1738" w:type="dxa"/>
                  <w:shd w:val="clear" w:color="auto" w:fill="F2F2F2"/>
                </w:tcPr>
                <w:p w14:paraId="5E3E5CCD" w14:textId="77777777" w:rsidR="00995982" w:rsidRPr="00995982" w:rsidRDefault="00995982" w:rsidP="00995982">
                  <w:pPr>
                    <w:spacing w:before="40" w:after="80" w:line="240" w:lineRule="auto"/>
                    <w:jc w:val="left"/>
                    <w:rPr>
                      <w:rFonts w:eastAsia="Times New Roman" w:cstheme="minorHAnsi"/>
                      <w:szCs w:val="20"/>
                      <w:lang w:val="en-AU"/>
                    </w:rPr>
                  </w:pPr>
                </w:p>
              </w:tc>
            </w:tr>
            <w:tr w:rsidR="006502FD" w:rsidRPr="00995982" w14:paraId="0C8A8196" w14:textId="77777777" w:rsidTr="00E10233">
              <w:tblPrEx>
                <w:tblBorders>
                  <w:bottom w:val="single" w:sz="4" w:space="0" w:color="auto"/>
                </w:tblBorders>
              </w:tblPrEx>
              <w:trPr>
                <w:jc w:val="right"/>
              </w:trPr>
              <w:tc>
                <w:tcPr>
                  <w:tcW w:w="2840" w:type="dxa"/>
                  <w:shd w:val="clear" w:color="auto" w:fill="F2F2F2"/>
                </w:tcPr>
                <w:p w14:paraId="23661C17" w14:textId="77777777" w:rsidR="00995982" w:rsidRPr="00995982" w:rsidRDefault="00995982" w:rsidP="00995982">
                  <w:pPr>
                    <w:spacing w:before="40" w:after="80" w:line="240" w:lineRule="auto"/>
                    <w:jc w:val="left"/>
                    <w:rPr>
                      <w:rFonts w:eastAsia="Times New Roman" w:cstheme="minorHAnsi"/>
                      <w:szCs w:val="20"/>
                      <w:lang w:val="en-AU"/>
                    </w:rPr>
                  </w:pPr>
                </w:p>
              </w:tc>
              <w:tc>
                <w:tcPr>
                  <w:tcW w:w="2356" w:type="dxa"/>
                  <w:shd w:val="clear" w:color="auto" w:fill="F2F2F2"/>
                </w:tcPr>
                <w:p w14:paraId="1F5075CD" w14:textId="77777777" w:rsidR="00995982" w:rsidRPr="00995982" w:rsidRDefault="00995982" w:rsidP="00995982">
                  <w:pPr>
                    <w:spacing w:before="40" w:after="80" w:line="240" w:lineRule="auto"/>
                    <w:jc w:val="left"/>
                    <w:rPr>
                      <w:rFonts w:eastAsia="Times New Roman" w:cstheme="minorHAnsi"/>
                      <w:szCs w:val="20"/>
                      <w:lang w:val="en-AU"/>
                    </w:rPr>
                  </w:pPr>
                </w:p>
              </w:tc>
              <w:tc>
                <w:tcPr>
                  <w:tcW w:w="1763" w:type="dxa"/>
                  <w:shd w:val="clear" w:color="auto" w:fill="F2F2F2"/>
                </w:tcPr>
                <w:p w14:paraId="6CC3EBF9" w14:textId="77777777" w:rsidR="00995982" w:rsidRPr="00995982" w:rsidRDefault="00995982" w:rsidP="00995982">
                  <w:pPr>
                    <w:spacing w:before="40" w:after="80" w:line="240" w:lineRule="auto"/>
                    <w:jc w:val="left"/>
                    <w:rPr>
                      <w:rFonts w:eastAsia="Times New Roman" w:cstheme="minorHAnsi"/>
                      <w:szCs w:val="20"/>
                      <w:lang w:val="en-AU"/>
                    </w:rPr>
                  </w:pPr>
                </w:p>
              </w:tc>
              <w:tc>
                <w:tcPr>
                  <w:tcW w:w="1079" w:type="dxa"/>
                  <w:shd w:val="clear" w:color="auto" w:fill="F2F2F2"/>
                </w:tcPr>
                <w:p w14:paraId="334099A2" w14:textId="77777777" w:rsidR="00995982" w:rsidRPr="00995982" w:rsidRDefault="00995982" w:rsidP="00995982">
                  <w:pPr>
                    <w:spacing w:before="40" w:after="80" w:line="240" w:lineRule="auto"/>
                    <w:jc w:val="left"/>
                    <w:rPr>
                      <w:rFonts w:eastAsia="Times New Roman" w:cstheme="minorHAnsi"/>
                      <w:szCs w:val="20"/>
                      <w:lang w:val="en-AU"/>
                    </w:rPr>
                  </w:pPr>
                </w:p>
              </w:tc>
              <w:tc>
                <w:tcPr>
                  <w:tcW w:w="1738" w:type="dxa"/>
                  <w:shd w:val="clear" w:color="auto" w:fill="F2F2F2"/>
                </w:tcPr>
                <w:p w14:paraId="50529E2A" w14:textId="77777777" w:rsidR="00995982" w:rsidRPr="00995982" w:rsidRDefault="00995982" w:rsidP="00995982">
                  <w:pPr>
                    <w:spacing w:before="40" w:after="80" w:line="240" w:lineRule="auto"/>
                    <w:jc w:val="left"/>
                    <w:rPr>
                      <w:rFonts w:eastAsia="Times New Roman" w:cstheme="minorHAnsi"/>
                      <w:szCs w:val="20"/>
                      <w:lang w:val="en-AU"/>
                    </w:rPr>
                  </w:pPr>
                </w:p>
              </w:tc>
            </w:tr>
            <w:tr w:rsidR="00420BA1" w:rsidRPr="00995982" w14:paraId="14248BDF" w14:textId="77777777" w:rsidTr="00E10233">
              <w:tblPrEx>
                <w:tblBorders>
                  <w:bottom w:val="single" w:sz="4" w:space="0" w:color="auto"/>
                </w:tblBorders>
              </w:tblPrEx>
              <w:trPr>
                <w:jc w:val="right"/>
              </w:trPr>
              <w:tc>
                <w:tcPr>
                  <w:tcW w:w="2840" w:type="dxa"/>
                  <w:shd w:val="clear" w:color="auto" w:fill="F2F2F2"/>
                </w:tcPr>
                <w:p w14:paraId="717515C4" w14:textId="77777777" w:rsidR="00420BA1" w:rsidRPr="00995982" w:rsidRDefault="00420BA1" w:rsidP="00995982">
                  <w:pPr>
                    <w:spacing w:before="40" w:after="80" w:line="240" w:lineRule="auto"/>
                    <w:jc w:val="left"/>
                    <w:rPr>
                      <w:rFonts w:eastAsia="Times New Roman" w:cstheme="minorHAnsi"/>
                      <w:szCs w:val="20"/>
                      <w:lang w:val="en-AU"/>
                    </w:rPr>
                  </w:pPr>
                </w:p>
              </w:tc>
              <w:tc>
                <w:tcPr>
                  <w:tcW w:w="2356" w:type="dxa"/>
                  <w:shd w:val="clear" w:color="auto" w:fill="F2F2F2"/>
                </w:tcPr>
                <w:p w14:paraId="33D0F218" w14:textId="77777777" w:rsidR="00420BA1" w:rsidRPr="00995982" w:rsidRDefault="00420BA1" w:rsidP="00995982">
                  <w:pPr>
                    <w:spacing w:before="40" w:after="80" w:line="240" w:lineRule="auto"/>
                    <w:jc w:val="left"/>
                    <w:rPr>
                      <w:rFonts w:eastAsia="Times New Roman" w:cstheme="minorHAnsi"/>
                      <w:szCs w:val="20"/>
                      <w:lang w:val="en-AU"/>
                    </w:rPr>
                  </w:pPr>
                </w:p>
              </w:tc>
              <w:tc>
                <w:tcPr>
                  <w:tcW w:w="1763" w:type="dxa"/>
                  <w:shd w:val="clear" w:color="auto" w:fill="F2F2F2"/>
                </w:tcPr>
                <w:p w14:paraId="71E46027" w14:textId="77777777" w:rsidR="00420BA1" w:rsidRPr="00995982" w:rsidRDefault="00420BA1" w:rsidP="00995982">
                  <w:pPr>
                    <w:spacing w:before="40" w:after="80" w:line="240" w:lineRule="auto"/>
                    <w:jc w:val="left"/>
                    <w:rPr>
                      <w:rFonts w:eastAsia="Times New Roman" w:cstheme="minorHAnsi"/>
                      <w:szCs w:val="20"/>
                      <w:lang w:val="en-AU"/>
                    </w:rPr>
                  </w:pPr>
                </w:p>
              </w:tc>
              <w:tc>
                <w:tcPr>
                  <w:tcW w:w="1079" w:type="dxa"/>
                  <w:shd w:val="clear" w:color="auto" w:fill="F2F2F2"/>
                </w:tcPr>
                <w:p w14:paraId="6149A569" w14:textId="77777777" w:rsidR="00420BA1" w:rsidRPr="00995982" w:rsidRDefault="00420BA1" w:rsidP="00995982">
                  <w:pPr>
                    <w:spacing w:before="40" w:after="80" w:line="240" w:lineRule="auto"/>
                    <w:jc w:val="left"/>
                    <w:rPr>
                      <w:rFonts w:eastAsia="Times New Roman" w:cstheme="minorHAnsi"/>
                      <w:szCs w:val="20"/>
                      <w:lang w:val="en-AU"/>
                    </w:rPr>
                  </w:pPr>
                </w:p>
              </w:tc>
              <w:tc>
                <w:tcPr>
                  <w:tcW w:w="1738" w:type="dxa"/>
                  <w:shd w:val="clear" w:color="auto" w:fill="F2F2F2"/>
                </w:tcPr>
                <w:p w14:paraId="615BA70D" w14:textId="77777777" w:rsidR="00420BA1" w:rsidRPr="00995982" w:rsidRDefault="00420BA1" w:rsidP="00995982">
                  <w:pPr>
                    <w:spacing w:before="40" w:after="80" w:line="240" w:lineRule="auto"/>
                    <w:jc w:val="left"/>
                    <w:rPr>
                      <w:rFonts w:eastAsia="Times New Roman" w:cstheme="minorHAnsi"/>
                      <w:szCs w:val="20"/>
                      <w:lang w:val="en-AU"/>
                    </w:rPr>
                  </w:pPr>
                </w:p>
              </w:tc>
            </w:tr>
            <w:tr w:rsidR="006502FD" w:rsidRPr="00995982" w14:paraId="193C1540" w14:textId="77777777" w:rsidTr="00E10233">
              <w:tblPrEx>
                <w:tblBorders>
                  <w:bottom w:val="single" w:sz="4" w:space="0" w:color="auto"/>
                </w:tblBorders>
              </w:tblPrEx>
              <w:trPr>
                <w:jc w:val="right"/>
              </w:trPr>
              <w:tc>
                <w:tcPr>
                  <w:tcW w:w="2840" w:type="dxa"/>
                  <w:shd w:val="clear" w:color="auto" w:fill="F2F2F2"/>
                </w:tcPr>
                <w:p w14:paraId="389A002E" w14:textId="77777777" w:rsidR="00995982" w:rsidRPr="00995982" w:rsidRDefault="00995982" w:rsidP="00995982">
                  <w:pPr>
                    <w:spacing w:before="40" w:after="80" w:line="240" w:lineRule="auto"/>
                    <w:jc w:val="left"/>
                    <w:rPr>
                      <w:rFonts w:eastAsia="Times New Roman" w:cstheme="minorHAnsi"/>
                      <w:szCs w:val="20"/>
                      <w:lang w:val="en-AU"/>
                    </w:rPr>
                  </w:pPr>
                  <w:r w:rsidRPr="00995982">
                    <w:rPr>
                      <w:rFonts w:eastAsia="Times New Roman" w:cstheme="minorHAnsi"/>
                      <w:b/>
                      <w:szCs w:val="20"/>
                      <w:lang w:val="en-AU"/>
                    </w:rPr>
                    <w:t>Other Costs – Please Specify:</w:t>
                  </w:r>
                </w:p>
              </w:tc>
              <w:tc>
                <w:tcPr>
                  <w:tcW w:w="5198" w:type="dxa"/>
                  <w:gridSpan w:val="3"/>
                  <w:shd w:val="clear" w:color="auto" w:fill="F2F2F2"/>
                </w:tcPr>
                <w:p w14:paraId="0705B064" w14:textId="77777777" w:rsidR="00995982" w:rsidRPr="00995982" w:rsidRDefault="00995982" w:rsidP="00995982">
                  <w:pPr>
                    <w:spacing w:before="40" w:after="80" w:line="240" w:lineRule="auto"/>
                    <w:jc w:val="left"/>
                    <w:rPr>
                      <w:rFonts w:eastAsia="Times New Roman" w:cstheme="minorHAnsi"/>
                      <w:szCs w:val="20"/>
                      <w:lang w:val="en-AU"/>
                    </w:rPr>
                  </w:pPr>
                </w:p>
              </w:tc>
              <w:tc>
                <w:tcPr>
                  <w:tcW w:w="1738" w:type="dxa"/>
                  <w:shd w:val="clear" w:color="auto" w:fill="F2F2F2"/>
                </w:tcPr>
                <w:p w14:paraId="004CB157" w14:textId="77777777" w:rsidR="00995982" w:rsidRPr="00995982" w:rsidRDefault="00995982" w:rsidP="00995982">
                  <w:pPr>
                    <w:spacing w:before="40" w:after="80" w:line="240" w:lineRule="auto"/>
                    <w:jc w:val="left"/>
                    <w:rPr>
                      <w:rFonts w:eastAsia="Times New Roman" w:cstheme="minorHAnsi"/>
                      <w:szCs w:val="20"/>
                      <w:lang w:val="en-AU"/>
                    </w:rPr>
                  </w:pPr>
                </w:p>
              </w:tc>
            </w:tr>
            <w:tr w:rsidR="00E0431F" w:rsidRPr="0036152D" w14:paraId="130F0E4F" w14:textId="77777777" w:rsidTr="00E10233">
              <w:tblPrEx>
                <w:jc w:val="left"/>
                <w:tblBorders>
                  <w:bottom w:val="single" w:sz="4" w:space="0" w:color="auto"/>
                </w:tblBorders>
                <w:shd w:val="clear" w:color="auto" w:fill="auto"/>
                <w:tblCellMar>
                  <w:top w:w="0" w:type="dxa"/>
                  <w:left w:w="108" w:type="dxa"/>
                  <w:bottom w:w="0" w:type="dxa"/>
                  <w:right w:w="108" w:type="dxa"/>
                </w:tblCellMar>
              </w:tblPrEx>
              <w:tc>
                <w:tcPr>
                  <w:tcW w:w="8038" w:type="dxa"/>
                  <w:gridSpan w:val="4"/>
                </w:tcPr>
                <w:p w14:paraId="40F8CD30" w14:textId="77777777" w:rsidR="00E0431F" w:rsidRPr="00E0431F" w:rsidRDefault="00E0431F" w:rsidP="001B33F2">
                  <w:pPr>
                    <w:pStyle w:val="TableText"/>
                    <w:rPr>
                      <w:rFonts w:asciiTheme="minorHAnsi" w:hAnsiTheme="minorHAnsi" w:cstheme="minorHAnsi"/>
                      <w:b/>
                      <w:bCs/>
                      <w:sz w:val="20"/>
                      <w:szCs w:val="20"/>
                      <w:lang w:val="en-AU"/>
                    </w:rPr>
                  </w:pPr>
                  <w:r w:rsidRPr="00E0431F">
                    <w:rPr>
                      <w:rFonts w:asciiTheme="minorHAnsi" w:hAnsiTheme="minorHAnsi" w:cstheme="minorHAnsi"/>
                      <w:b/>
                      <w:bCs/>
                      <w:sz w:val="20"/>
                      <w:szCs w:val="20"/>
                      <w:lang w:val="en-AU"/>
                    </w:rPr>
                    <w:t>Travel and accommodation (if applicable provide details)</w:t>
                  </w:r>
                </w:p>
              </w:tc>
              <w:tc>
                <w:tcPr>
                  <w:tcW w:w="1738" w:type="dxa"/>
                </w:tcPr>
                <w:p w14:paraId="23E49403" w14:textId="77777777" w:rsidR="00E0431F" w:rsidRPr="00E0431F" w:rsidRDefault="00E0431F" w:rsidP="001B33F2">
                  <w:pPr>
                    <w:pStyle w:val="TableText"/>
                    <w:rPr>
                      <w:rFonts w:asciiTheme="minorHAnsi" w:hAnsiTheme="minorHAnsi" w:cstheme="minorHAnsi"/>
                      <w:b/>
                      <w:bCs/>
                      <w:sz w:val="20"/>
                      <w:szCs w:val="20"/>
                      <w:lang w:val="en-AU"/>
                    </w:rPr>
                  </w:pPr>
                  <w:r w:rsidRPr="00E0431F">
                    <w:rPr>
                      <w:rFonts w:asciiTheme="minorHAnsi" w:hAnsiTheme="minorHAnsi" w:cstheme="minorHAnsi"/>
                      <w:b/>
                      <w:bCs/>
                      <w:sz w:val="20"/>
                      <w:szCs w:val="20"/>
                      <w:lang w:val="en-AU"/>
                    </w:rPr>
                    <w:t>$</w:t>
                  </w:r>
                </w:p>
              </w:tc>
            </w:tr>
            <w:tr w:rsidR="00E0431F" w:rsidRPr="0036152D" w14:paraId="236D8927" w14:textId="77777777" w:rsidTr="00E10233">
              <w:tblPrEx>
                <w:jc w:val="left"/>
                <w:tblBorders>
                  <w:bottom w:val="single" w:sz="4" w:space="0" w:color="auto"/>
                </w:tblBorders>
                <w:shd w:val="clear" w:color="auto" w:fill="auto"/>
                <w:tblCellMar>
                  <w:top w:w="0" w:type="dxa"/>
                  <w:left w:w="108" w:type="dxa"/>
                  <w:bottom w:w="0" w:type="dxa"/>
                  <w:right w:w="108" w:type="dxa"/>
                </w:tblCellMar>
              </w:tblPrEx>
              <w:tc>
                <w:tcPr>
                  <w:tcW w:w="8038" w:type="dxa"/>
                  <w:gridSpan w:val="4"/>
                </w:tcPr>
                <w:p w14:paraId="43A4B0A9" w14:textId="77777777" w:rsidR="00E0431F" w:rsidRPr="00E0431F" w:rsidRDefault="00E0431F" w:rsidP="001B33F2">
                  <w:pPr>
                    <w:pStyle w:val="TableTextBld-SPIRIT"/>
                    <w:rPr>
                      <w:rFonts w:asciiTheme="minorHAnsi" w:hAnsiTheme="minorHAnsi" w:cstheme="minorHAnsi"/>
                      <w:lang w:val="en-AU"/>
                    </w:rPr>
                  </w:pPr>
                  <w:r w:rsidRPr="00E0431F">
                    <w:rPr>
                      <w:rFonts w:asciiTheme="minorHAnsi" w:hAnsiTheme="minorHAnsi" w:cstheme="minorHAnsi"/>
                      <w:lang w:val="en-AU"/>
                    </w:rPr>
                    <w:t>Disbursements or other charges  (if applicable provide details)</w:t>
                  </w:r>
                </w:p>
              </w:tc>
              <w:tc>
                <w:tcPr>
                  <w:tcW w:w="1738" w:type="dxa"/>
                </w:tcPr>
                <w:p w14:paraId="201A1392" w14:textId="77777777" w:rsidR="00E0431F" w:rsidRPr="00E0431F" w:rsidRDefault="00E0431F" w:rsidP="001B33F2">
                  <w:pPr>
                    <w:pStyle w:val="TableText"/>
                    <w:rPr>
                      <w:rFonts w:asciiTheme="minorHAnsi" w:hAnsiTheme="minorHAnsi" w:cstheme="minorHAnsi"/>
                      <w:b/>
                      <w:bCs/>
                      <w:sz w:val="20"/>
                      <w:szCs w:val="20"/>
                      <w:lang w:val="en-AU"/>
                    </w:rPr>
                  </w:pPr>
                  <w:r w:rsidRPr="00E0431F">
                    <w:rPr>
                      <w:rFonts w:asciiTheme="minorHAnsi" w:hAnsiTheme="minorHAnsi" w:cstheme="minorHAnsi"/>
                      <w:b/>
                      <w:bCs/>
                      <w:sz w:val="20"/>
                      <w:szCs w:val="20"/>
                      <w:lang w:val="en-AU"/>
                    </w:rPr>
                    <w:t>$</w:t>
                  </w:r>
                </w:p>
              </w:tc>
            </w:tr>
            <w:tr w:rsidR="00E10233" w:rsidRPr="00995982" w14:paraId="1C62DF54" w14:textId="77777777" w:rsidTr="00E10233">
              <w:tblPrEx>
                <w:tblBorders>
                  <w:bottom w:val="single" w:sz="4" w:space="0" w:color="auto"/>
                </w:tblBorders>
              </w:tblPrEx>
              <w:trPr>
                <w:jc w:val="right"/>
              </w:trPr>
              <w:tc>
                <w:tcPr>
                  <w:tcW w:w="8038" w:type="dxa"/>
                  <w:gridSpan w:val="4"/>
                  <w:shd w:val="clear" w:color="auto" w:fill="F2F2F2"/>
                </w:tcPr>
                <w:p w14:paraId="1710A871" w14:textId="7A50AE5C" w:rsidR="00E10233" w:rsidRPr="00995982" w:rsidRDefault="00E10233" w:rsidP="00E10233">
                  <w:pPr>
                    <w:spacing w:before="40" w:after="80" w:line="240" w:lineRule="auto"/>
                    <w:jc w:val="right"/>
                    <w:rPr>
                      <w:rFonts w:eastAsia="Times New Roman" w:cstheme="minorHAnsi"/>
                      <w:szCs w:val="20"/>
                      <w:lang w:val="en-AU"/>
                    </w:rPr>
                  </w:pPr>
                  <w:r w:rsidRPr="00995982">
                    <w:rPr>
                      <w:rFonts w:eastAsia="Times New Roman" w:cstheme="minorHAnsi"/>
                      <w:b/>
                      <w:szCs w:val="20"/>
                      <w:lang w:val="en-AU"/>
                    </w:rPr>
                    <w:t>TOTAL</w:t>
                  </w:r>
                </w:p>
              </w:tc>
              <w:tc>
                <w:tcPr>
                  <w:tcW w:w="1738" w:type="dxa"/>
                  <w:shd w:val="clear" w:color="auto" w:fill="F2F2F2"/>
                </w:tcPr>
                <w:p w14:paraId="751AB371" w14:textId="37B08176" w:rsidR="00E10233" w:rsidRPr="00995982" w:rsidRDefault="00E10233" w:rsidP="00995982">
                  <w:pPr>
                    <w:spacing w:before="40" w:after="80" w:line="240" w:lineRule="auto"/>
                    <w:jc w:val="left"/>
                    <w:rPr>
                      <w:rFonts w:eastAsia="Times New Roman" w:cstheme="minorHAnsi"/>
                      <w:b/>
                      <w:bCs/>
                      <w:szCs w:val="20"/>
                      <w:lang w:val="en-AU"/>
                    </w:rPr>
                  </w:pPr>
                  <w:r w:rsidRPr="00995982">
                    <w:rPr>
                      <w:rFonts w:eastAsia="Times New Roman" w:cstheme="minorHAnsi"/>
                      <w:b/>
                      <w:bCs/>
                      <w:szCs w:val="20"/>
                      <w:lang w:val="en-AU"/>
                    </w:rPr>
                    <w:t>$</w:t>
                  </w:r>
                </w:p>
              </w:tc>
            </w:tr>
            <w:tr w:rsidR="006502FD" w:rsidRPr="00995982" w14:paraId="5EAD303C" w14:textId="77777777" w:rsidTr="00E0431F">
              <w:tblPrEx>
                <w:tblBorders>
                  <w:top w:val="none" w:sz="0" w:space="0" w:color="auto"/>
                  <w:bottom w:val="single" w:sz="4" w:space="0" w:color="auto"/>
                </w:tblBorders>
              </w:tblPrEx>
              <w:trPr>
                <w:jc w:val="right"/>
              </w:trPr>
              <w:tc>
                <w:tcPr>
                  <w:tcW w:w="9776" w:type="dxa"/>
                  <w:gridSpan w:val="5"/>
                  <w:shd w:val="clear" w:color="auto" w:fill="F2F2F2"/>
                </w:tcPr>
                <w:p w14:paraId="181E54F0" w14:textId="77777777" w:rsidR="00995982" w:rsidRPr="00995982" w:rsidRDefault="00995982" w:rsidP="00995982">
                  <w:pPr>
                    <w:spacing w:before="40" w:after="80" w:line="240" w:lineRule="auto"/>
                    <w:jc w:val="left"/>
                    <w:rPr>
                      <w:rFonts w:eastAsia="Times New Roman" w:cstheme="minorHAnsi"/>
                      <w:szCs w:val="20"/>
                      <w:lang w:val="en-AU"/>
                    </w:rPr>
                  </w:pPr>
                  <w:r w:rsidRPr="00995982">
                    <w:rPr>
                      <w:rFonts w:eastAsia="Times New Roman" w:cstheme="minorHAnsi"/>
                      <w:szCs w:val="20"/>
                      <w:lang w:val="en-AU"/>
                    </w:rPr>
                    <w:lastRenderedPageBreak/>
                    <w:t>The Respondent should indicate whether the above hourly rates also apply to hours over and above the stated hours. If not, please advise the applicable rates.</w:t>
                  </w:r>
                </w:p>
              </w:tc>
            </w:tr>
          </w:tbl>
          <w:p w14:paraId="5D9DE420" w14:textId="43DF427B" w:rsidR="009E4D39" w:rsidRPr="002B54F3" w:rsidRDefault="00995982" w:rsidP="002B54F3">
            <w:pPr>
              <w:spacing w:after="0" w:line="240" w:lineRule="auto"/>
              <w:jc w:val="left"/>
              <w:rPr>
                <w:rFonts w:eastAsia="Times New Roman" w:cstheme="minorHAnsi"/>
                <w:szCs w:val="24"/>
                <w:lang w:val="en-AU"/>
              </w:rPr>
            </w:pPr>
            <w:r w:rsidRPr="00995982">
              <w:rPr>
                <w:rFonts w:eastAsia="Times New Roman" w:cstheme="minorHAnsi"/>
                <w:szCs w:val="24"/>
                <w:lang w:val="en-AU"/>
              </w:rPr>
              <w:t>Note: All fees and charges must be fully declared in your response. Any fees and charges that are not clearly identified in your response will not be accepted when approving payments for engagements under this contract.</w:t>
            </w:r>
          </w:p>
        </w:tc>
      </w:tr>
      <w:tr w:rsidR="006502FD" w:rsidRPr="004E5653" w14:paraId="2EDF4BFE" w14:textId="77777777" w:rsidTr="006502FD">
        <w:trPr>
          <w:trHeight w:val="70"/>
        </w:trPr>
        <w:tc>
          <w:tcPr>
            <w:tcW w:w="978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5B1862B" w14:textId="77777777" w:rsidR="006502FD" w:rsidRDefault="006502FD" w:rsidP="001B33F2">
            <w:pPr>
              <w:pStyle w:val="TableItem"/>
              <w:rPr>
                <w:lang w:val="en-AU"/>
              </w:rPr>
            </w:pPr>
            <w:r>
              <w:rPr>
                <w:lang w:val="en-AU"/>
              </w:rPr>
              <w:lastRenderedPageBreak/>
              <w:t xml:space="preserve">The </w:t>
            </w:r>
            <w:r>
              <w:t xml:space="preserve">Respondent </w:t>
            </w:r>
            <w:r>
              <w:rPr>
                <w:lang w:val="en-AU"/>
              </w:rPr>
              <w:t>is to list below any attachments that form part of its submission. The Respondent is not to attach generic or voluminous marketing materials. Each Attachment is to be named as listed below and up-loaded as a separate Attachment.</w:t>
            </w:r>
          </w:p>
          <w:p w14:paraId="4F9554B4" w14:textId="77777777" w:rsidR="002B54F3" w:rsidRPr="00796D3A" w:rsidRDefault="002B54F3" w:rsidP="001B33F2">
            <w:pPr>
              <w:pStyle w:val="TableItem"/>
              <w:rPr>
                <w:lang w:val="en-AU"/>
              </w:rPr>
            </w:pPr>
          </w:p>
        </w:tc>
      </w:tr>
    </w:tbl>
    <w:p w14:paraId="50E83CEA" w14:textId="77777777" w:rsidR="0067027C" w:rsidRDefault="0067027C"/>
    <w:p w14:paraId="7875B844" w14:textId="77777777" w:rsidR="00FF7E1B" w:rsidRDefault="00FF7E1B"/>
    <w:sectPr w:rsidR="00FF7E1B" w:rsidSect="00EB690D">
      <w:headerReference w:type="default" r:id="rId11"/>
      <w:footerReference w:type="default" r:id="rId12"/>
      <w:pgSz w:w="11906" w:h="16838" w:code="9"/>
      <w:pgMar w:top="1843" w:right="1077" w:bottom="709" w:left="1077" w:header="709"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4CACA" w14:textId="77777777" w:rsidR="00176D5B" w:rsidRDefault="00176D5B" w:rsidP="00220303">
      <w:pPr>
        <w:spacing w:after="0" w:line="240" w:lineRule="auto"/>
      </w:pPr>
      <w:r>
        <w:separator/>
      </w:r>
    </w:p>
  </w:endnote>
  <w:endnote w:type="continuationSeparator" w:id="0">
    <w:p w14:paraId="08A06D1D" w14:textId="77777777" w:rsidR="00176D5B" w:rsidRDefault="00176D5B" w:rsidP="0022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0"/>
      <w:gridCol w:w="278"/>
      <w:gridCol w:w="1798"/>
    </w:tblGrid>
    <w:tr w:rsidR="00404A7E" w14:paraId="09CFC349" w14:textId="77777777" w:rsidTr="00404A7E">
      <w:tc>
        <w:tcPr>
          <w:tcW w:w="7660" w:type="dxa"/>
        </w:tcPr>
        <w:p w14:paraId="26E7A18D" w14:textId="77777777" w:rsidR="00404A7E" w:rsidRDefault="0067027C" w:rsidP="00F56CAF">
          <w:pPr>
            <w:pStyle w:val="Footer"/>
            <w:tabs>
              <w:tab w:val="clear" w:pos="4513"/>
            </w:tabs>
            <w:ind w:left="-113"/>
          </w:pPr>
          <w:r w:rsidRPr="0067027C">
            <w:t>0405 RFX-PtC-Atch-Sub-Fm-Rev</w:t>
          </w:r>
          <w:r>
            <w:t>1.0</w:t>
          </w:r>
          <w:r w:rsidR="00584619">
            <w:t>1</w:t>
          </w:r>
          <w:r w:rsidRPr="0067027C">
            <w:t>-</w:t>
          </w:r>
          <w:r w:rsidR="00584619">
            <w:t>MGH2810</w:t>
          </w:r>
          <w:r w:rsidR="006D6A30">
            <w:t>20</w:t>
          </w:r>
        </w:p>
      </w:tc>
      <w:tc>
        <w:tcPr>
          <w:tcW w:w="278" w:type="dxa"/>
        </w:tcPr>
        <w:p w14:paraId="1F2D5A05" w14:textId="77777777" w:rsidR="00404A7E" w:rsidRDefault="00404A7E" w:rsidP="00F56CAF">
          <w:pPr>
            <w:pStyle w:val="Footer"/>
            <w:tabs>
              <w:tab w:val="clear" w:pos="4513"/>
            </w:tabs>
            <w:ind w:left="-113"/>
          </w:pPr>
        </w:p>
      </w:tc>
      <w:tc>
        <w:tcPr>
          <w:tcW w:w="1798" w:type="dxa"/>
        </w:tcPr>
        <w:p w14:paraId="29E32358" w14:textId="77777777" w:rsidR="00404A7E" w:rsidRDefault="00404A7E" w:rsidP="00DC3DD5">
          <w:pPr>
            <w:pStyle w:val="Footer"/>
            <w:tabs>
              <w:tab w:val="clear" w:pos="4513"/>
            </w:tabs>
            <w:ind w:right="-8"/>
            <w:jc w:val="right"/>
          </w:pPr>
          <w:r>
            <w:t xml:space="preserve">Page </w:t>
          </w:r>
          <w:r>
            <w:fldChar w:fldCharType="begin"/>
          </w:r>
          <w:r>
            <w:instrText xml:space="preserve"> PAGE   \* MERGEFORMAT </w:instrText>
          </w:r>
          <w:r>
            <w:fldChar w:fldCharType="separate"/>
          </w:r>
          <w:r>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c>
    </w:tr>
  </w:tbl>
  <w:p w14:paraId="0283729B" w14:textId="77777777" w:rsidR="00276621" w:rsidRDefault="00276621" w:rsidP="00207495">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322D0" w14:textId="77777777" w:rsidR="00176D5B" w:rsidRDefault="00176D5B" w:rsidP="00220303">
      <w:pPr>
        <w:spacing w:after="0" w:line="240" w:lineRule="auto"/>
      </w:pPr>
      <w:r>
        <w:separator/>
      </w:r>
    </w:p>
  </w:footnote>
  <w:footnote w:type="continuationSeparator" w:id="0">
    <w:p w14:paraId="663E9971" w14:textId="77777777" w:rsidR="00176D5B" w:rsidRDefault="00176D5B" w:rsidP="00220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9"/>
    </w:tblGrid>
    <w:tr w:rsidR="00524E4C" w14:paraId="327FC5C2" w14:textId="77777777" w:rsidTr="00C07D9F">
      <w:trPr>
        <w:trHeight w:val="1525"/>
      </w:trPr>
      <w:tc>
        <w:tcPr>
          <w:tcW w:w="5699" w:type="dxa"/>
        </w:tcPr>
        <w:p w14:paraId="279C4E97" w14:textId="77777777" w:rsidR="00277BFE" w:rsidRDefault="0067027C" w:rsidP="00277BFE">
          <w:pPr>
            <w:pStyle w:val="Header"/>
            <w:ind w:left="-113"/>
            <w:rPr>
              <w:b/>
              <w:sz w:val="40"/>
              <w:szCs w:val="40"/>
            </w:rPr>
          </w:pPr>
          <w:r w:rsidRPr="0067027C">
            <w:rPr>
              <w:b/>
              <w:sz w:val="40"/>
              <w:szCs w:val="40"/>
            </w:rPr>
            <w:t>RFX Submission Form</w:t>
          </w:r>
        </w:p>
      </w:tc>
    </w:tr>
  </w:tbl>
  <w:p w14:paraId="6AD26137" w14:textId="77777777" w:rsidR="00524E4C" w:rsidRDefault="00EB690D" w:rsidP="00174ABF">
    <w:pPr>
      <w:pStyle w:val="Header"/>
    </w:pPr>
    <w:r w:rsidRPr="008C7953">
      <w:rPr>
        <w:noProof/>
      </w:rPr>
      <w:drawing>
        <wp:anchor distT="0" distB="0" distL="114300" distR="114300" simplePos="0" relativeHeight="251664384" behindDoc="1" locked="0" layoutInCell="1" allowOverlap="1" wp14:anchorId="7D9FDADC" wp14:editId="789C34D6">
          <wp:simplePos x="0" y="0"/>
          <wp:positionH relativeFrom="page">
            <wp:posOffset>17780</wp:posOffset>
          </wp:positionH>
          <wp:positionV relativeFrom="page">
            <wp:posOffset>19050</wp:posOffset>
          </wp:positionV>
          <wp:extent cx="7560000" cy="1497600"/>
          <wp:effectExtent l="0" t="0" r="3175" b="7620"/>
          <wp:wrapNone/>
          <wp:docPr id="707538943" name="Picture 707538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release pic.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60000" cy="14976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1947"/>
    <w:multiLevelType w:val="hybridMultilevel"/>
    <w:tmpl w:val="824873CE"/>
    <w:lvl w:ilvl="0" w:tplc="0C09000F">
      <w:start w:val="1"/>
      <w:numFmt w:val="decimal"/>
      <w:lvlText w:val="%1."/>
      <w:lvlJc w:val="left"/>
      <w:pPr>
        <w:ind w:left="1080" w:hanging="720"/>
      </w:pPr>
      <w:rPr>
        <w:rFonts w:hint="default"/>
      </w:rPr>
    </w:lvl>
    <w:lvl w:ilvl="1" w:tplc="B656B3C0">
      <w:numFmt w:val="bullet"/>
      <w:lvlText w:val=""/>
      <w:lvlJc w:val="left"/>
      <w:pPr>
        <w:ind w:left="1800" w:hanging="720"/>
      </w:pPr>
      <w:rPr>
        <w:rFonts w:ascii="Symbol" w:eastAsia="Calibr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182173"/>
    <w:multiLevelType w:val="hybridMultilevel"/>
    <w:tmpl w:val="D2849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0832684"/>
    <w:multiLevelType w:val="hybridMultilevel"/>
    <w:tmpl w:val="824873CE"/>
    <w:lvl w:ilvl="0" w:tplc="0C09000F">
      <w:start w:val="1"/>
      <w:numFmt w:val="decimal"/>
      <w:lvlText w:val="%1."/>
      <w:lvlJc w:val="left"/>
      <w:pPr>
        <w:ind w:left="1080" w:hanging="720"/>
      </w:pPr>
      <w:rPr>
        <w:rFonts w:hint="default"/>
      </w:rPr>
    </w:lvl>
    <w:lvl w:ilvl="1" w:tplc="B656B3C0">
      <w:numFmt w:val="bullet"/>
      <w:lvlText w:val=""/>
      <w:lvlJc w:val="left"/>
      <w:pPr>
        <w:ind w:left="1800" w:hanging="720"/>
      </w:pPr>
      <w:rPr>
        <w:rFonts w:ascii="Symbol" w:eastAsia="Calibr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B244B4"/>
    <w:multiLevelType w:val="hybridMultilevel"/>
    <w:tmpl w:val="824873CE"/>
    <w:lvl w:ilvl="0" w:tplc="0C09000F">
      <w:start w:val="1"/>
      <w:numFmt w:val="decimal"/>
      <w:lvlText w:val="%1."/>
      <w:lvlJc w:val="left"/>
      <w:pPr>
        <w:ind w:left="1080" w:hanging="720"/>
      </w:pPr>
      <w:rPr>
        <w:rFonts w:hint="default"/>
      </w:rPr>
    </w:lvl>
    <w:lvl w:ilvl="1" w:tplc="B656B3C0">
      <w:numFmt w:val="bullet"/>
      <w:lvlText w:val=""/>
      <w:lvlJc w:val="left"/>
      <w:pPr>
        <w:ind w:left="1800" w:hanging="720"/>
      </w:pPr>
      <w:rPr>
        <w:rFonts w:ascii="Symbol" w:eastAsia="Calibr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3179286">
    <w:abstractNumId w:val="1"/>
  </w:num>
  <w:num w:numId="2" w16cid:durableId="597906346">
    <w:abstractNumId w:val="0"/>
  </w:num>
  <w:num w:numId="3" w16cid:durableId="1192957209">
    <w:abstractNumId w:val="3"/>
  </w:num>
  <w:num w:numId="4" w16cid:durableId="1613394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BC"/>
    <w:rsid w:val="000031FD"/>
    <w:rsid w:val="00031AFB"/>
    <w:rsid w:val="0007228C"/>
    <w:rsid w:val="000821B4"/>
    <w:rsid w:val="00111C2C"/>
    <w:rsid w:val="00115321"/>
    <w:rsid w:val="00131D52"/>
    <w:rsid w:val="00174ABF"/>
    <w:rsid w:val="00176D5B"/>
    <w:rsid w:val="001E389C"/>
    <w:rsid w:val="001F2AED"/>
    <w:rsid w:val="001F32BE"/>
    <w:rsid w:val="00201200"/>
    <w:rsid w:val="00207495"/>
    <w:rsid w:val="00210F99"/>
    <w:rsid w:val="00220303"/>
    <w:rsid w:val="002277DB"/>
    <w:rsid w:val="00276621"/>
    <w:rsid w:val="00277BFE"/>
    <w:rsid w:val="0029693F"/>
    <w:rsid w:val="002A5872"/>
    <w:rsid w:val="002B54F3"/>
    <w:rsid w:val="003448A0"/>
    <w:rsid w:val="00360EEE"/>
    <w:rsid w:val="003901C5"/>
    <w:rsid w:val="003A7403"/>
    <w:rsid w:val="003B6DAD"/>
    <w:rsid w:val="00404A7E"/>
    <w:rsid w:val="00420BA1"/>
    <w:rsid w:val="00434BED"/>
    <w:rsid w:val="004476FD"/>
    <w:rsid w:val="004C6077"/>
    <w:rsid w:val="004D0465"/>
    <w:rsid w:val="004D7FCA"/>
    <w:rsid w:val="00505125"/>
    <w:rsid w:val="00505ED7"/>
    <w:rsid w:val="0052459F"/>
    <w:rsid w:val="00524E4C"/>
    <w:rsid w:val="00526ED5"/>
    <w:rsid w:val="00584619"/>
    <w:rsid w:val="00587EC0"/>
    <w:rsid w:val="005D4AC4"/>
    <w:rsid w:val="005E73E9"/>
    <w:rsid w:val="0060213B"/>
    <w:rsid w:val="00606ED9"/>
    <w:rsid w:val="00623D29"/>
    <w:rsid w:val="006502FD"/>
    <w:rsid w:val="00666C20"/>
    <w:rsid w:val="0067027C"/>
    <w:rsid w:val="00674AD4"/>
    <w:rsid w:val="006B4108"/>
    <w:rsid w:val="006C11A9"/>
    <w:rsid w:val="006C78FB"/>
    <w:rsid w:val="006D6A30"/>
    <w:rsid w:val="006E02D4"/>
    <w:rsid w:val="006E1EEB"/>
    <w:rsid w:val="007224BC"/>
    <w:rsid w:val="0074666D"/>
    <w:rsid w:val="00790BE3"/>
    <w:rsid w:val="007B165F"/>
    <w:rsid w:val="00814F9F"/>
    <w:rsid w:val="00824406"/>
    <w:rsid w:val="008A6ABA"/>
    <w:rsid w:val="008B5CDB"/>
    <w:rsid w:val="008C697A"/>
    <w:rsid w:val="008E59C4"/>
    <w:rsid w:val="00952994"/>
    <w:rsid w:val="00952E2F"/>
    <w:rsid w:val="00995982"/>
    <w:rsid w:val="009E4D39"/>
    <w:rsid w:val="00A07825"/>
    <w:rsid w:val="00A27137"/>
    <w:rsid w:val="00A4100D"/>
    <w:rsid w:val="00A67DCF"/>
    <w:rsid w:val="00AA7E81"/>
    <w:rsid w:val="00AB2451"/>
    <w:rsid w:val="00AD55D8"/>
    <w:rsid w:val="00AD6057"/>
    <w:rsid w:val="00AE4B5C"/>
    <w:rsid w:val="00AF0BF2"/>
    <w:rsid w:val="00B42E16"/>
    <w:rsid w:val="00B644F3"/>
    <w:rsid w:val="00BE3156"/>
    <w:rsid w:val="00BF1DD8"/>
    <w:rsid w:val="00C07D9F"/>
    <w:rsid w:val="00C3292F"/>
    <w:rsid w:val="00C87D08"/>
    <w:rsid w:val="00C97E20"/>
    <w:rsid w:val="00CA12A9"/>
    <w:rsid w:val="00D1512A"/>
    <w:rsid w:val="00D3076D"/>
    <w:rsid w:val="00D41A25"/>
    <w:rsid w:val="00D55737"/>
    <w:rsid w:val="00D65125"/>
    <w:rsid w:val="00D86193"/>
    <w:rsid w:val="00D972B2"/>
    <w:rsid w:val="00DA01AA"/>
    <w:rsid w:val="00DC3DD5"/>
    <w:rsid w:val="00E0431F"/>
    <w:rsid w:val="00E04D3B"/>
    <w:rsid w:val="00E10233"/>
    <w:rsid w:val="00E14A9E"/>
    <w:rsid w:val="00E23360"/>
    <w:rsid w:val="00E95BDD"/>
    <w:rsid w:val="00EB4EA1"/>
    <w:rsid w:val="00EB690D"/>
    <w:rsid w:val="00EB7429"/>
    <w:rsid w:val="00EF44C6"/>
    <w:rsid w:val="00F41C49"/>
    <w:rsid w:val="00F47E7E"/>
    <w:rsid w:val="00F56CAF"/>
    <w:rsid w:val="00F9132A"/>
    <w:rsid w:val="00FA4C58"/>
    <w:rsid w:val="00FB7C62"/>
    <w:rsid w:val="00FE4071"/>
    <w:rsid w:val="00FE41F3"/>
    <w:rsid w:val="00FF7E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6262D"/>
  <w15:chartTrackingRefBased/>
  <w15:docId w15:val="{1C4EA7D4-8057-4EED-B9CE-62D0B597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AFB"/>
    <w:pPr>
      <w:spacing w:after="200" w:line="276" w:lineRule="auto"/>
      <w:jc w:val="both"/>
    </w:pPr>
    <w:rPr>
      <w:rFonts w:eastAsia="Calibri" w:cs="Times New Roman"/>
      <w:sz w:val="20"/>
      <w:lang w:val="x-none"/>
    </w:rPr>
  </w:style>
  <w:style w:type="paragraph" w:styleId="Heading1">
    <w:name w:val="heading 1"/>
    <w:basedOn w:val="Normal"/>
    <w:next w:val="Normal"/>
    <w:link w:val="Heading1Char"/>
    <w:uiPriority w:val="9"/>
    <w:rsid w:val="00D861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303"/>
    <w:pPr>
      <w:tabs>
        <w:tab w:val="center" w:pos="4513"/>
        <w:tab w:val="right" w:pos="9026"/>
      </w:tabs>
      <w:spacing w:after="0" w:line="240" w:lineRule="auto"/>
      <w:jc w:val="left"/>
    </w:pPr>
    <w:rPr>
      <w:rFonts w:eastAsiaTheme="minorHAnsi" w:cstheme="minorBidi"/>
      <w:sz w:val="22"/>
      <w:lang w:val="en-AU"/>
    </w:rPr>
  </w:style>
  <w:style w:type="character" w:customStyle="1" w:styleId="HeaderChar">
    <w:name w:val="Header Char"/>
    <w:basedOn w:val="DefaultParagraphFont"/>
    <w:link w:val="Header"/>
    <w:uiPriority w:val="99"/>
    <w:rsid w:val="00220303"/>
  </w:style>
  <w:style w:type="paragraph" w:styleId="Footer">
    <w:name w:val="footer"/>
    <w:basedOn w:val="Normal"/>
    <w:link w:val="FooterChar"/>
    <w:unhideWhenUsed/>
    <w:rsid w:val="00220303"/>
    <w:pPr>
      <w:tabs>
        <w:tab w:val="center" w:pos="4513"/>
        <w:tab w:val="right" w:pos="9026"/>
      </w:tabs>
      <w:spacing w:after="0" w:line="240" w:lineRule="auto"/>
      <w:jc w:val="left"/>
    </w:pPr>
    <w:rPr>
      <w:rFonts w:eastAsiaTheme="minorHAnsi" w:cstheme="minorBidi"/>
      <w:sz w:val="22"/>
      <w:lang w:val="en-AU"/>
    </w:rPr>
  </w:style>
  <w:style w:type="character" w:customStyle="1" w:styleId="FooterChar">
    <w:name w:val="Footer Char"/>
    <w:basedOn w:val="DefaultParagraphFont"/>
    <w:link w:val="Footer"/>
    <w:rsid w:val="00220303"/>
  </w:style>
  <w:style w:type="paragraph" w:customStyle="1" w:styleId="TableHeading">
    <w:name w:val="Table Heading"/>
    <w:basedOn w:val="Normal"/>
    <w:link w:val="TableHeadingChar"/>
    <w:qFormat/>
    <w:rsid w:val="00031AFB"/>
    <w:pPr>
      <w:spacing w:before="120" w:after="120"/>
    </w:pPr>
    <w:rPr>
      <w:color w:val="FFFFFF" w:themeColor="background1"/>
      <w:lang w:val="en-AU"/>
    </w:rPr>
  </w:style>
  <w:style w:type="paragraph" w:customStyle="1" w:styleId="TableInstruction">
    <w:name w:val="Table Instruction"/>
    <w:basedOn w:val="Normal"/>
    <w:link w:val="TableInstructionChar"/>
    <w:qFormat/>
    <w:rsid w:val="00623D29"/>
    <w:pPr>
      <w:spacing w:after="0"/>
    </w:pPr>
    <w:rPr>
      <w:i/>
      <w:sz w:val="16"/>
      <w:szCs w:val="16"/>
      <w:lang w:val="en-AU"/>
    </w:rPr>
  </w:style>
  <w:style w:type="character" w:customStyle="1" w:styleId="TableHeadingChar">
    <w:name w:val="Table Heading Char"/>
    <w:basedOn w:val="DefaultParagraphFont"/>
    <w:link w:val="TableHeading"/>
    <w:rsid w:val="00031AFB"/>
    <w:rPr>
      <w:rFonts w:eastAsia="Calibri" w:cs="Times New Roman"/>
      <w:color w:val="FFFFFF" w:themeColor="background1"/>
      <w:sz w:val="20"/>
    </w:rPr>
  </w:style>
  <w:style w:type="paragraph" w:customStyle="1" w:styleId="TableItem">
    <w:name w:val="Table Item"/>
    <w:basedOn w:val="Normal"/>
    <w:link w:val="TableItemChar"/>
    <w:qFormat/>
    <w:rsid w:val="00031AFB"/>
    <w:pPr>
      <w:spacing w:before="60" w:after="60"/>
    </w:pPr>
  </w:style>
  <w:style w:type="character" w:customStyle="1" w:styleId="TableInstructionChar">
    <w:name w:val="Table Instruction Char"/>
    <w:basedOn w:val="DefaultParagraphFont"/>
    <w:link w:val="TableInstruction"/>
    <w:rsid w:val="00623D29"/>
    <w:rPr>
      <w:rFonts w:eastAsia="Calibri" w:cs="Times New Roman"/>
      <w:i/>
      <w:sz w:val="16"/>
      <w:szCs w:val="16"/>
    </w:rPr>
  </w:style>
  <w:style w:type="character" w:customStyle="1" w:styleId="TableItemChar">
    <w:name w:val="Table Item Char"/>
    <w:basedOn w:val="DefaultParagraphFont"/>
    <w:link w:val="TableItem"/>
    <w:rsid w:val="00031AFB"/>
    <w:rPr>
      <w:rFonts w:eastAsia="Calibri" w:cs="Times New Roman"/>
      <w:sz w:val="20"/>
      <w:lang w:val="x-none"/>
    </w:rPr>
  </w:style>
  <w:style w:type="paragraph" w:customStyle="1" w:styleId="TableItemBold">
    <w:name w:val="Table Item Bold"/>
    <w:basedOn w:val="TableItem"/>
    <w:link w:val="TableItemBoldChar"/>
    <w:qFormat/>
    <w:rsid w:val="00031AFB"/>
    <w:rPr>
      <w:b/>
    </w:rPr>
  </w:style>
  <w:style w:type="character" w:customStyle="1" w:styleId="TableItemBoldChar">
    <w:name w:val="Table Item Bold Char"/>
    <w:basedOn w:val="TableItemChar"/>
    <w:link w:val="TableItemBold"/>
    <w:rsid w:val="00031AFB"/>
    <w:rPr>
      <w:rFonts w:eastAsia="Calibri" w:cs="Times New Roman"/>
      <w:b/>
      <w:sz w:val="20"/>
      <w:lang w:val="x-none"/>
    </w:rPr>
  </w:style>
  <w:style w:type="table" w:styleId="TableGrid">
    <w:name w:val="Table Grid"/>
    <w:basedOn w:val="TableNormal"/>
    <w:uiPriority w:val="39"/>
    <w:rsid w:val="00524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7E7E"/>
    <w:rPr>
      <w:color w:val="808080"/>
    </w:rPr>
  </w:style>
  <w:style w:type="character" w:customStyle="1" w:styleId="TableTextChar">
    <w:name w:val="Table Text Char"/>
    <w:link w:val="TableText"/>
    <w:uiPriority w:val="99"/>
    <w:locked/>
    <w:rsid w:val="00D41A25"/>
    <w:rPr>
      <w:rFonts w:ascii="Arial" w:hAnsi="Arial" w:cs="Arial"/>
      <w:szCs w:val="24"/>
      <w:lang w:val="x-none"/>
    </w:rPr>
  </w:style>
  <w:style w:type="paragraph" w:customStyle="1" w:styleId="TableText">
    <w:name w:val="Table Text"/>
    <w:basedOn w:val="BodyText"/>
    <w:link w:val="TableTextChar"/>
    <w:uiPriority w:val="99"/>
    <w:rsid w:val="00D41A25"/>
    <w:pPr>
      <w:spacing w:before="40" w:after="80" w:line="240" w:lineRule="auto"/>
      <w:jc w:val="left"/>
    </w:pPr>
    <w:rPr>
      <w:rFonts w:ascii="Arial" w:eastAsiaTheme="minorHAnsi" w:hAnsi="Arial" w:cs="Arial"/>
      <w:sz w:val="22"/>
      <w:szCs w:val="24"/>
    </w:rPr>
  </w:style>
  <w:style w:type="paragraph" w:customStyle="1" w:styleId="TableTextBld-SPIRIT">
    <w:name w:val="Table Text Bld-SPIRIT"/>
    <w:basedOn w:val="Normal"/>
    <w:rsid w:val="00D41A25"/>
    <w:pPr>
      <w:tabs>
        <w:tab w:val="right" w:pos="2502"/>
        <w:tab w:val="right" w:pos="5094"/>
      </w:tabs>
      <w:spacing w:before="60" w:after="60" w:line="240" w:lineRule="auto"/>
      <w:jc w:val="left"/>
    </w:pPr>
    <w:rPr>
      <w:rFonts w:ascii="Arial" w:eastAsia="Times New Roman" w:hAnsi="Arial"/>
      <w:b/>
      <w:bCs/>
      <w:szCs w:val="20"/>
      <w:lang w:val="fr-FR"/>
    </w:rPr>
  </w:style>
  <w:style w:type="paragraph" w:styleId="BodyText">
    <w:name w:val="Body Text"/>
    <w:basedOn w:val="Normal"/>
    <w:link w:val="BodyTextChar"/>
    <w:uiPriority w:val="99"/>
    <w:semiHidden/>
    <w:unhideWhenUsed/>
    <w:rsid w:val="00D41A25"/>
    <w:pPr>
      <w:spacing w:after="120"/>
    </w:pPr>
  </w:style>
  <w:style w:type="character" w:customStyle="1" w:styleId="BodyTextChar">
    <w:name w:val="Body Text Char"/>
    <w:basedOn w:val="DefaultParagraphFont"/>
    <w:link w:val="BodyText"/>
    <w:uiPriority w:val="99"/>
    <w:semiHidden/>
    <w:rsid w:val="00D41A25"/>
    <w:rPr>
      <w:rFonts w:eastAsia="Calibri" w:cs="Times New Roman"/>
      <w:sz w:val="20"/>
      <w:lang w:val="x-none"/>
    </w:rPr>
  </w:style>
  <w:style w:type="paragraph" w:customStyle="1" w:styleId="NormText">
    <w:name w:val="Norm Text"/>
    <w:basedOn w:val="BodyText"/>
    <w:rsid w:val="000821B4"/>
    <w:pPr>
      <w:spacing w:before="80" w:line="240" w:lineRule="auto"/>
    </w:pPr>
    <w:rPr>
      <w:rFonts w:ascii="Arial" w:eastAsia="Times New Roman" w:hAnsi="Arial"/>
      <w:sz w:val="24"/>
      <w:szCs w:val="24"/>
    </w:rPr>
  </w:style>
  <w:style w:type="character" w:customStyle="1" w:styleId="Instruction">
    <w:name w:val="Instruction"/>
    <w:rsid w:val="000821B4"/>
    <w:rPr>
      <w:i/>
      <w:iCs w:val="0"/>
      <w:color w:val="FF0000"/>
    </w:rPr>
  </w:style>
  <w:style w:type="character" w:customStyle="1" w:styleId="Optional">
    <w:name w:val="Optional"/>
    <w:rsid w:val="000821B4"/>
    <w:rPr>
      <w:color w:val="0000FF"/>
    </w:rPr>
  </w:style>
  <w:style w:type="character" w:customStyle="1" w:styleId="OptionalBold">
    <w:name w:val="Optional (Bold)"/>
    <w:rsid w:val="000821B4"/>
    <w:rPr>
      <w:b/>
      <w:bCs w:val="0"/>
      <w:color w:val="0000FF"/>
    </w:rPr>
  </w:style>
  <w:style w:type="character" w:customStyle="1" w:styleId="Heading1Char">
    <w:name w:val="Heading 1 Char"/>
    <w:basedOn w:val="DefaultParagraphFont"/>
    <w:link w:val="Heading1"/>
    <w:uiPriority w:val="9"/>
    <w:rsid w:val="00D86193"/>
    <w:rPr>
      <w:rFonts w:asciiTheme="majorHAnsi" w:eastAsiaTheme="majorEastAsia" w:hAnsiTheme="majorHAnsi" w:cstheme="majorBidi"/>
      <w:color w:val="2E74B5" w:themeColor="accent1" w:themeShade="BF"/>
      <w:sz w:val="32"/>
      <w:szCs w:val="32"/>
      <w:lang w:val="x-none"/>
    </w:rPr>
  </w:style>
  <w:style w:type="paragraph" w:styleId="ListParagraph">
    <w:name w:val="List Paragraph"/>
    <w:basedOn w:val="Normal"/>
    <w:uiPriority w:val="34"/>
    <w:rsid w:val="003A7403"/>
    <w:pPr>
      <w:ind w:left="720"/>
      <w:contextualSpacing/>
    </w:pPr>
  </w:style>
  <w:style w:type="character" w:styleId="CommentReference">
    <w:name w:val="annotation reference"/>
    <w:basedOn w:val="DefaultParagraphFont"/>
    <w:uiPriority w:val="99"/>
    <w:semiHidden/>
    <w:unhideWhenUsed/>
    <w:rsid w:val="00C3292F"/>
    <w:rPr>
      <w:sz w:val="16"/>
      <w:szCs w:val="16"/>
    </w:rPr>
  </w:style>
  <w:style w:type="paragraph" w:styleId="CommentText">
    <w:name w:val="annotation text"/>
    <w:basedOn w:val="Normal"/>
    <w:link w:val="CommentTextChar"/>
    <w:uiPriority w:val="99"/>
    <w:unhideWhenUsed/>
    <w:rsid w:val="00C3292F"/>
    <w:pPr>
      <w:spacing w:line="240" w:lineRule="auto"/>
    </w:pPr>
    <w:rPr>
      <w:szCs w:val="20"/>
    </w:rPr>
  </w:style>
  <w:style w:type="character" w:customStyle="1" w:styleId="CommentTextChar">
    <w:name w:val="Comment Text Char"/>
    <w:basedOn w:val="DefaultParagraphFont"/>
    <w:link w:val="CommentText"/>
    <w:uiPriority w:val="99"/>
    <w:rsid w:val="00C3292F"/>
    <w:rPr>
      <w:rFonts w:eastAsia="Calibri"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C3292F"/>
    <w:rPr>
      <w:b/>
      <w:bCs/>
    </w:rPr>
  </w:style>
  <w:style w:type="character" w:customStyle="1" w:styleId="CommentSubjectChar">
    <w:name w:val="Comment Subject Char"/>
    <w:basedOn w:val="CommentTextChar"/>
    <w:link w:val="CommentSubject"/>
    <w:uiPriority w:val="99"/>
    <w:semiHidden/>
    <w:rsid w:val="00C3292F"/>
    <w:rPr>
      <w:rFonts w:eastAsia="Calibri" w:cs="Times New Roman"/>
      <w:b/>
      <w:bCs/>
      <w:sz w:val="20"/>
      <w:szCs w:val="20"/>
      <w:lang w:val="x-none"/>
    </w:rPr>
  </w:style>
  <w:style w:type="paragraph" w:styleId="Revision">
    <w:name w:val="Revision"/>
    <w:hidden/>
    <w:uiPriority w:val="99"/>
    <w:semiHidden/>
    <w:rsid w:val="000031FD"/>
    <w:pPr>
      <w:spacing w:after="0" w:line="240" w:lineRule="auto"/>
    </w:pPr>
    <w:rPr>
      <w:rFonts w:eastAsia="Calibri" w:cs="Times New Roman"/>
      <w:sz w:val="20"/>
      <w:lang w:val="x-none"/>
    </w:rPr>
  </w:style>
  <w:style w:type="paragraph" w:customStyle="1" w:styleId="Heading234BodyText">
    <w:name w:val="Heading 2/3/4 Body Text"/>
    <w:basedOn w:val="Normal"/>
    <w:link w:val="Heading234BodyTextChar"/>
    <w:qFormat/>
    <w:rsid w:val="005E73E9"/>
    <w:pPr>
      <w:spacing w:before="120" w:after="0"/>
      <w:ind w:left="709"/>
    </w:pPr>
    <w:rPr>
      <w:lang w:val="en-AU"/>
    </w:rPr>
  </w:style>
  <w:style w:type="character" w:customStyle="1" w:styleId="Heading234BodyTextChar">
    <w:name w:val="Heading 2/3/4 Body Text Char"/>
    <w:basedOn w:val="DefaultParagraphFont"/>
    <w:link w:val="Heading234BodyText"/>
    <w:rsid w:val="005E73E9"/>
    <w:rPr>
      <w:rFonts w:eastAsia="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63107">
      <w:bodyDiv w:val="1"/>
      <w:marLeft w:val="0"/>
      <w:marRight w:val="0"/>
      <w:marTop w:val="0"/>
      <w:marBottom w:val="0"/>
      <w:divBdr>
        <w:top w:val="none" w:sz="0" w:space="0" w:color="auto"/>
        <w:left w:val="none" w:sz="0" w:space="0" w:color="auto"/>
        <w:bottom w:val="none" w:sz="0" w:space="0" w:color="auto"/>
        <w:right w:val="none" w:sz="0" w:space="0" w:color="auto"/>
      </w:divBdr>
    </w:div>
    <w:div w:id="103600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kay\AppData\Local\Microsoft\Windows\INetCache\Content.Outlook\FR42KRI0\0405%20RFx-Request%20Part%20C-Attachment-Submiss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B7AA716-F8ED-41C3-B5D9-041E1DC77472}"/>
      </w:docPartPr>
      <w:docPartBody>
        <w:p w:rsidR="00F000CE" w:rsidRDefault="000251C4">
          <w:r w:rsidRPr="00863F9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2DB99B1-01E5-4DB7-B718-2BEA9C0EB3CA}"/>
      </w:docPartPr>
      <w:docPartBody>
        <w:p w:rsidR="00F000CE" w:rsidRDefault="000251C4">
          <w:r w:rsidRPr="00863F9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1C4"/>
    <w:rsid w:val="00005F24"/>
    <w:rsid w:val="000251C4"/>
    <w:rsid w:val="000E6622"/>
    <w:rsid w:val="002E6CE8"/>
    <w:rsid w:val="007B6F4C"/>
    <w:rsid w:val="00860135"/>
    <w:rsid w:val="00A35200"/>
    <w:rsid w:val="00F000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1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BDF247F1D11428153623FCA77FCAF" ma:contentTypeVersion="16" ma:contentTypeDescription="Create a new document." ma:contentTypeScope="" ma:versionID="ab7c16b6896e1430348c8d061ef1e231">
  <xsd:schema xmlns:xsd="http://www.w3.org/2001/XMLSchema" xmlns:xs="http://www.w3.org/2001/XMLSchema" xmlns:p="http://schemas.microsoft.com/office/2006/metadata/properties" xmlns:ns2="41c1f673-7d86-4136-9720-18af0e5857c0" xmlns:ns3="a5edefe4-094c-4f0b-950a-c088d9f1ac60" targetNamespace="http://schemas.microsoft.com/office/2006/metadata/properties" ma:root="true" ma:fieldsID="7b3e2a63d79ad84f9813b966794b5cd2" ns2:_="" ns3:_="">
    <xsd:import namespace="41c1f673-7d86-4136-9720-18af0e5857c0"/>
    <xsd:import namespace="a5edefe4-094c-4f0b-950a-c088d9f1ac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Hyperlink"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1f673-7d86-4136-9720-18af0e5857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9ffd2a-7338-4dcc-81dd-2aa2a89f393e}" ma:internalName="TaxCatchAll" ma:showField="CatchAllData" ma:web="41c1f673-7d86-4136-9720-18af0e5857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defe4-094c-4f0b-950a-c088d9f1ac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71827f-8322-4dd0-b32b-f09fe426b9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Hyperlink" ma:index="22"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edefe4-094c-4f0b-950a-c088d9f1ac60">
      <Terms xmlns="http://schemas.microsoft.com/office/infopath/2007/PartnerControls"/>
    </lcf76f155ced4ddcb4097134ff3c332f>
    <TaxCatchAll xmlns="41c1f673-7d86-4136-9720-18af0e5857c0" xsi:nil="true"/>
    <Hyperlink xmlns="a5edefe4-094c-4f0b-950a-c088d9f1ac60">
      <Url xsi:nil="true"/>
      <Description xsi:nil="true"/>
    </Hyperlink>
    <SharedWithUsers xmlns="41c1f673-7d86-4136-9720-18af0e5857c0">
      <UserInfo>
        <DisplayName>Susan Kay</DisplayName>
        <AccountId>285</AccountId>
        <AccountType/>
      </UserInfo>
      <UserInfo>
        <DisplayName>Raymond Peters</DisplayName>
        <AccountId>176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E37C2-178A-4EDE-99B9-9CAFBA79E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1f673-7d86-4136-9720-18af0e5857c0"/>
    <ds:schemaRef ds:uri="a5edefe4-094c-4f0b-950a-c088d9f1a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96112-4043-493E-B9BD-92E83B96AD3C}">
  <ds:schemaRefs>
    <ds:schemaRef ds:uri="http://schemas.openxmlformats.org/officeDocument/2006/bibliography"/>
  </ds:schemaRefs>
</ds:datastoreItem>
</file>

<file path=customXml/itemProps3.xml><?xml version="1.0" encoding="utf-8"?>
<ds:datastoreItem xmlns:ds="http://schemas.openxmlformats.org/officeDocument/2006/customXml" ds:itemID="{15BEA869-CD6D-4D78-93BA-06A1E4B10C68}">
  <ds:schemaRefs>
    <ds:schemaRef ds:uri="http://schemas.microsoft.com/office/2006/metadata/properties"/>
    <ds:schemaRef ds:uri="http://schemas.microsoft.com/office/infopath/2007/PartnerControls"/>
    <ds:schemaRef ds:uri="a5edefe4-094c-4f0b-950a-c088d9f1ac60"/>
    <ds:schemaRef ds:uri="41c1f673-7d86-4136-9720-18af0e5857c0"/>
  </ds:schemaRefs>
</ds:datastoreItem>
</file>

<file path=customXml/itemProps4.xml><?xml version="1.0" encoding="utf-8"?>
<ds:datastoreItem xmlns:ds="http://schemas.openxmlformats.org/officeDocument/2006/customXml" ds:itemID="{4218EB2E-E3EB-43E0-9B0E-DABBC35221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0405 RFx-Request Part C-Attachment-Submission Form</Template>
  <TotalTime>1</TotalTime>
  <Pages>6</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Peters</dc:creator>
  <cp:keywords/>
  <dc:description/>
  <cp:lastModifiedBy>Edward Lee</cp:lastModifiedBy>
  <cp:revision>2</cp:revision>
  <dcterms:created xsi:type="dcterms:W3CDTF">2023-11-08T05:09:00Z</dcterms:created>
  <dcterms:modified xsi:type="dcterms:W3CDTF">2023-11-08T05:09:00Z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0x010100720BDF247F1D11428153623FCA77FCAF</vt:lpwstr>
  </property>
  <property fmtid="{D5CDD505-2E9C-101B-9397-08002B2CF9AE}" pid="3" name="Order">
    <vt:r8>16000</vt:r8>
  </property>
  <property fmtid="{D5CDD505-2E9C-101B-9397-08002B2CF9AE}" pid="4" name="MediaServiceImageTags">
    <vt:lpwstr/>
  </property>
</Properties>
</file>