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387"/>
        <w:gridCol w:w="359"/>
        <w:gridCol w:w="1195"/>
        <w:gridCol w:w="1151"/>
        <w:gridCol w:w="5800"/>
        <w:gridCol w:w="1701"/>
        <w:gridCol w:w="1160"/>
        <w:gridCol w:w="580"/>
        <w:gridCol w:w="670"/>
      </w:tblGrid>
      <w:tr w:rsidR="002321D1" w:rsidRPr="004E5653" w14:paraId="3FBF670D" w14:textId="77777777" w:rsidTr="006259E2">
        <w:trPr>
          <w:cantSplit/>
          <w:trHeight w:val="20"/>
          <w:tblHeader/>
        </w:trPr>
        <w:tc>
          <w:tcPr>
            <w:tcW w:w="1843" w:type="dxa"/>
            <w:gridSpan w:val="2"/>
            <w:shd w:val="clear" w:color="auto" w:fill="545759"/>
            <w:vAlign w:val="center"/>
          </w:tcPr>
          <w:p w14:paraId="4407C591" w14:textId="77777777" w:rsidR="00896401" w:rsidRPr="00696938" w:rsidRDefault="00896401" w:rsidP="00FC0A7C">
            <w:pPr>
              <w:pStyle w:val="TableItem"/>
              <w:rPr>
                <w:b/>
                <w:color w:val="FFFFFF" w:themeColor="background1"/>
                <w:lang w:val="en-AU"/>
              </w:rPr>
            </w:pPr>
            <w:r w:rsidRPr="00696938">
              <w:rPr>
                <w:rStyle w:val="TableItemChar"/>
                <w:b/>
                <w:color w:val="FFFFFF" w:themeColor="background1"/>
                <w:lang w:val="en-AU"/>
              </w:rPr>
              <w:t>Request Title:</w:t>
            </w:r>
          </w:p>
        </w:tc>
        <w:tc>
          <w:tcPr>
            <w:tcW w:w="8505" w:type="dxa"/>
            <w:gridSpan w:val="4"/>
          </w:tcPr>
          <w:p w14:paraId="7933376B" w14:textId="25B04027" w:rsidR="00896401" w:rsidRPr="00424740" w:rsidRDefault="00480267" w:rsidP="00FC0A7C">
            <w:pPr>
              <w:pStyle w:val="TableItem"/>
              <w:rPr>
                <w:rStyle w:val="TableItemChar"/>
                <w:lang w:val="en-AU"/>
              </w:rPr>
            </w:pPr>
            <w:sdt>
              <w:sdtPr>
                <w:rPr>
                  <w:lang w:val="en-AU"/>
                </w:rPr>
                <w:id w:val="-1547750813"/>
                <w:placeholder>
                  <w:docPart w:val="3B6A4D5625AD4F7AA1C98AD73FECA7C4"/>
                </w:placeholder>
                <w:showingPlcHdr/>
              </w:sdtPr>
              <w:sdtEndPr>
                <w:rPr>
                  <w:rStyle w:val="TableItemChar"/>
                  <w:color w:val="808080"/>
                </w:rPr>
              </w:sdtEndPr>
              <w:sdtContent>
                <w:r w:rsidR="00896401">
                  <w:rPr>
                    <w:lang w:val="en-AU"/>
                  </w:rPr>
                  <w:t xml:space="preserve"> </w:t>
                </w:r>
              </w:sdtContent>
            </w:sdt>
            <w:r w:rsidR="00EF3E1E">
              <w:t xml:space="preserve"> </w:t>
            </w:r>
            <w:r w:rsidR="00EF3E1E" w:rsidRPr="00EF3E1E">
              <w:rPr>
                <w:lang w:val="en-AU"/>
              </w:rPr>
              <w:t>Office-based face-to-face and video conference-delivered psychological   treatment</w:t>
            </w:r>
          </w:p>
        </w:tc>
        <w:tc>
          <w:tcPr>
            <w:tcW w:w="1701" w:type="dxa"/>
            <w:shd w:val="clear" w:color="auto" w:fill="545759"/>
            <w:vAlign w:val="center"/>
          </w:tcPr>
          <w:p w14:paraId="3CE20BB7" w14:textId="77777777" w:rsidR="00896401" w:rsidRPr="00696938" w:rsidRDefault="00896401" w:rsidP="00FC0A7C">
            <w:pPr>
              <w:pStyle w:val="TableItem"/>
              <w:rPr>
                <w:b/>
                <w:color w:val="FFFFFF" w:themeColor="background1"/>
                <w:lang w:val="en-AU"/>
              </w:rPr>
            </w:pPr>
            <w:r w:rsidRPr="00696938">
              <w:rPr>
                <w:b/>
                <w:color w:val="FFFFFF" w:themeColor="background1"/>
                <w:lang w:val="en-AU"/>
              </w:rPr>
              <w:t>Request Number:</w:t>
            </w:r>
          </w:p>
        </w:tc>
        <w:tc>
          <w:tcPr>
            <w:tcW w:w="1160" w:type="dxa"/>
          </w:tcPr>
          <w:p w14:paraId="46E85175" w14:textId="48E017D3" w:rsidR="00896401" w:rsidRPr="00424740" w:rsidRDefault="00480267" w:rsidP="00FC0A7C">
            <w:pPr>
              <w:pStyle w:val="TableItem"/>
              <w:rPr>
                <w:rStyle w:val="TableItemChar"/>
                <w:lang w:val="en-AU"/>
              </w:rPr>
            </w:pPr>
            <w:r>
              <w:rPr>
                <w:rStyle w:val="TableItemChar"/>
                <w:lang w:val="en-AU"/>
              </w:rPr>
              <w:t>RFT2023-01</w:t>
            </w:r>
          </w:p>
        </w:tc>
        <w:tc>
          <w:tcPr>
            <w:tcW w:w="580" w:type="dxa"/>
            <w:shd w:val="clear" w:color="auto" w:fill="545759"/>
            <w:vAlign w:val="center"/>
          </w:tcPr>
          <w:p w14:paraId="5989D782" w14:textId="77777777" w:rsidR="00896401" w:rsidRPr="00696938" w:rsidRDefault="00896401" w:rsidP="00FC0A7C">
            <w:pPr>
              <w:pStyle w:val="TableItem"/>
              <w:rPr>
                <w:b/>
                <w:color w:val="FFFFFF" w:themeColor="background1"/>
                <w:lang w:val="en-AU"/>
              </w:rPr>
            </w:pPr>
            <w:r w:rsidRPr="00696938">
              <w:rPr>
                <w:b/>
                <w:color w:val="FFFFFF" w:themeColor="background1"/>
                <w:lang w:val="en-AU"/>
              </w:rPr>
              <w:t>Rev:</w:t>
            </w:r>
            <w:r w:rsidRPr="00FA215B">
              <w:rPr>
                <w:noProof/>
                <w:lang w:val="en-AU" w:eastAsia="en-AU"/>
              </w:rPr>
              <w:t xml:space="preserve"> </w:t>
            </w:r>
          </w:p>
        </w:tc>
        <w:tc>
          <w:tcPr>
            <w:tcW w:w="670" w:type="dxa"/>
          </w:tcPr>
          <w:p w14:paraId="181D868C" w14:textId="77777777" w:rsidR="00896401" w:rsidRPr="001766BC" w:rsidRDefault="00480267" w:rsidP="002321D1">
            <w:pPr>
              <w:pStyle w:val="TableItem"/>
              <w:jc w:val="center"/>
              <w:rPr>
                <w:rStyle w:val="TableItemChar"/>
                <w:color w:val="808080"/>
                <w:lang w:val="en-AU"/>
              </w:rPr>
            </w:pPr>
            <w:sdt>
              <w:sdtPr>
                <w:rPr>
                  <w:lang w:val="en-AU"/>
                </w:rPr>
                <w:id w:val="1132528866"/>
                <w:placeholder>
                  <w:docPart w:val="3957FD8524FD4544826C010E630BE3A5"/>
                </w:placeholder>
              </w:sdtPr>
              <w:sdtEndPr>
                <w:rPr>
                  <w:rStyle w:val="TableItemChar"/>
                  <w:color w:val="808080"/>
                </w:rPr>
              </w:sdtEndPr>
              <w:sdtContent>
                <w:r w:rsidR="00896401">
                  <w:rPr>
                    <w:lang w:val="en-AU"/>
                  </w:rPr>
                  <w:t>A</w:t>
                </w:r>
              </w:sdtContent>
            </w:sdt>
          </w:p>
        </w:tc>
      </w:tr>
      <w:tr w:rsidR="00874472" w:rsidRPr="004E5653" w14:paraId="72E6F83D" w14:textId="77777777" w:rsidTr="006259E2">
        <w:trPr>
          <w:cantSplit/>
          <w:trHeight w:val="20"/>
          <w:tblHeader/>
        </w:trPr>
        <w:tc>
          <w:tcPr>
            <w:tcW w:w="1843" w:type="dxa"/>
            <w:gridSpan w:val="2"/>
            <w:shd w:val="clear" w:color="auto" w:fill="545759"/>
            <w:vAlign w:val="center"/>
          </w:tcPr>
          <w:p w14:paraId="2CE12E6C" w14:textId="77777777" w:rsidR="00A218BA" w:rsidRPr="00696938" w:rsidRDefault="00A218BA" w:rsidP="00FC0A7C">
            <w:pPr>
              <w:pStyle w:val="TableItem"/>
              <w:rPr>
                <w:rStyle w:val="TableItemChar"/>
                <w:b/>
                <w:color w:val="FFFFFF" w:themeColor="background1"/>
                <w:lang w:val="en-AU"/>
              </w:rPr>
            </w:pPr>
            <w:r w:rsidRPr="00A218BA">
              <w:rPr>
                <w:rStyle w:val="TableItemChar"/>
                <w:b/>
                <w:color w:val="FFFFFF" w:themeColor="background1"/>
                <w:lang w:val="en-AU"/>
              </w:rPr>
              <w:t>Respondent Name:</w:t>
            </w:r>
          </w:p>
        </w:tc>
        <w:tc>
          <w:tcPr>
            <w:tcW w:w="8505" w:type="dxa"/>
            <w:gridSpan w:val="4"/>
          </w:tcPr>
          <w:p w14:paraId="55BEB0C3" w14:textId="77777777" w:rsidR="00A218BA" w:rsidRDefault="00A218BA" w:rsidP="00FC0A7C">
            <w:pPr>
              <w:pStyle w:val="TableItem"/>
              <w:rPr>
                <w:lang w:val="en-AU"/>
              </w:rPr>
            </w:pPr>
          </w:p>
        </w:tc>
        <w:tc>
          <w:tcPr>
            <w:tcW w:w="1701" w:type="dxa"/>
            <w:shd w:val="clear" w:color="auto" w:fill="545759"/>
            <w:vAlign w:val="center"/>
          </w:tcPr>
          <w:p w14:paraId="0F900647" w14:textId="77777777" w:rsidR="00A218BA" w:rsidRPr="00696938" w:rsidRDefault="00A218BA" w:rsidP="00FC0A7C">
            <w:pPr>
              <w:pStyle w:val="TableItem"/>
              <w:rPr>
                <w:b/>
                <w:color w:val="FFFFFF" w:themeColor="background1"/>
                <w:lang w:val="en-AU"/>
              </w:rPr>
            </w:pPr>
            <w:r w:rsidRPr="00A218BA">
              <w:rPr>
                <w:b/>
                <w:color w:val="FFFFFF" w:themeColor="background1"/>
                <w:lang w:val="en-AU"/>
              </w:rPr>
              <w:t>Respondent Ref:</w:t>
            </w:r>
          </w:p>
        </w:tc>
        <w:tc>
          <w:tcPr>
            <w:tcW w:w="2410" w:type="dxa"/>
            <w:gridSpan w:val="3"/>
          </w:tcPr>
          <w:p w14:paraId="234D98AD" w14:textId="77777777" w:rsidR="00A218BA" w:rsidRDefault="00A218BA" w:rsidP="00FC0A7C">
            <w:pPr>
              <w:pStyle w:val="TableItem"/>
              <w:rPr>
                <w:lang w:val="en-AU"/>
              </w:rPr>
            </w:pPr>
          </w:p>
        </w:tc>
      </w:tr>
      <w:tr w:rsidR="00874472" w:rsidRPr="00485BF0" w14:paraId="7F6E58BC" w14:textId="77777777" w:rsidTr="006259E2">
        <w:trPr>
          <w:cantSplit/>
          <w:tblHeader/>
        </w:trPr>
        <w:tc>
          <w:tcPr>
            <w:tcW w:w="456" w:type="dxa"/>
            <w:shd w:val="clear" w:color="auto" w:fill="545759"/>
          </w:tcPr>
          <w:p w14:paraId="21CE42BC" w14:textId="77777777" w:rsidR="004E0200" w:rsidRPr="00A218BA" w:rsidRDefault="004E0200" w:rsidP="004E0200">
            <w:pPr>
              <w:pStyle w:val="TableItem"/>
              <w:rPr>
                <w:rStyle w:val="TableItemChar"/>
                <w:b/>
                <w:color w:val="FFFFFF" w:themeColor="background1"/>
                <w:lang w:val="en-AU"/>
              </w:rPr>
            </w:pPr>
            <w:r w:rsidRPr="00A218BA">
              <w:rPr>
                <w:rStyle w:val="TableItemChar"/>
                <w:b/>
                <w:color w:val="FFFFFF" w:themeColor="background1"/>
                <w:lang w:val="en-AU"/>
              </w:rPr>
              <w:t>No</w:t>
            </w:r>
          </w:p>
        </w:tc>
        <w:tc>
          <w:tcPr>
            <w:tcW w:w="1746" w:type="dxa"/>
            <w:gridSpan w:val="2"/>
            <w:shd w:val="clear" w:color="auto" w:fill="545759"/>
          </w:tcPr>
          <w:p w14:paraId="00E2E278" w14:textId="77777777" w:rsidR="004E0200" w:rsidRPr="00A218BA" w:rsidRDefault="004E0200" w:rsidP="004E0200">
            <w:pPr>
              <w:pStyle w:val="TableItem"/>
              <w:rPr>
                <w:rStyle w:val="TableItemChar"/>
                <w:b/>
                <w:color w:val="FFFFFF" w:themeColor="background1"/>
                <w:lang w:val="en-AU"/>
              </w:rPr>
            </w:pPr>
            <w:r w:rsidRPr="00A218BA">
              <w:rPr>
                <w:rStyle w:val="TableItemChar"/>
                <w:b/>
                <w:color w:val="FFFFFF" w:themeColor="background1"/>
                <w:lang w:val="en-AU"/>
              </w:rPr>
              <w:t xml:space="preserve">Reference </w:t>
            </w:r>
          </w:p>
        </w:tc>
        <w:tc>
          <w:tcPr>
            <w:tcW w:w="1195" w:type="dxa"/>
            <w:shd w:val="clear" w:color="auto" w:fill="545759"/>
          </w:tcPr>
          <w:p w14:paraId="1B16C39A" w14:textId="77777777" w:rsidR="004E0200" w:rsidRPr="00A218BA" w:rsidRDefault="004E0200" w:rsidP="004E0200">
            <w:pPr>
              <w:pStyle w:val="TableItem"/>
              <w:rPr>
                <w:rStyle w:val="TableItemChar"/>
                <w:b/>
                <w:color w:val="FFFFFF" w:themeColor="background1"/>
                <w:lang w:val="en-AU"/>
              </w:rPr>
            </w:pPr>
            <w:r w:rsidRPr="00A218BA">
              <w:rPr>
                <w:rStyle w:val="TableItemChar"/>
                <w:b/>
                <w:color w:val="FFFFFF" w:themeColor="background1"/>
                <w:lang w:val="en-AU"/>
              </w:rPr>
              <w:t>Party</w:t>
            </w:r>
          </w:p>
        </w:tc>
        <w:tc>
          <w:tcPr>
            <w:tcW w:w="1151" w:type="dxa"/>
            <w:shd w:val="clear" w:color="auto" w:fill="545759"/>
          </w:tcPr>
          <w:p w14:paraId="535AB2A7" w14:textId="77777777" w:rsidR="004E0200" w:rsidRPr="00A218BA" w:rsidRDefault="004E0200" w:rsidP="004E0200">
            <w:pPr>
              <w:pStyle w:val="TableItem"/>
              <w:rPr>
                <w:rStyle w:val="TableItemChar"/>
                <w:b/>
                <w:color w:val="FFFFFF" w:themeColor="background1"/>
                <w:lang w:val="en-AU"/>
              </w:rPr>
            </w:pPr>
            <w:r w:rsidRPr="00A218BA">
              <w:rPr>
                <w:rStyle w:val="TableItemChar"/>
                <w:b/>
                <w:color w:val="FFFFFF" w:themeColor="background1"/>
                <w:lang w:val="en-AU"/>
              </w:rPr>
              <w:t>Date</w:t>
            </w:r>
          </w:p>
        </w:tc>
        <w:tc>
          <w:tcPr>
            <w:tcW w:w="8661" w:type="dxa"/>
            <w:gridSpan w:val="3"/>
            <w:shd w:val="clear" w:color="auto" w:fill="545759"/>
          </w:tcPr>
          <w:p w14:paraId="59848F7D" w14:textId="77777777" w:rsidR="004E0200" w:rsidRPr="00A218BA" w:rsidRDefault="004E0200" w:rsidP="00874472">
            <w:pPr>
              <w:pStyle w:val="TableItem"/>
              <w:jc w:val="center"/>
              <w:rPr>
                <w:rStyle w:val="TableItemChar"/>
                <w:b/>
                <w:color w:val="FFFFFF" w:themeColor="background1"/>
                <w:lang w:val="en-AU"/>
              </w:rPr>
            </w:pPr>
            <w:r w:rsidRPr="00A218BA">
              <w:rPr>
                <w:rStyle w:val="TableItemChar"/>
                <w:b/>
                <w:color w:val="FFFFFF" w:themeColor="background1"/>
                <w:lang w:val="en-AU"/>
              </w:rPr>
              <w:t>Non-Conformance/Qualification</w:t>
            </w:r>
          </w:p>
        </w:tc>
        <w:tc>
          <w:tcPr>
            <w:tcW w:w="1250" w:type="dxa"/>
            <w:gridSpan w:val="2"/>
            <w:shd w:val="clear" w:color="auto" w:fill="545759"/>
          </w:tcPr>
          <w:p w14:paraId="4D819643" w14:textId="77777777" w:rsidR="004E0200" w:rsidRPr="00A218BA" w:rsidRDefault="004E0200" w:rsidP="004E0200">
            <w:pPr>
              <w:pStyle w:val="TableItem"/>
              <w:rPr>
                <w:rStyle w:val="TableItemChar"/>
                <w:b/>
                <w:color w:val="FFFFFF" w:themeColor="background1"/>
                <w:lang w:val="en-AU"/>
              </w:rPr>
            </w:pPr>
            <w:r w:rsidRPr="00A218BA">
              <w:rPr>
                <w:rStyle w:val="TableItemChar"/>
                <w:b/>
                <w:color w:val="FFFFFF" w:themeColor="background1"/>
                <w:lang w:val="en-AU"/>
              </w:rPr>
              <w:t>Status</w:t>
            </w:r>
          </w:p>
        </w:tc>
      </w:tr>
      <w:tr w:rsidR="002321D1" w:rsidRPr="004E0200" w14:paraId="619350DE" w14:textId="77777777" w:rsidTr="002F2125">
        <w:tc>
          <w:tcPr>
            <w:tcW w:w="456" w:type="dxa"/>
            <w:shd w:val="clear" w:color="auto" w:fill="auto"/>
            <w:vAlign w:val="center"/>
          </w:tcPr>
          <w:p w14:paraId="474F20AD" w14:textId="77777777" w:rsidR="00874472" w:rsidRPr="00C37E78" w:rsidRDefault="00874472" w:rsidP="00FC0A7C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41A57AC5" w14:textId="77777777" w:rsidR="00874472" w:rsidRPr="00874472" w:rsidRDefault="00874472" w:rsidP="00FC0A7C">
            <w:pPr>
              <w:pStyle w:val="TableItem"/>
              <w:rPr>
                <w:rStyle w:val="TableItemChar"/>
                <w:lang w:val="en-AU"/>
              </w:rPr>
            </w:pPr>
            <w:r w:rsidRPr="004E0200">
              <w:rPr>
                <w:rStyle w:val="TableItemChar"/>
              </w:rPr>
              <w:t>[Insert reference</w:t>
            </w:r>
            <w:r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p w14:paraId="04639CF4" w14:textId="77777777" w:rsidR="00874472" w:rsidRPr="00886FBB" w:rsidRDefault="00874472" w:rsidP="00FC0A7C">
            <w:pPr>
              <w:pStyle w:val="TableItem"/>
              <w:rPr>
                <w:rStyle w:val="TableItemChar"/>
                <w:lang w:val="en-AU"/>
              </w:rPr>
            </w:pPr>
            <w:r>
              <w:rPr>
                <w:rStyle w:val="TableItemChar"/>
                <w:lang w:val="en-AU"/>
              </w:rPr>
              <w:t>R</w:t>
            </w:r>
            <w:r>
              <w:rPr>
                <w:rStyle w:val="TableItemChar"/>
              </w:rPr>
              <w:t>e</w:t>
            </w:r>
            <w:r>
              <w:rPr>
                <w:rStyle w:val="TableItemChar"/>
                <w:lang w:val="en-AU"/>
              </w:rPr>
              <w:t>spondent</w:t>
            </w:r>
          </w:p>
        </w:tc>
        <w:tc>
          <w:tcPr>
            <w:tcW w:w="1151" w:type="dxa"/>
            <w:shd w:val="clear" w:color="auto" w:fill="auto"/>
          </w:tcPr>
          <w:p w14:paraId="7C88F7C1" w14:textId="77777777" w:rsidR="00874472" w:rsidRPr="00886FBB" w:rsidRDefault="00A028DD" w:rsidP="00FC0A7C">
            <w:pPr>
              <w:pStyle w:val="TableItem"/>
              <w:rPr>
                <w:rStyle w:val="TableItemChar"/>
                <w:lang w:val="en-AU"/>
              </w:rPr>
            </w:pPr>
            <w:r>
              <w:rPr>
                <w:rStyle w:val="TableItemChar"/>
                <w:lang w:val="en-AU"/>
              </w:rPr>
              <w:t>[</w:t>
            </w:r>
            <w:r w:rsidR="00874472">
              <w:rPr>
                <w:rStyle w:val="TableItemChar"/>
                <w:lang w:val="en-AU"/>
              </w:rPr>
              <w:t>dd.mm.yy</w:t>
            </w:r>
            <w:r>
              <w:rPr>
                <w:rStyle w:val="TableItemChar"/>
                <w:lang w:val="en-AU"/>
              </w:rPr>
              <w:t>]</w:t>
            </w:r>
          </w:p>
        </w:tc>
        <w:tc>
          <w:tcPr>
            <w:tcW w:w="8661" w:type="dxa"/>
            <w:gridSpan w:val="3"/>
            <w:shd w:val="clear" w:color="auto" w:fill="auto"/>
          </w:tcPr>
          <w:p w14:paraId="2D95B361" w14:textId="77777777" w:rsidR="00874472" w:rsidRPr="00874472" w:rsidRDefault="00874472" w:rsidP="00FC0A7C">
            <w:pPr>
              <w:pStyle w:val="TableItem"/>
              <w:rPr>
                <w:rStyle w:val="TableItemChar"/>
                <w:lang w:val="en-AU"/>
              </w:rPr>
            </w:pPr>
            <w:r w:rsidRPr="00874472">
              <w:rPr>
                <w:rStyle w:val="TableItemChar"/>
              </w:rPr>
              <w:t>[Insert detail of deviation/non/conformance with justification/reasoning.</w:t>
            </w:r>
            <w:r>
              <w:rPr>
                <w:rStyle w:val="TableItemChar"/>
                <w:lang w:val="en-AU"/>
              </w:rPr>
              <w:t>]</w:t>
            </w:r>
          </w:p>
        </w:tc>
        <w:tc>
          <w:tcPr>
            <w:tcW w:w="1250" w:type="dxa"/>
            <w:gridSpan w:val="2"/>
            <w:shd w:val="clear" w:color="auto" w:fill="auto"/>
          </w:tcPr>
          <w:p w14:paraId="630F6B46" w14:textId="77777777" w:rsidR="00874472" w:rsidRPr="00886FBB" w:rsidRDefault="00874472" w:rsidP="00FC0A7C">
            <w:pPr>
              <w:pStyle w:val="TableItem"/>
              <w:jc w:val="center"/>
              <w:rPr>
                <w:rStyle w:val="TableItemChar"/>
                <w:b/>
                <w:bCs/>
                <w:lang w:val="en-AU"/>
              </w:rPr>
            </w:pPr>
            <w:r>
              <w:rPr>
                <w:rStyle w:val="TableItemChar"/>
                <w:b/>
                <w:bCs/>
                <w:lang w:val="en-AU"/>
              </w:rPr>
              <w:t>OPEN</w:t>
            </w:r>
          </w:p>
        </w:tc>
      </w:tr>
      <w:tr w:rsidR="00A028DD" w:rsidRPr="004E0200" w14:paraId="0EFFB7C5" w14:textId="77777777" w:rsidTr="002F2125">
        <w:tc>
          <w:tcPr>
            <w:tcW w:w="456" w:type="dxa"/>
            <w:shd w:val="clear" w:color="auto" w:fill="auto"/>
            <w:vAlign w:val="center"/>
          </w:tcPr>
          <w:p w14:paraId="6B9238D3" w14:textId="77777777" w:rsidR="00A028DD" w:rsidRPr="00C37E78" w:rsidRDefault="00A028DD" w:rsidP="00A028DD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639AF13C" w14:textId="77777777" w:rsidR="00A028DD" w:rsidRPr="00874472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 w:rsidRPr="004E0200">
              <w:rPr>
                <w:rStyle w:val="TableItemChar"/>
              </w:rPr>
              <w:t>[Insert reference</w:t>
            </w:r>
            <w:r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p w14:paraId="4A256AEE" w14:textId="77777777" w:rsidR="00A028DD" w:rsidRPr="00886FBB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>
              <w:rPr>
                <w:rStyle w:val="TableItemChar"/>
                <w:lang w:val="en-AU"/>
              </w:rPr>
              <w:t>R</w:t>
            </w:r>
            <w:r>
              <w:rPr>
                <w:rStyle w:val="TableItemChar"/>
              </w:rPr>
              <w:t>e</w:t>
            </w:r>
            <w:r>
              <w:rPr>
                <w:rStyle w:val="TableItemChar"/>
                <w:lang w:val="en-AU"/>
              </w:rPr>
              <w:t>spondent</w:t>
            </w:r>
          </w:p>
        </w:tc>
        <w:tc>
          <w:tcPr>
            <w:tcW w:w="1151" w:type="dxa"/>
            <w:shd w:val="clear" w:color="auto" w:fill="auto"/>
          </w:tcPr>
          <w:p w14:paraId="18840807" w14:textId="77777777" w:rsidR="00A028DD" w:rsidRPr="00886FBB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>
              <w:rPr>
                <w:rStyle w:val="TableItemChar"/>
                <w:lang w:val="en-AU"/>
              </w:rPr>
              <w:t>[dd.mm.yy]</w:t>
            </w:r>
          </w:p>
        </w:tc>
        <w:tc>
          <w:tcPr>
            <w:tcW w:w="8661" w:type="dxa"/>
            <w:gridSpan w:val="3"/>
            <w:shd w:val="clear" w:color="auto" w:fill="auto"/>
          </w:tcPr>
          <w:p w14:paraId="1C34A6AC" w14:textId="77777777" w:rsidR="00A028DD" w:rsidRPr="004E0200" w:rsidRDefault="00A028DD" w:rsidP="00A028DD">
            <w:pPr>
              <w:pStyle w:val="TableItem"/>
              <w:rPr>
                <w:rStyle w:val="TableItemChar"/>
              </w:rPr>
            </w:pPr>
            <w:r w:rsidRPr="00874472">
              <w:rPr>
                <w:rStyle w:val="TableItemChar"/>
              </w:rPr>
              <w:t>[Insert detail of deviation/non/conformance with justification/reasoning.</w:t>
            </w:r>
            <w:r>
              <w:rPr>
                <w:rStyle w:val="TableItemChar"/>
                <w:lang w:val="en-AU"/>
              </w:rPr>
              <w:t>]</w:t>
            </w:r>
          </w:p>
        </w:tc>
        <w:tc>
          <w:tcPr>
            <w:tcW w:w="1250" w:type="dxa"/>
            <w:gridSpan w:val="2"/>
            <w:shd w:val="clear" w:color="auto" w:fill="auto"/>
          </w:tcPr>
          <w:p w14:paraId="2AEADBD1" w14:textId="77777777" w:rsidR="00A028DD" w:rsidRPr="00886FBB" w:rsidRDefault="00A028DD" w:rsidP="00A028DD">
            <w:pPr>
              <w:pStyle w:val="TableItem"/>
              <w:jc w:val="center"/>
              <w:rPr>
                <w:rStyle w:val="TableItemChar"/>
                <w:b/>
                <w:bCs/>
                <w:lang w:val="en-AU"/>
              </w:rPr>
            </w:pPr>
            <w:r>
              <w:rPr>
                <w:rStyle w:val="TableItemChar"/>
                <w:b/>
                <w:bCs/>
                <w:lang w:val="en-AU"/>
              </w:rPr>
              <w:t>OPEN</w:t>
            </w:r>
          </w:p>
        </w:tc>
      </w:tr>
      <w:tr w:rsidR="00A028DD" w:rsidRPr="004E0200" w14:paraId="7F9E24CE" w14:textId="77777777" w:rsidTr="002F2125">
        <w:tc>
          <w:tcPr>
            <w:tcW w:w="456" w:type="dxa"/>
            <w:shd w:val="clear" w:color="auto" w:fill="auto"/>
            <w:vAlign w:val="center"/>
          </w:tcPr>
          <w:p w14:paraId="0339C80D" w14:textId="77777777" w:rsidR="00A028DD" w:rsidRPr="00C37E78" w:rsidRDefault="00A028DD" w:rsidP="00A028DD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5ABC5923" w14:textId="77777777" w:rsidR="00A028DD" w:rsidRPr="00874472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 w:rsidRPr="004E0200">
              <w:rPr>
                <w:rStyle w:val="TableItemChar"/>
              </w:rPr>
              <w:t>[Insert reference</w:t>
            </w:r>
            <w:r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p w14:paraId="06B47953" w14:textId="77777777" w:rsidR="00A028DD" w:rsidRPr="00886FBB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>
              <w:rPr>
                <w:rStyle w:val="TableItemChar"/>
                <w:lang w:val="en-AU"/>
              </w:rPr>
              <w:t>R</w:t>
            </w:r>
            <w:r>
              <w:rPr>
                <w:rStyle w:val="TableItemChar"/>
              </w:rPr>
              <w:t>e</w:t>
            </w:r>
            <w:r>
              <w:rPr>
                <w:rStyle w:val="TableItemChar"/>
                <w:lang w:val="en-AU"/>
              </w:rPr>
              <w:t>spondent</w:t>
            </w:r>
          </w:p>
        </w:tc>
        <w:tc>
          <w:tcPr>
            <w:tcW w:w="1151" w:type="dxa"/>
            <w:shd w:val="clear" w:color="auto" w:fill="auto"/>
          </w:tcPr>
          <w:p w14:paraId="549F14F5" w14:textId="77777777" w:rsidR="00A028DD" w:rsidRPr="00886FBB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>
              <w:rPr>
                <w:rStyle w:val="TableItemChar"/>
                <w:lang w:val="en-AU"/>
              </w:rPr>
              <w:t>[dd.mm.yy]</w:t>
            </w:r>
          </w:p>
        </w:tc>
        <w:tc>
          <w:tcPr>
            <w:tcW w:w="8661" w:type="dxa"/>
            <w:gridSpan w:val="3"/>
            <w:shd w:val="clear" w:color="auto" w:fill="auto"/>
          </w:tcPr>
          <w:p w14:paraId="75F3D07E" w14:textId="77777777" w:rsidR="00A028DD" w:rsidRPr="004E0200" w:rsidRDefault="00A028DD" w:rsidP="00A028DD">
            <w:pPr>
              <w:pStyle w:val="TableItem"/>
              <w:rPr>
                <w:rStyle w:val="TableItemChar"/>
              </w:rPr>
            </w:pPr>
            <w:r w:rsidRPr="00874472">
              <w:rPr>
                <w:rStyle w:val="TableItemChar"/>
              </w:rPr>
              <w:t>[Insert detail of deviation/non/conformance with justification/reasoning.</w:t>
            </w:r>
            <w:r>
              <w:rPr>
                <w:rStyle w:val="TableItemChar"/>
                <w:lang w:val="en-AU"/>
              </w:rPr>
              <w:t>]</w:t>
            </w:r>
          </w:p>
        </w:tc>
        <w:tc>
          <w:tcPr>
            <w:tcW w:w="1250" w:type="dxa"/>
            <w:gridSpan w:val="2"/>
            <w:shd w:val="clear" w:color="auto" w:fill="auto"/>
          </w:tcPr>
          <w:p w14:paraId="25927BA5" w14:textId="77777777" w:rsidR="00A028DD" w:rsidRPr="00886FBB" w:rsidRDefault="00A028DD" w:rsidP="00A028DD">
            <w:pPr>
              <w:pStyle w:val="TableItem"/>
              <w:jc w:val="center"/>
              <w:rPr>
                <w:rStyle w:val="TableItemChar"/>
                <w:b/>
                <w:bCs/>
                <w:lang w:val="en-AU"/>
              </w:rPr>
            </w:pPr>
            <w:r>
              <w:rPr>
                <w:rStyle w:val="TableItemChar"/>
                <w:b/>
                <w:bCs/>
                <w:lang w:val="en-AU"/>
              </w:rPr>
              <w:t>OPEN</w:t>
            </w:r>
          </w:p>
        </w:tc>
      </w:tr>
      <w:tr w:rsidR="00A028DD" w:rsidRPr="004E0200" w14:paraId="63796B9F" w14:textId="77777777" w:rsidTr="002F2125">
        <w:tc>
          <w:tcPr>
            <w:tcW w:w="456" w:type="dxa"/>
            <w:shd w:val="clear" w:color="auto" w:fill="auto"/>
            <w:vAlign w:val="center"/>
          </w:tcPr>
          <w:p w14:paraId="70F6F80E" w14:textId="77777777" w:rsidR="00A028DD" w:rsidRPr="00C37E78" w:rsidRDefault="00A028DD" w:rsidP="00A028DD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4D972FCA" w14:textId="77777777" w:rsidR="00A028DD" w:rsidRPr="00874472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 w:rsidRPr="004E0200">
              <w:rPr>
                <w:rStyle w:val="TableItemChar"/>
              </w:rPr>
              <w:t>[Insert reference</w:t>
            </w:r>
            <w:r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p w14:paraId="3C113837" w14:textId="77777777" w:rsidR="00A028DD" w:rsidRPr="00886FBB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>
              <w:rPr>
                <w:rStyle w:val="TableItemChar"/>
                <w:lang w:val="en-AU"/>
              </w:rPr>
              <w:t>R</w:t>
            </w:r>
            <w:r>
              <w:rPr>
                <w:rStyle w:val="TableItemChar"/>
              </w:rPr>
              <w:t>e</w:t>
            </w:r>
            <w:r>
              <w:rPr>
                <w:rStyle w:val="TableItemChar"/>
                <w:lang w:val="en-AU"/>
              </w:rPr>
              <w:t>spondent</w:t>
            </w:r>
          </w:p>
        </w:tc>
        <w:tc>
          <w:tcPr>
            <w:tcW w:w="1151" w:type="dxa"/>
            <w:shd w:val="clear" w:color="auto" w:fill="auto"/>
          </w:tcPr>
          <w:p w14:paraId="7BA67C08" w14:textId="77777777" w:rsidR="00A028DD" w:rsidRPr="00886FBB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>
              <w:rPr>
                <w:rStyle w:val="TableItemChar"/>
                <w:lang w:val="en-AU"/>
              </w:rPr>
              <w:t>[dd.mm.yy]</w:t>
            </w:r>
          </w:p>
        </w:tc>
        <w:tc>
          <w:tcPr>
            <w:tcW w:w="8661" w:type="dxa"/>
            <w:gridSpan w:val="3"/>
            <w:shd w:val="clear" w:color="auto" w:fill="auto"/>
          </w:tcPr>
          <w:p w14:paraId="3CF127E2" w14:textId="77777777" w:rsidR="00A028DD" w:rsidRPr="004E0200" w:rsidRDefault="00A028DD" w:rsidP="00A028DD">
            <w:pPr>
              <w:pStyle w:val="TableItem"/>
              <w:rPr>
                <w:rStyle w:val="TableItemChar"/>
              </w:rPr>
            </w:pPr>
            <w:r w:rsidRPr="00874472">
              <w:rPr>
                <w:rStyle w:val="TableItemChar"/>
              </w:rPr>
              <w:t>[Insert detail of deviation/non/conformance with justification/reasoning.</w:t>
            </w:r>
            <w:r>
              <w:rPr>
                <w:rStyle w:val="TableItemChar"/>
                <w:lang w:val="en-AU"/>
              </w:rPr>
              <w:t>]</w:t>
            </w:r>
          </w:p>
        </w:tc>
        <w:tc>
          <w:tcPr>
            <w:tcW w:w="1250" w:type="dxa"/>
            <w:gridSpan w:val="2"/>
            <w:shd w:val="clear" w:color="auto" w:fill="auto"/>
          </w:tcPr>
          <w:p w14:paraId="0A93CF03" w14:textId="77777777" w:rsidR="00A028DD" w:rsidRPr="00886FBB" w:rsidRDefault="00A028DD" w:rsidP="00A028DD">
            <w:pPr>
              <w:pStyle w:val="TableItem"/>
              <w:jc w:val="center"/>
              <w:rPr>
                <w:rStyle w:val="TableItemChar"/>
                <w:b/>
                <w:bCs/>
                <w:lang w:val="en-AU"/>
              </w:rPr>
            </w:pPr>
            <w:r>
              <w:rPr>
                <w:rStyle w:val="TableItemChar"/>
                <w:b/>
                <w:bCs/>
                <w:lang w:val="en-AU"/>
              </w:rPr>
              <w:t>OPEN</w:t>
            </w:r>
          </w:p>
        </w:tc>
      </w:tr>
      <w:tr w:rsidR="00A028DD" w:rsidRPr="004E0200" w14:paraId="2416600C" w14:textId="77777777" w:rsidTr="002F2125">
        <w:tc>
          <w:tcPr>
            <w:tcW w:w="456" w:type="dxa"/>
            <w:shd w:val="clear" w:color="auto" w:fill="auto"/>
            <w:vAlign w:val="center"/>
          </w:tcPr>
          <w:p w14:paraId="4422A22E" w14:textId="77777777" w:rsidR="00A028DD" w:rsidRPr="00C37E78" w:rsidRDefault="00A028DD" w:rsidP="00A028DD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7FB49C5E" w14:textId="77777777" w:rsidR="00A028DD" w:rsidRPr="00874472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 w:rsidRPr="004E0200">
              <w:rPr>
                <w:rStyle w:val="TableItemChar"/>
              </w:rPr>
              <w:t>[Insert reference</w:t>
            </w:r>
            <w:r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p w14:paraId="4EDFC44C" w14:textId="77777777" w:rsidR="00A028DD" w:rsidRPr="00886FBB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>
              <w:rPr>
                <w:rStyle w:val="TableItemChar"/>
                <w:lang w:val="en-AU"/>
              </w:rPr>
              <w:t>R</w:t>
            </w:r>
            <w:r>
              <w:rPr>
                <w:rStyle w:val="TableItemChar"/>
              </w:rPr>
              <w:t>e</w:t>
            </w:r>
            <w:r>
              <w:rPr>
                <w:rStyle w:val="TableItemChar"/>
                <w:lang w:val="en-AU"/>
              </w:rPr>
              <w:t>spondent</w:t>
            </w:r>
          </w:p>
        </w:tc>
        <w:tc>
          <w:tcPr>
            <w:tcW w:w="1151" w:type="dxa"/>
            <w:shd w:val="clear" w:color="auto" w:fill="auto"/>
          </w:tcPr>
          <w:p w14:paraId="797A8514" w14:textId="77777777" w:rsidR="00A028DD" w:rsidRPr="00886FBB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>
              <w:rPr>
                <w:rStyle w:val="TableItemChar"/>
                <w:lang w:val="en-AU"/>
              </w:rPr>
              <w:t>[dd.mm.yy]</w:t>
            </w:r>
          </w:p>
        </w:tc>
        <w:tc>
          <w:tcPr>
            <w:tcW w:w="8661" w:type="dxa"/>
            <w:gridSpan w:val="3"/>
            <w:shd w:val="clear" w:color="auto" w:fill="auto"/>
          </w:tcPr>
          <w:p w14:paraId="6C503890" w14:textId="77777777" w:rsidR="00A028DD" w:rsidRPr="004E0200" w:rsidRDefault="00A028DD" w:rsidP="00A028DD">
            <w:pPr>
              <w:pStyle w:val="TableItem"/>
              <w:rPr>
                <w:rStyle w:val="TableItemChar"/>
              </w:rPr>
            </w:pPr>
            <w:r w:rsidRPr="00874472">
              <w:rPr>
                <w:rStyle w:val="TableItemChar"/>
              </w:rPr>
              <w:t>[Insert detail of deviation/non/conformance with justification/reasoning.</w:t>
            </w:r>
            <w:r>
              <w:rPr>
                <w:rStyle w:val="TableItemChar"/>
                <w:lang w:val="en-AU"/>
              </w:rPr>
              <w:t>]</w:t>
            </w:r>
          </w:p>
        </w:tc>
        <w:tc>
          <w:tcPr>
            <w:tcW w:w="1250" w:type="dxa"/>
            <w:gridSpan w:val="2"/>
            <w:shd w:val="clear" w:color="auto" w:fill="auto"/>
          </w:tcPr>
          <w:p w14:paraId="5C96E685" w14:textId="77777777" w:rsidR="00A028DD" w:rsidRPr="00886FBB" w:rsidRDefault="00A028DD" w:rsidP="00A028DD">
            <w:pPr>
              <w:pStyle w:val="TableItem"/>
              <w:jc w:val="center"/>
              <w:rPr>
                <w:rStyle w:val="TableItemChar"/>
                <w:b/>
                <w:bCs/>
                <w:lang w:val="en-AU"/>
              </w:rPr>
            </w:pPr>
            <w:r>
              <w:rPr>
                <w:rStyle w:val="TableItemChar"/>
                <w:b/>
                <w:bCs/>
                <w:lang w:val="en-AU"/>
              </w:rPr>
              <w:t>OPEN</w:t>
            </w:r>
          </w:p>
        </w:tc>
      </w:tr>
      <w:tr w:rsidR="00A028DD" w:rsidRPr="004E0200" w14:paraId="6470C089" w14:textId="77777777" w:rsidTr="002F2125">
        <w:tc>
          <w:tcPr>
            <w:tcW w:w="456" w:type="dxa"/>
            <w:shd w:val="clear" w:color="auto" w:fill="auto"/>
            <w:vAlign w:val="center"/>
          </w:tcPr>
          <w:p w14:paraId="096F7D23" w14:textId="77777777" w:rsidR="00A028DD" w:rsidRPr="00C37E78" w:rsidRDefault="00A028DD" w:rsidP="00A028DD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152053DA" w14:textId="77777777" w:rsidR="00A028DD" w:rsidRPr="00874472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 w:rsidRPr="004E0200">
              <w:rPr>
                <w:rStyle w:val="TableItemChar"/>
              </w:rPr>
              <w:t>[Insert reference</w:t>
            </w:r>
            <w:r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p w14:paraId="143D8526" w14:textId="77777777" w:rsidR="00A028DD" w:rsidRPr="00886FBB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>
              <w:rPr>
                <w:rStyle w:val="TableItemChar"/>
                <w:lang w:val="en-AU"/>
              </w:rPr>
              <w:t>R</w:t>
            </w:r>
            <w:r>
              <w:rPr>
                <w:rStyle w:val="TableItemChar"/>
              </w:rPr>
              <w:t>e</w:t>
            </w:r>
            <w:r>
              <w:rPr>
                <w:rStyle w:val="TableItemChar"/>
                <w:lang w:val="en-AU"/>
              </w:rPr>
              <w:t>spondent</w:t>
            </w:r>
          </w:p>
        </w:tc>
        <w:tc>
          <w:tcPr>
            <w:tcW w:w="1151" w:type="dxa"/>
            <w:shd w:val="clear" w:color="auto" w:fill="auto"/>
          </w:tcPr>
          <w:p w14:paraId="1729CA10" w14:textId="77777777" w:rsidR="00A028DD" w:rsidRPr="00886FBB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>
              <w:rPr>
                <w:rStyle w:val="TableItemChar"/>
                <w:lang w:val="en-AU"/>
              </w:rPr>
              <w:t>[dd.mm.yy]</w:t>
            </w:r>
          </w:p>
        </w:tc>
        <w:tc>
          <w:tcPr>
            <w:tcW w:w="8661" w:type="dxa"/>
            <w:gridSpan w:val="3"/>
            <w:shd w:val="clear" w:color="auto" w:fill="auto"/>
          </w:tcPr>
          <w:p w14:paraId="393997B0" w14:textId="77777777" w:rsidR="00A028DD" w:rsidRPr="004E0200" w:rsidRDefault="00A028DD" w:rsidP="00A028DD">
            <w:pPr>
              <w:pStyle w:val="TableItem"/>
              <w:rPr>
                <w:rStyle w:val="TableItemChar"/>
              </w:rPr>
            </w:pPr>
            <w:r w:rsidRPr="00874472">
              <w:rPr>
                <w:rStyle w:val="TableItemChar"/>
              </w:rPr>
              <w:t>[Insert detail of deviation/non/conformance with justification/reasoning.</w:t>
            </w:r>
            <w:r>
              <w:rPr>
                <w:rStyle w:val="TableItemChar"/>
                <w:lang w:val="en-AU"/>
              </w:rPr>
              <w:t>]</w:t>
            </w:r>
          </w:p>
        </w:tc>
        <w:tc>
          <w:tcPr>
            <w:tcW w:w="1250" w:type="dxa"/>
            <w:gridSpan w:val="2"/>
            <w:shd w:val="clear" w:color="auto" w:fill="auto"/>
          </w:tcPr>
          <w:p w14:paraId="717D068A" w14:textId="77777777" w:rsidR="00A028DD" w:rsidRPr="00886FBB" w:rsidRDefault="00A028DD" w:rsidP="00A028DD">
            <w:pPr>
              <w:pStyle w:val="TableItem"/>
              <w:jc w:val="center"/>
              <w:rPr>
                <w:rStyle w:val="TableItemChar"/>
                <w:b/>
                <w:bCs/>
                <w:lang w:val="en-AU"/>
              </w:rPr>
            </w:pPr>
            <w:r>
              <w:rPr>
                <w:rStyle w:val="TableItemChar"/>
                <w:b/>
                <w:bCs/>
                <w:lang w:val="en-AU"/>
              </w:rPr>
              <w:t>OPEN</w:t>
            </w:r>
          </w:p>
        </w:tc>
      </w:tr>
      <w:tr w:rsidR="00A028DD" w:rsidRPr="004E0200" w14:paraId="14792FFE" w14:textId="77777777" w:rsidTr="002F2125">
        <w:tc>
          <w:tcPr>
            <w:tcW w:w="456" w:type="dxa"/>
            <w:shd w:val="clear" w:color="auto" w:fill="auto"/>
            <w:vAlign w:val="center"/>
          </w:tcPr>
          <w:p w14:paraId="549730E5" w14:textId="77777777" w:rsidR="00A028DD" w:rsidRPr="00C37E78" w:rsidRDefault="00A028DD" w:rsidP="00A028DD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473B94F6" w14:textId="77777777" w:rsidR="00A028DD" w:rsidRPr="00874472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 w:rsidRPr="004E0200">
              <w:rPr>
                <w:rStyle w:val="TableItemChar"/>
              </w:rPr>
              <w:t>[Insert reference</w:t>
            </w:r>
            <w:r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p w14:paraId="53CE7E0D" w14:textId="77777777" w:rsidR="00A028DD" w:rsidRPr="00886FBB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>
              <w:rPr>
                <w:rStyle w:val="TableItemChar"/>
                <w:lang w:val="en-AU"/>
              </w:rPr>
              <w:t>R</w:t>
            </w:r>
            <w:r>
              <w:rPr>
                <w:rStyle w:val="TableItemChar"/>
              </w:rPr>
              <w:t>e</w:t>
            </w:r>
            <w:r>
              <w:rPr>
                <w:rStyle w:val="TableItemChar"/>
                <w:lang w:val="en-AU"/>
              </w:rPr>
              <w:t>spondent</w:t>
            </w:r>
          </w:p>
        </w:tc>
        <w:tc>
          <w:tcPr>
            <w:tcW w:w="1151" w:type="dxa"/>
            <w:shd w:val="clear" w:color="auto" w:fill="auto"/>
          </w:tcPr>
          <w:p w14:paraId="33C6AD03" w14:textId="77777777" w:rsidR="00A028DD" w:rsidRPr="00886FBB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>
              <w:rPr>
                <w:rStyle w:val="TableItemChar"/>
                <w:lang w:val="en-AU"/>
              </w:rPr>
              <w:t>[dd.mm.yy]</w:t>
            </w:r>
          </w:p>
        </w:tc>
        <w:tc>
          <w:tcPr>
            <w:tcW w:w="8661" w:type="dxa"/>
            <w:gridSpan w:val="3"/>
            <w:shd w:val="clear" w:color="auto" w:fill="auto"/>
          </w:tcPr>
          <w:p w14:paraId="67E82255" w14:textId="77777777" w:rsidR="00A028DD" w:rsidRPr="004E0200" w:rsidRDefault="00A028DD" w:rsidP="00A028DD">
            <w:pPr>
              <w:pStyle w:val="TableItem"/>
              <w:rPr>
                <w:rStyle w:val="TableItemChar"/>
              </w:rPr>
            </w:pPr>
            <w:r w:rsidRPr="00874472">
              <w:rPr>
                <w:rStyle w:val="TableItemChar"/>
              </w:rPr>
              <w:t>[Insert detail of deviation/non/conformance with justification/reasoning.</w:t>
            </w:r>
            <w:r>
              <w:rPr>
                <w:rStyle w:val="TableItemChar"/>
                <w:lang w:val="en-AU"/>
              </w:rPr>
              <w:t>]</w:t>
            </w:r>
          </w:p>
        </w:tc>
        <w:tc>
          <w:tcPr>
            <w:tcW w:w="1250" w:type="dxa"/>
            <w:gridSpan w:val="2"/>
            <w:shd w:val="clear" w:color="auto" w:fill="auto"/>
          </w:tcPr>
          <w:p w14:paraId="4F79F357" w14:textId="77777777" w:rsidR="00A028DD" w:rsidRPr="00886FBB" w:rsidRDefault="00A028DD" w:rsidP="00A028DD">
            <w:pPr>
              <w:pStyle w:val="TableItem"/>
              <w:jc w:val="center"/>
              <w:rPr>
                <w:rStyle w:val="TableItemChar"/>
                <w:b/>
                <w:bCs/>
                <w:lang w:val="en-AU"/>
              </w:rPr>
            </w:pPr>
            <w:r>
              <w:rPr>
                <w:rStyle w:val="TableItemChar"/>
                <w:b/>
                <w:bCs/>
                <w:lang w:val="en-AU"/>
              </w:rPr>
              <w:t>OPEN</w:t>
            </w:r>
          </w:p>
        </w:tc>
      </w:tr>
      <w:tr w:rsidR="00A028DD" w:rsidRPr="004E0200" w14:paraId="1981D312" w14:textId="77777777" w:rsidTr="002F2125">
        <w:tc>
          <w:tcPr>
            <w:tcW w:w="456" w:type="dxa"/>
            <w:shd w:val="clear" w:color="auto" w:fill="auto"/>
            <w:vAlign w:val="center"/>
          </w:tcPr>
          <w:p w14:paraId="0832DF85" w14:textId="77777777" w:rsidR="00A028DD" w:rsidRPr="00C37E78" w:rsidRDefault="00A028DD" w:rsidP="00A028DD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22B5A64B" w14:textId="77777777" w:rsidR="00A028DD" w:rsidRPr="00874472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 w:rsidRPr="004E0200">
              <w:rPr>
                <w:rStyle w:val="TableItemChar"/>
              </w:rPr>
              <w:t>[Insert reference</w:t>
            </w:r>
            <w:r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p w14:paraId="2DB94ED5" w14:textId="77777777" w:rsidR="00A028DD" w:rsidRPr="00886FBB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>
              <w:rPr>
                <w:rStyle w:val="TableItemChar"/>
                <w:lang w:val="en-AU"/>
              </w:rPr>
              <w:t>R</w:t>
            </w:r>
            <w:r>
              <w:rPr>
                <w:rStyle w:val="TableItemChar"/>
              </w:rPr>
              <w:t>e</w:t>
            </w:r>
            <w:r>
              <w:rPr>
                <w:rStyle w:val="TableItemChar"/>
                <w:lang w:val="en-AU"/>
              </w:rPr>
              <w:t>spondent</w:t>
            </w:r>
          </w:p>
        </w:tc>
        <w:tc>
          <w:tcPr>
            <w:tcW w:w="1151" w:type="dxa"/>
            <w:shd w:val="clear" w:color="auto" w:fill="auto"/>
          </w:tcPr>
          <w:p w14:paraId="39121513" w14:textId="77777777" w:rsidR="00A028DD" w:rsidRPr="00886FBB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>
              <w:rPr>
                <w:rStyle w:val="TableItemChar"/>
                <w:lang w:val="en-AU"/>
              </w:rPr>
              <w:t>[dd.mm.yy]</w:t>
            </w:r>
          </w:p>
        </w:tc>
        <w:tc>
          <w:tcPr>
            <w:tcW w:w="8661" w:type="dxa"/>
            <w:gridSpan w:val="3"/>
            <w:shd w:val="clear" w:color="auto" w:fill="auto"/>
          </w:tcPr>
          <w:p w14:paraId="05BF4FA0" w14:textId="77777777" w:rsidR="00A028DD" w:rsidRPr="004E0200" w:rsidRDefault="00A028DD" w:rsidP="00A028DD">
            <w:pPr>
              <w:pStyle w:val="TableItem"/>
              <w:rPr>
                <w:rStyle w:val="TableItemChar"/>
              </w:rPr>
            </w:pPr>
            <w:r w:rsidRPr="00874472">
              <w:rPr>
                <w:rStyle w:val="TableItemChar"/>
              </w:rPr>
              <w:t>[Insert detail of deviation/non/conformance with justification/reasoning.</w:t>
            </w:r>
            <w:r>
              <w:rPr>
                <w:rStyle w:val="TableItemChar"/>
                <w:lang w:val="en-AU"/>
              </w:rPr>
              <w:t>]</w:t>
            </w:r>
          </w:p>
        </w:tc>
        <w:tc>
          <w:tcPr>
            <w:tcW w:w="1250" w:type="dxa"/>
            <w:gridSpan w:val="2"/>
            <w:shd w:val="clear" w:color="auto" w:fill="auto"/>
          </w:tcPr>
          <w:p w14:paraId="175E58D0" w14:textId="77777777" w:rsidR="00A028DD" w:rsidRPr="00886FBB" w:rsidRDefault="00A028DD" w:rsidP="00A028DD">
            <w:pPr>
              <w:pStyle w:val="TableItem"/>
              <w:jc w:val="center"/>
              <w:rPr>
                <w:rStyle w:val="TableItemChar"/>
                <w:b/>
                <w:bCs/>
                <w:lang w:val="en-AU"/>
              </w:rPr>
            </w:pPr>
            <w:r>
              <w:rPr>
                <w:rStyle w:val="TableItemChar"/>
                <w:b/>
                <w:bCs/>
                <w:lang w:val="en-AU"/>
              </w:rPr>
              <w:t>OPEN</w:t>
            </w:r>
          </w:p>
        </w:tc>
      </w:tr>
      <w:tr w:rsidR="00A028DD" w:rsidRPr="004E0200" w14:paraId="17B41A4E" w14:textId="77777777" w:rsidTr="002F2125">
        <w:tc>
          <w:tcPr>
            <w:tcW w:w="456" w:type="dxa"/>
            <w:shd w:val="clear" w:color="auto" w:fill="auto"/>
            <w:vAlign w:val="center"/>
          </w:tcPr>
          <w:p w14:paraId="248B1329" w14:textId="77777777" w:rsidR="00A028DD" w:rsidRPr="00C37E78" w:rsidRDefault="00A028DD" w:rsidP="00A028DD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066AD986" w14:textId="77777777" w:rsidR="00A028DD" w:rsidRPr="00874472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 w:rsidRPr="004E0200">
              <w:rPr>
                <w:rStyle w:val="TableItemChar"/>
              </w:rPr>
              <w:t>[Insert reference</w:t>
            </w:r>
            <w:r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p w14:paraId="4C27A40C" w14:textId="77777777" w:rsidR="00A028DD" w:rsidRPr="00886FBB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>
              <w:rPr>
                <w:rStyle w:val="TableItemChar"/>
                <w:lang w:val="en-AU"/>
              </w:rPr>
              <w:t>R</w:t>
            </w:r>
            <w:r>
              <w:rPr>
                <w:rStyle w:val="TableItemChar"/>
              </w:rPr>
              <w:t>e</w:t>
            </w:r>
            <w:r>
              <w:rPr>
                <w:rStyle w:val="TableItemChar"/>
                <w:lang w:val="en-AU"/>
              </w:rPr>
              <w:t>spondent</w:t>
            </w:r>
          </w:p>
        </w:tc>
        <w:tc>
          <w:tcPr>
            <w:tcW w:w="1151" w:type="dxa"/>
            <w:shd w:val="clear" w:color="auto" w:fill="auto"/>
          </w:tcPr>
          <w:p w14:paraId="27CD4D4F" w14:textId="77777777" w:rsidR="00A028DD" w:rsidRPr="00886FBB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>
              <w:rPr>
                <w:rStyle w:val="TableItemChar"/>
                <w:lang w:val="en-AU"/>
              </w:rPr>
              <w:t>[dd.mm.yy]</w:t>
            </w:r>
          </w:p>
        </w:tc>
        <w:tc>
          <w:tcPr>
            <w:tcW w:w="8661" w:type="dxa"/>
            <w:gridSpan w:val="3"/>
            <w:shd w:val="clear" w:color="auto" w:fill="auto"/>
          </w:tcPr>
          <w:p w14:paraId="0A1B873A" w14:textId="77777777" w:rsidR="00A028DD" w:rsidRPr="004E0200" w:rsidRDefault="00A028DD" w:rsidP="00A028DD">
            <w:pPr>
              <w:pStyle w:val="TableItem"/>
              <w:rPr>
                <w:rStyle w:val="TableItemChar"/>
              </w:rPr>
            </w:pPr>
            <w:r w:rsidRPr="00874472">
              <w:rPr>
                <w:rStyle w:val="TableItemChar"/>
              </w:rPr>
              <w:t>[Insert detail of deviation/non/conformance with justification/reasoning.</w:t>
            </w:r>
            <w:r>
              <w:rPr>
                <w:rStyle w:val="TableItemChar"/>
                <w:lang w:val="en-AU"/>
              </w:rPr>
              <w:t>]</w:t>
            </w:r>
          </w:p>
        </w:tc>
        <w:tc>
          <w:tcPr>
            <w:tcW w:w="1250" w:type="dxa"/>
            <w:gridSpan w:val="2"/>
            <w:shd w:val="clear" w:color="auto" w:fill="auto"/>
          </w:tcPr>
          <w:p w14:paraId="5D1F6009" w14:textId="77777777" w:rsidR="00A028DD" w:rsidRPr="00886FBB" w:rsidRDefault="00A028DD" w:rsidP="00A028DD">
            <w:pPr>
              <w:pStyle w:val="TableItem"/>
              <w:jc w:val="center"/>
              <w:rPr>
                <w:rStyle w:val="TableItemChar"/>
                <w:b/>
                <w:bCs/>
                <w:lang w:val="en-AU"/>
              </w:rPr>
            </w:pPr>
            <w:r>
              <w:rPr>
                <w:rStyle w:val="TableItemChar"/>
                <w:b/>
                <w:bCs/>
                <w:lang w:val="en-AU"/>
              </w:rPr>
              <w:t>OPEN</w:t>
            </w:r>
          </w:p>
        </w:tc>
      </w:tr>
      <w:tr w:rsidR="00A028DD" w:rsidRPr="004E0200" w14:paraId="141FF290" w14:textId="77777777" w:rsidTr="002F2125">
        <w:tc>
          <w:tcPr>
            <w:tcW w:w="456" w:type="dxa"/>
            <w:shd w:val="clear" w:color="auto" w:fill="auto"/>
            <w:vAlign w:val="center"/>
          </w:tcPr>
          <w:p w14:paraId="7361DE6D" w14:textId="77777777" w:rsidR="00A028DD" w:rsidRPr="00C37E78" w:rsidRDefault="00A028DD" w:rsidP="00A028DD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0C9EEF5E" w14:textId="77777777" w:rsidR="00A028DD" w:rsidRPr="00874472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 w:rsidRPr="004E0200">
              <w:rPr>
                <w:rStyle w:val="TableItemChar"/>
              </w:rPr>
              <w:t>[Insert reference</w:t>
            </w:r>
            <w:r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p w14:paraId="48518EB0" w14:textId="77777777" w:rsidR="00A028DD" w:rsidRPr="00886FBB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>
              <w:rPr>
                <w:rStyle w:val="TableItemChar"/>
                <w:lang w:val="en-AU"/>
              </w:rPr>
              <w:t>R</w:t>
            </w:r>
            <w:r>
              <w:rPr>
                <w:rStyle w:val="TableItemChar"/>
              </w:rPr>
              <w:t>e</w:t>
            </w:r>
            <w:r>
              <w:rPr>
                <w:rStyle w:val="TableItemChar"/>
                <w:lang w:val="en-AU"/>
              </w:rPr>
              <w:t>spondent</w:t>
            </w:r>
          </w:p>
        </w:tc>
        <w:tc>
          <w:tcPr>
            <w:tcW w:w="1151" w:type="dxa"/>
            <w:shd w:val="clear" w:color="auto" w:fill="auto"/>
          </w:tcPr>
          <w:p w14:paraId="7BDBCFD9" w14:textId="77777777" w:rsidR="00A028DD" w:rsidRPr="00886FBB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>
              <w:rPr>
                <w:rStyle w:val="TableItemChar"/>
                <w:lang w:val="en-AU"/>
              </w:rPr>
              <w:t>[dd.mm.yy]</w:t>
            </w:r>
          </w:p>
        </w:tc>
        <w:tc>
          <w:tcPr>
            <w:tcW w:w="8661" w:type="dxa"/>
            <w:gridSpan w:val="3"/>
            <w:shd w:val="clear" w:color="auto" w:fill="auto"/>
          </w:tcPr>
          <w:p w14:paraId="3AC1B6D6" w14:textId="77777777" w:rsidR="00A028DD" w:rsidRPr="004E0200" w:rsidRDefault="00A028DD" w:rsidP="00A028DD">
            <w:pPr>
              <w:pStyle w:val="TableItem"/>
              <w:rPr>
                <w:rStyle w:val="TableItemChar"/>
              </w:rPr>
            </w:pPr>
            <w:r w:rsidRPr="00874472">
              <w:rPr>
                <w:rStyle w:val="TableItemChar"/>
              </w:rPr>
              <w:t>[Insert detail of deviation/non/conformance with justification/reasoning.</w:t>
            </w:r>
            <w:r>
              <w:rPr>
                <w:rStyle w:val="TableItemChar"/>
                <w:lang w:val="en-AU"/>
              </w:rPr>
              <w:t>]</w:t>
            </w:r>
          </w:p>
        </w:tc>
        <w:tc>
          <w:tcPr>
            <w:tcW w:w="1250" w:type="dxa"/>
            <w:gridSpan w:val="2"/>
            <w:shd w:val="clear" w:color="auto" w:fill="auto"/>
          </w:tcPr>
          <w:p w14:paraId="34900516" w14:textId="77777777" w:rsidR="00A028DD" w:rsidRPr="00886FBB" w:rsidRDefault="00A028DD" w:rsidP="00A028DD">
            <w:pPr>
              <w:pStyle w:val="TableItem"/>
              <w:jc w:val="center"/>
              <w:rPr>
                <w:rStyle w:val="TableItemChar"/>
                <w:b/>
                <w:bCs/>
                <w:lang w:val="en-AU"/>
              </w:rPr>
            </w:pPr>
            <w:r>
              <w:rPr>
                <w:rStyle w:val="TableItemChar"/>
                <w:b/>
                <w:bCs/>
                <w:lang w:val="en-AU"/>
              </w:rPr>
              <w:t>OPEN</w:t>
            </w:r>
          </w:p>
        </w:tc>
      </w:tr>
      <w:tr w:rsidR="00A028DD" w:rsidRPr="004E0200" w14:paraId="638D1244" w14:textId="77777777" w:rsidTr="002F2125">
        <w:tc>
          <w:tcPr>
            <w:tcW w:w="456" w:type="dxa"/>
            <w:shd w:val="clear" w:color="auto" w:fill="auto"/>
            <w:vAlign w:val="center"/>
          </w:tcPr>
          <w:p w14:paraId="28A9426D" w14:textId="77777777" w:rsidR="00A028DD" w:rsidRPr="00C37E78" w:rsidRDefault="00A028DD" w:rsidP="00A028DD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00660759" w14:textId="77777777" w:rsidR="00A028DD" w:rsidRPr="00874472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 w:rsidRPr="004E0200">
              <w:rPr>
                <w:rStyle w:val="TableItemChar"/>
              </w:rPr>
              <w:t>[Insert reference</w:t>
            </w:r>
            <w:r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p w14:paraId="65349A33" w14:textId="77777777" w:rsidR="00A028DD" w:rsidRPr="00886FBB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>
              <w:rPr>
                <w:rStyle w:val="TableItemChar"/>
                <w:lang w:val="en-AU"/>
              </w:rPr>
              <w:t>R</w:t>
            </w:r>
            <w:r>
              <w:rPr>
                <w:rStyle w:val="TableItemChar"/>
              </w:rPr>
              <w:t>e</w:t>
            </w:r>
            <w:r>
              <w:rPr>
                <w:rStyle w:val="TableItemChar"/>
                <w:lang w:val="en-AU"/>
              </w:rPr>
              <w:t>spondent</w:t>
            </w:r>
          </w:p>
        </w:tc>
        <w:tc>
          <w:tcPr>
            <w:tcW w:w="1151" w:type="dxa"/>
            <w:shd w:val="clear" w:color="auto" w:fill="auto"/>
          </w:tcPr>
          <w:p w14:paraId="2E0C9190" w14:textId="77777777" w:rsidR="00A028DD" w:rsidRPr="00886FBB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>
              <w:rPr>
                <w:rStyle w:val="TableItemChar"/>
                <w:lang w:val="en-AU"/>
              </w:rPr>
              <w:t>[dd.mm.yy]</w:t>
            </w:r>
          </w:p>
        </w:tc>
        <w:tc>
          <w:tcPr>
            <w:tcW w:w="8661" w:type="dxa"/>
            <w:gridSpan w:val="3"/>
            <w:shd w:val="clear" w:color="auto" w:fill="auto"/>
          </w:tcPr>
          <w:p w14:paraId="33390CEB" w14:textId="77777777" w:rsidR="00A028DD" w:rsidRPr="004E0200" w:rsidRDefault="00A028DD" w:rsidP="00A028DD">
            <w:pPr>
              <w:pStyle w:val="TableItem"/>
              <w:rPr>
                <w:rStyle w:val="TableItemChar"/>
              </w:rPr>
            </w:pPr>
            <w:r w:rsidRPr="00874472">
              <w:rPr>
                <w:rStyle w:val="TableItemChar"/>
              </w:rPr>
              <w:t>[Insert detail of deviation/non/conformance with justification/reasoning.</w:t>
            </w:r>
            <w:r>
              <w:rPr>
                <w:rStyle w:val="TableItemChar"/>
                <w:lang w:val="en-AU"/>
              </w:rPr>
              <w:t>]</w:t>
            </w:r>
          </w:p>
        </w:tc>
        <w:tc>
          <w:tcPr>
            <w:tcW w:w="1250" w:type="dxa"/>
            <w:gridSpan w:val="2"/>
            <w:shd w:val="clear" w:color="auto" w:fill="auto"/>
          </w:tcPr>
          <w:p w14:paraId="2EB1516A" w14:textId="77777777" w:rsidR="00A028DD" w:rsidRPr="00886FBB" w:rsidRDefault="00A028DD" w:rsidP="00A028DD">
            <w:pPr>
              <w:pStyle w:val="TableItem"/>
              <w:jc w:val="center"/>
              <w:rPr>
                <w:rStyle w:val="TableItemChar"/>
                <w:b/>
                <w:bCs/>
                <w:lang w:val="en-AU"/>
              </w:rPr>
            </w:pPr>
            <w:r>
              <w:rPr>
                <w:rStyle w:val="TableItemChar"/>
                <w:b/>
                <w:bCs/>
                <w:lang w:val="en-AU"/>
              </w:rPr>
              <w:t>OPEN</w:t>
            </w:r>
          </w:p>
        </w:tc>
      </w:tr>
      <w:tr w:rsidR="00A028DD" w:rsidRPr="004E0200" w14:paraId="32EAFC64" w14:textId="77777777" w:rsidTr="002F2125">
        <w:tc>
          <w:tcPr>
            <w:tcW w:w="456" w:type="dxa"/>
            <w:shd w:val="clear" w:color="auto" w:fill="auto"/>
            <w:vAlign w:val="center"/>
          </w:tcPr>
          <w:p w14:paraId="3602B4D6" w14:textId="77777777" w:rsidR="00A028DD" w:rsidRPr="00C37E78" w:rsidRDefault="00A028DD" w:rsidP="00A028DD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20E0526E" w14:textId="77777777" w:rsidR="00A028DD" w:rsidRPr="00874472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 w:rsidRPr="004E0200">
              <w:rPr>
                <w:rStyle w:val="TableItemChar"/>
              </w:rPr>
              <w:t>[Insert reference</w:t>
            </w:r>
            <w:r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p w14:paraId="58C713E3" w14:textId="77777777" w:rsidR="00A028DD" w:rsidRPr="00886FBB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>
              <w:rPr>
                <w:rStyle w:val="TableItemChar"/>
                <w:lang w:val="en-AU"/>
              </w:rPr>
              <w:t>R</w:t>
            </w:r>
            <w:r>
              <w:rPr>
                <w:rStyle w:val="TableItemChar"/>
              </w:rPr>
              <w:t>e</w:t>
            </w:r>
            <w:r>
              <w:rPr>
                <w:rStyle w:val="TableItemChar"/>
                <w:lang w:val="en-AU"/>
              </w:rPr>
              <w:t>spondent</w:t>
            </w:r>
          </w:p>
        </w:tc>
        <w:tc>
          <w:tcPr>
            <w:tcW w:w="1151" w:type="dxa"/>
            <w:shd w:val="clear" w:color="auto" w:fill="auto"/>
          </w:tcPr>
          <w:p w14:paraId="6852C1B5" w14:textId="77777777" w:rsidR="00A028DD" w:rsidRPr="00886FBB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>
              <w:rPr>
                <w:rStyle w:val="TableItemChar"/>
                <w:lang w:val="en-AU"/>
              </w:rPr>
              <w:t>[dd.mm.yy]</w:t>
            </w:r>
          </w:p>
        </w:tc>
        <w:tc>
          <w:tcPr>
            <w:tcW w:w="8661" w:type="dxa"/>
            <w:gridSpan w:val="3"/>
            <w:shd w:val="clear" w:color="auto" w:fill="auto"/>
          </w:tcPr>
          <w:p w14:paraId="49DE1937" w14:textId="77777777" w:rsidR="00A028DD" w:rsidRPr="004E0200" w:rsidRDefault="00A028DD" w:rsidP="00A028DD">
            <w:pPr>
              <w:pStyle w:val="TableItem"/>
              <w:rPr>
                <w:rStyle w:val="TableItemChar"/>
              </w:rPr>
            </w:pPr>
            <w:r w:rsidRPr="00874472">
              <w:rPr>
                <w:rStyle w:val="TableItemChar"/>
              </w:rPr>
              <w:t>[Insert detail of deviation/non/conformance with justification/reasoning.</w:t>
            </w:r>
            <w:r>
              <w:rPr>
                <w:rStyle w:val="TableItemChar"/>
                <w:lang w:val="en-AU"/>
              </w:rPr>
              <w:t>]</w:t>
            </w:r>
          </w:p>
        </w:tc>
        <w:tc>
          <w:tcPr>
            <w:tcW w:w="1250" w:type="dxa"/>
            <w:gridSpan w:val="2"/>
            <w:shd w:val="clear" w:color="auto" w:fill="auto"/>
          </w:tcPr>
          <w:p w14:paraId="687A325D" w14:textId="77777777" w:rsidR="00A028DD" w:rsidRPr="00886FBB" w:rsidRDefault="00A028DD" w:rsidP="00A028DD">
            <w:pPr>
              <w:pStyle w:val="TableItem"/>
              <w:jc w:val="center"/>
              <w:rPr>
                <w:rStyle w:val="TableItemChar"/>
                <w:b/>
                <w:bCs/>
                <w:lang w:val="en-AU"/>
              </w:rPr>
            </w:pPr>
            <w:r>
              <w:rPr>
                <w:rStyle w:val="TableItemChar"/>
                <w:b/>
                <w:bCs/>
                <w:lang w:val="en-AU"/>
              </w:rPr>
              <w:t>OPEN</w:t>
            </w:r>
          </w:p>
        </w:tc>
      </w:tr>
      <w:tr w:rsidR="00A028DD" w:rsidRPr="004E0200" w14:paraId="53D04045" w14:textId="77777777" w:rsidTr="002F2125">
        <w:tc>
          <w:tcPr>
            <w:tcW w:w="456" w:type="dxa"/>
            <w:shd w:val="clear" w:color="auto" w:fill="auto"/>
            <w:vAlign w:val="center"/>
          </w:tcPr>
          <w:p w14:paraId="7BE163AA" w14:textId="77777777" w:rsidR="00A028DD" w:rsidRPr="00C37E78" w:rsidRDefault="00A028DD" w:rsidP="00A028DD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10B95AB6" w14:textId="77777777" w:rsidR="00A028DD" w:rsidRPr="00874472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 w:rsidRPr="004E0200">
              <w:rPr>
                <w:rStyle w:val="TableItemChar"/>
              </w:rPr>
              <w:t>[Insert reference</w:t>
            </w:r>
            <w:r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p w14:paraId="31D9A59A" w14:textId="77777777" w:rsidR="00A028DD" w:rsidRPr="00886FBB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>
              <w:rPr>
                <w:rStyle w:val="TableItemChar"/>
                <w:lang w:val="en-AU"/>
              </w:rPr>
              <w:t>R</w:t>
            </w:r>
            <w:r>
              <w:rPr>
                <w:rStyle w:val="TableItemChar"/>
              </w:rPr>
              <w:t>e</w:t>
            </w:r>
            <w:r>
              <w:rPr>
                <w:rStyle w:val="TableItemChar"/>
                <w:lang w:val="en-AU"/>
              </w:rPr>
              <w:t>spondent</w:t>
            </w:r>
          </w:p>
        </w:tc>
        <w:tc>
          <w:tcPr>
            <w:tcW w:w="1151" w:type="dxa"/>
            <w:shd w:val="clear" w:color="auto" w:fill="auto"/>
          </w:tcPr>
          <w:p w14:paraId="05B2C23E" w14:textId="77777777" w:rsidR="00A028DD" w:rsidRPr="00886FBB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>
              <w:rPr>
                <w:rStyle w:val="TableItemChar"/>
                <w:lang w:val="en-AU"/>
              </w:rPr>
              <w:t>[dd.mm.yy]</w:t>
            </w:r>
          </w:p>
        </w:tc>
        <w:tc>
          <w:tcPr>
            <w:tcW w:w="8661" w:type="dxa"/>
            <w:gridSpan w:val="3"/>
            <w:shd w:val="clear" w:color="auto" w:fill="auto"/>
          </w:tcPr>
          <w:p w14:paraId="35D267F7" w14:textId="77777777" w:rsidR="00A028DD" w:rsidRPr="004E0200" w:rsidRDefault="00A028DD" w:rsidP="00A028DD">
            <w:pPr>
              <w:pStyle w:val="TableItem"/>
              <w:rPr>
                <w:rStyle w:val="TableItemChar"/>
              </w:rPr>
            </w:pPr>
            <w:r w:rsidRPr="00874472">
              <w:rPr>
                <w:rStyle w:val="TableItemChar"/>
              </w:rPr>
              <w:t>[Insert detail of deviation/non/conformance with justification/reasoning.</w:t>
            </w:r>
            <w:r>
              <w:rPr>
                <w:rStyle w:val="TableItemChar"/>
                <w:lang w:val="en-AU"/>
              </w:rPr>
              <w:t>]</w:t>
            </w:r>
          </w:p>
        </w:tc>
        <w:tc>
          <w:tcPr>
            <w:tcW w:w="1250" w:type="dxa"/>
            <w:gridSpan w:val="2"/>
            <w:shd w:val="clear" w:color="auto" w:fill="auto"/>
          </w:tcPr>
          <w:p w14:paraId="63EB4559" w14:textId="77777777" w:rsidR="00A028DD" w:rsidRPr="00886FBB" w:rsidRDefault="00A028DD" w:rsidP="00A028DD">
            <w:pPr>
              <w:pStyle w:val="TableItem"/>
              <w:jc w:val="center"/>
              <w:rPr>
                <w:rStyle w:val="TableItemChar"/>
                <w:b/>
                <w:bCs/>
                <w:lang w:val="en-AU"/>
              </w:rPr>
            </w:pPr>
            <w:r>
              <w:rPr>
                <w:rStyle w:val="TableItemChar"/>
                <w:b/>
                <w:bCs/>
                <w:lang w:val="en-AU"/>
              </w:rPr>
              <w:t>OPEN</w:t>
            </w:r>
          </w:p>
        </w:tc>
      </w:tr>
      <w:tr w:rsidR="00A028DD" w:rsidRPr="004E0200" w14:paraId="2206D64F" w14:textId="77777777" w:rsidTr="002F2125">
        <w:tc>
          <w:tcPr>
            <w:tcW w:w="456" w:type="dxa"/>
            <w:shd w:val="clear" w:color="auto" w:fill="auto"/>
            <w:vAlign w:val="center"/>
          </w:tcPr>
          <w:p w14:paraId="773E8835" w14:textId="77777777" w:rsidR="00A028DD" w:rsidRPr="00C37E78" w:rsidRDefault="00A028DD" w:rsidP="00A028DD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34FC3DBC" w14:textId="77777777" w:rsidR="00A028DD" w:rsidRPr="00874472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 w:rsidRPr="004E0200">
              <w:rPr>
                <w:rStyle w:val="TableItemChar"/>
              </w:rPr>
              <w:t>[Insert reference</w:t>
            </w:r>
            <w:r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p w14:paraId="4BD91F1A" w14:textId="77777777" w:rsidR="00A028DD" w:rsidRPr="00886FBB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>
              <w:rPr>
                <w:rStyle w:val="TableItemChar"/>
                <w:lang w:val="en-AU"/>
              </w:rPr>
              <w:t>R</w:t>
            </w:r>
            <w:r>
              <w:rPr>
                <w:rStyle w:val="TableItemChar"/>
              </w:rPr>
              <w:t>e</w:t>
            </w:r>
            <w:r>
              <w:rPr>
                <w:rStyle w:val="TableItemChar"/>
                <w:lang w:val="en-AU"/>
              </w:rPr>
              <w:t>spondent</w:t>
            </w:r>
          </w:p>
        </w:tc>
        <w:tc>
          <w:tcPr>
            <w:tcW w:w="1151" w:type="dxa"/>
            <w:shd w:val="clear" w:color="auto" w:fill="auto"/>
          </w:tcPr>
          <w:p w14:paraId="638AFF10" w14:textId="77777777" w:rsidR="00A028DD" w:rsidRPr="00886FBB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>
              <w:rPr>
                <w:rStyle w:val="TableItemChar"/>
                <w:lang w:val="en-AU"/>
              </w:rPr>
              <w:t>[dd.mm.yy]</w:t>
            </w:r>
          </w:p>
        </w:tc>
        <w:tc>
          <w:tcPr>
            <w:tcW w:w="8661" w:type="dxa"/>
            <w:gridSpan w:val="3"/>
            <w:shd w:val="clear" w:color="auto" w:fill="auto"/>
          </w:tcPr>
          <w:p w14:paraId="6667E1C0" w14:textId="77777777" w:rsidR="00A028DD" w:rsidRPr="004E0200" w:rsidRDefault="00A028DD" w:rsidP="00A028DD">
            <w:pPr>
              <w:pStyle w:val="TableItem"/>
              <w:rPr>
                <w:rStyle w:val="TableItemChar"/>
              </w:rPr>
            </w:pPr>
            <w:r w:rsidRPr="00874472">
              <w:rPr>
                <w:rStyle w:val="TableItemChar"/>
              </w:rPr>
              <w:t>[Insert detail of deviation/non/conformance with justification/reasoning.</w:t>
            </w:r>
            <w:r>
              <w:rPr>
                <w:rStyle w:val="TableItemChar"/>
                <w:lang w:val="en-AU"/>
              </w:rPr>
              <w:t>]</w:t>
            </w:r>
          </w:p>
        </w:tc>
        <w:tc>
          <w:tcPr>
            <w:tcW w:w="1250" w:type="dxa"/>
            <w:gridSpan w:val="2"/>
            <w:shd w:val="clear" w:color="auto" w:fill="auto"/>
          </w:tcPr>
          <w:p w14:paraId="3A4C73E4" w14:textId="77777777" w:rsidR="00A028DD" w:rsidRPr="00886FBB" w:rsidRDefault="00A028DD" w:rsidP="00A028DD">
            <w:pPr>
              <w:pStyle w:val="TableItem"/>
              <w:jc w:val="center"/>
              <w:rPr>
                <w:rStyle w:val="TableItemChar"/>
                <w:b/>
                <w:bCs/>
                <w:lang w:val="en-AU"/>
              </w:rPr>
            </w:pPr>
            <w:r>
              <w:rPr>
                <w:rStyle w:val="TableItemChar"/>
                <w:b/>
                <w:bCs/>
                <w:lang w:val="en-AU"/>
              </w:rPr>
              <w:t>OPEN</w:t>
            </w:r>
          </w:p>
        </w:tc>
      </w:tr>
      <w:tr w:rsidR="00A028DD" w:rsidRPr="004E0200" w14:paraId="1F2B69E3" w14:textId="77777777" w:rsidTr="002F2125">
        <w:tc>
          <w:tcPr>
            <w:tcW w:w="456" w:type="dxa"/>
            <w:shd w:val="clear" w:color="auto" w:fill="auto"/>
            <w:vAlign w:val="center"/>
          </w:tcPr>
          <w:p w14:paraId="7B585E6D" w14:textId="77777777" w:rsidR="00A028DD" w:rsidRPr="00C37E78" w:rsidRDefault="00A028DD" w:rsidP="00A028DD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082B719D" w14:textId="77777777" w:rsidR="00A028DD" w:rsidRPr="00874472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 w:rsidRPr="004E0200">
              <w:rPr>
                <w:rStyle w:val="TableItemChar"/>
              </w:rPr>
              <w:t>[Insert reference</w:t>
            </w:r>
            <w:r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p w14:paraId="05B24AD0" w14:textId="77777777" w:rsidR="00A028DD" w:rsidRPr="00886FBB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>
              <w:rPr>
                <w:rStyle w:val="TableItemChar"/>
                <w:lang w:val="en-AU"/>
              </w:rPr>
              <w:t>R</w:t>
            </w:r>
            <w:r>
              <w:rPr>
                <w:rStyle w:val="TableItemChar"/>
              </w:rPr>
              <w:t>e</w:t>
            </w:r>
            <w:r>
              <w:rPr>
                <w:rStyle w:val="TableItemChar"/>
                <w:lang w:val="en-AU"/>
              </w:rPr>
              <w:t>spondent</w:t>
            </w:r>
          </w:p>
        </w:tc>
        <w:tc>
          <w:tcPr>
            <w:tcW w:w="1151" w:type="dxa"/>
            <w:shd w:val="clear" w:color="auto" w:fill="auto"/>
          </w:tcPr>
          <w:p w14:paraId="23ECB893" w14:textId="77777777" w:rsidR="00A028DD" w:rsidRPr="00886FBB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>
              <w:rPr>
                <w:rStyle w:val="TableItemChar"/>
                <w:lang w:val="en-AU"/>
              </w:rPr>
              <w:t>[dd.mm.yy]</w:t>
            </w:r>
          </w:p>
        </w:tc>
        <w:tc>
          <w:tcPr>
            <w:tcW w:w="8661" w:type="dxa"/>
            <w:gridSpan w:val="3"/>
            <w:shd w:val="clear" w:color="auto" w:fill="auto"/>
          </w:tcPr>
          <w:p w14:paraId="4B719CEB" w14:textId="77777777" w:rsidR="00A028DD" w:rsidRPr="004E0200" w:rsidRDefault="00A028DD" w:rsidP="00A028DD">
            <w:pPr>
              <w:pStyle w:val="TableItem"/>
              <w:rPr>
                <w:rStyle w:val="TableItemChar"/>
              </w:rPr>
            </w:pPr>
            <w:r w:rsidRPr="00874472">
              <w:rPr>
                <w:rStyle w:val="TableItemChar"/>
              </w:rPr>
              <w:t>[Insert detail of deviation/non/conformance with justification/reasoning.</w:t>
            </w:r>
            <w:r>
              <w:rPr>
                <w:rStyle w:val="TableItemChar"/>
                <w:lang w:val="en-AU"/>
              </w:rPr>
              <w:t>]</w:t>
            </w:r>
          </w:p>
        </w:tc>
        <w:tc>
          <w:tcPr>
            <w:tcW w:w="1250" w:type="dxa"/>
            <w:gridSpan w:val="2"/>
            <w:shd w:val="clear" w:color="auto" w:fill="auto"/>
          </w:tcPr>
          <w:p w14:paraId="609DC214" w14:textId="77777777" w:rsidR="00A028DD" w:rsidRPr="00886FBB" w:rsidRDefault="00A028DD" w:rsidP="00A028DD">
            <w:pPr>
              <w:pStyle w:val="TableItem"/>
              <w:jc w:val="center"/>
              <w:rPr>
                <w:rStyle w:val="TableItemChar"/>
                <w:b/>
                <w:bCs/>
                <w:lang w:val="en-AU"/>
              </w:rPr>
            </w:pPr>
            <w:r>
              <w:rPr>
                <w:rStyle w:val="TableItemChar"/>
                <w:b/>
                <w:bCs/>
                <w:lang w:val="en-AU"/>
              </w:rPr>
              <w:t>OPEN</w:t>
            </w:r>
          </w:p>
        </w:tc>
      </w:tr>
      <w:tr w:rsidR="00A028DD" w:rsidRPr="004E0200" w14:paraId="38871623" w14:textId="77777777" w:rsidTr="002F2125">
        <w:tc>
          <w:tcPr>
            <w:tcW w:w="456" w:type="dxa"/>
            <w:shd w:val="clear" w:color="auto" w:fill="auto"/>
            <w:vAlign w:val="center"/>
          </w:tcPr>
          <w:p w14:paraId="5F89DD2A" w14:textId="77777777" w:rsidR="00A028DD" w:rsidRPr="00C37E78" w:rsidRDefault="00A028DD" w:rsidP="00A028DD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46F67AD6" w14:textId="77777777" w:rsidR="00A028DD" w:rsidRPr="00874472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 w:rsidRPr="004E0200">
              <w:rPr>
                <w:rStyle w:val="TableItemChar"/>
              </w:rPr>
              <w:t>[Insert reference</w:t>
            </w:r>
            <w:r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p w14:paraId="78D330C4" w14:textId="77777777" w:rsidR="00A028DD" w:rsidRPr="00886FBB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>
              <w:rPr>
                <w:rStyle w:val="TableItemChar"/>
                <w:lang w:val="en-AU"/>
              </w:rPr>
              <w:t>R</w:t>
            </w:r>
            <w:r>
              <w:rPr>
                <w:rStyle w:val="TableItemChar"/>
              </w:rPr>
              <w:t>e</w:t>
            </w:r>
            <w:r>
              <w:rPr>
                <w:rStyle w:val="TableItemChar"/>
                <w:lang w:val="en-AU"/>
              </w:rPr>
              <w:t>spondent</w:t>
            </w:r>
          </w:p>
        </w:tc>
        <w:tc>
          <w:tcPr>
            <w:tcW w:w="1151" w:type="dxa"/>
            <w:shd w:val="clear" w:color="auto" w:fill="auto"/>
          </w:tcPr>
          <w:p w14:paraId="5902C4EA" w14:textId="77777777" w:rsidR="00A028DD" w:rsidRPr="00886FBB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>
              <w:rPr>
                <w:rStyle w:val="TableItemChar"/>
                <w:lang w:val="en-AU"/>
              </w:rPr>
              <w:t>[dd.mm.yy]</w:t>
            </w:r>
          </w:p>
        </w:tc>
        <w:tc>
          <w:tcPr>
            <w:tcW w:w="8661" w:type="dxa"/>
            <w:gridSpan w:val="3"/>
            <w:shd w:val="clear" w:color="auto" w:fill="auto"/>
          </w:tcPr>
          <w:p w14:paraId="5A492CA2" w14:textId="77777777" w:rsidR="00A028DD" w:rsidRPr="004E0200" w:rsidRDefault="00A028DD" w:rsidP="00A028DD">
            <w:pPr>
              <w:pStyle w:val="TableItem"/>
              <w:rPr>
                <w:rStyle w:val="TableItemChar"/>
              </w:rPr>
            </w:pPr>
            <w:r w:rsidRPr="00874472">
              <w:rPr>
                <w:rStyle w:val="TableItemChar"/>
              </w:rPr>
              <w:t>[Insert detail of deviation/non/conformance with justification/reasoning.</w:t>
            </w:r>
            <w:r>
              <w:rPr>
                <w:rStyle w:val="TableItemChar"/>
                <w:lang w:val="en-AU"/>
              </w:rPr>
              <w:t>]</w:t>
            </w:r>
          </w:p>
        </w:tc>
        <w:tc>
          <w:tcPr>
            <w:tcW w:w="1250" w:type="dxa"/>
            <w:gridSpan w:val="2"/>
            <w:shd w:val="clear" w:color="auto" w:fill="auto"/>
          </w:tcPr>
          <w:p w14:paraId="444224B5" w14:textId="77777777" w:rsidR="00A028DD" w:rsidRPr="00886FBB" w:rsidRDefault="00A028DD" w:rsidP="00A028DD">
            <w:pPr>
              <w:pStyle w:val="TableItem"/>
              <w:jc w:val="center"/>
              <w:rPr>
                <w:rStyle w:val="TableItemChar"/>
                <w:b/>
                <w:bCs/>
                <w:lang w:val="en-AU"/>
              </w:rPr>
            </w:pPr>
            <w:r>
              <w:rPr>
                <w:rStyle w:val="TableItemChar"/>
                <w:b/>
                <w:bCs/>
                <w:lang w:val="en-AU"/>
              </w:rPr>
              <w:t>OPEN</w:t>
            </w:r>
          </w:p>
        </w:tc>
      </w:tr>
      <w:tr w:rsidR="00A028DD" w:rsidRPr="004E0200" w14:paraId="3B31342F" w14:textId="77777777" w:rsidTr="002F2125">
        <w:tc>
          <w:tcPr>
            <w:tcW w:w="456" w:type="dxa"/>
            <w:shd w:val="clear" w:color="auto" w:fill="auto"/>
            <w:vAlign w:val="center"/>
          </w:tcPr>
          <w:p w14:paraId="31690326" w14:textId="77777777" w:rsidR="00A028DD" w:rsidRPr="00C37E78" w:rsidRDefault="00A028DD" w:rsidP="00A028DD">
            <w:pPr>
              <w:pStyle w:val="TableItem"/>
              <w:numPr>
                <w:ilvl w:val="0"/>
                <w:numId w:val="3"/>
              </w:numPr>
              <w:jc w:val="left"/>
              <w:rPr>
                <w:rStyle w:val="TableItemChar"/>
                <w:b/>
                <w:bCs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14:paraId="24AA98C1" w14:textId="77777777" w:rsidR="00A028DD" w:rsidRPr="00874472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 w:rsidRPr="004E0200">
              <w:rPr>
                <w:rStyle w:val="TableItemChar"/>
              </w:rPr>
              <w:t>[Insert reference</w:t>
            </w:r>
            <w:r>
              <w:rPr>
                <w:rStyle w:val="TableItemChar"/>
                <w:lang w:val="en-AU"/>
              </w:rPr>
              <w:t>]</w:t>
            </w:r>
          </w:p>
        </w:tc>
        <w:tc>
          <w:tcPr>
            <w:tcW w:w="1195" w:type="dxa"/>
            <w:shd w:val="clear" w:color="auto" w:fill="auto"/>
          </w:tcPr>
          <w:p w14:paraId="3FB2F6AF" w14:textId="77777777" w:rsidR="00A028DD" w:rsidRPr="00886FBB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>
              <w:rPr>
                <w:rStyle w:val="TableItemChar"/>
                <w:lang w:val="en-AU"/>
              </w:rPr>
              <w:t>R</w:t>
            </w:r>
            <w:r>
              <w:rPr>
                <w:rStyle w:val="TableItemChar"/>
              </w:rPr>
              <w:t>e</w:t>
            </w:r>
            <w:r>
              <w:rPr>
                <w:rStyle w:val="TableItemChar"/>
                <w:lang w:val="en-AU"/>
              </w:rPr>
              <w:t>spondent</w:t>
            </w:r>
          </w:p>
        </w:tc>
        <w:tc>
          <w:tcPr>
            <w:tcW w:w="1151" w:type="dxa"/>
            <w:shd w:val="clear" w:color="auto" w:fill="auto"/>
          </w:tcPr>
          <w:p w14:paraId="4FAE77DB" w14:textId="77777777" w:rsidR="00A028DD" w:rsidRPr="00886FBB" w:rsidRDefault="00A028DD" w:rsidP="00A028DD">
            <w:pPr>
              <w:pStyle w:val="TableItem"/>
              <w:rPr>
                <w:rStyle w:val="TableItemChar"/>
                <w:lang w:val="en-AU"/>
              </w:rPr>
            </w:pPr>
            <w:r>
              <w:rPr>
                <w:rStyle w:val="TableItemChar"/>
                <w:lang w:val="en-AU"/>
              </w:rPr>
              <w:t>[dd.mm.yy]</w:t>
            </w:r>
          </w:p>
        </w:tc>
        <w:tc>
          <w:tcPr>
            <w:tcW w:w="8661" w:type="dxa"/>
            <w:gridSpan w:val="3"/>
            <w:shd w:val="clear" w:color="auto" w:fill="auto"/>
          </w:tcPr>
          <w:p w14:paraId="7338F60E" w14:textId="77777777" w:rsidR="00A028DD" w:rsidRPr="004E0200" w:rsidRDefault="00A028DD" w:rsidP="00A028DD">
            <w:pPr>
              <w:pStyle w:val="TableItem"/>
              <w:rPr>
                <w:rStyle w:val="TableItemChar"/>
              </w:rPr>
            </w:pPr>
            <w:r w:rsidRPr="00874472">
              <w:rPr>
                <w:rStyle w:val="TableItemChar"/>
              </w:rPr>
              <w:t>[Insert detail of deviation/non/conformance with justification/reasoning.</w:t>
            </w:r>
            <w:r>
              <w:rPr>
                <w:rStyle w:val="TableItemChar"/>
                <w:lang w:val="en-AU"/>
              </w:rPr>
              <w:t>]</w:t>
            </w:r>
          </w:p>
        </w:tc>
        <w:tc>
          <w:tcPr>
            <w:tcW w:w="1250" w:type="dxa"/>
            <w:gridSpan w:val="2"/>
            <w:shd w:val="clear" w:color="auto" w:fill="auto"/>
          </w:tcPr>
          <w:p w14:paraId="6B446DB2" w14:textId="77777777" w:rsidR="00A028DD" w:rsidRPr="00886FBB" w:rsidRDefault="00A028DD" w:rsidP="00A028DD">
            <w:pPr>
              <w:pStyle w:val="TableItem"/>
              <w:jc w:val="center"/>
              <w:rPr>
                <w:rStyle w:val="TableItemChar"/>
                <w:b/>
                <w:bCs/>
                <w:lang w:val="en-AU"/>
              </w:rPr>
            </w:pPr>
            <w:r>
              <w:rPr>
                <w:rStyle w:val="TableItemChar"/>
                <w:b/>
                <w:bCs/>
                <w:lang w:val="en-AU"/>
              </w:rPr>
              <w:t>OPEN</w:t>
            </w:r>
          </w:p>
        </w:tc>
      </w:tr>
    </w:tbl>
    <w:p w14:paraId="69ABC5EA" w14:textId="77777777" w:rsidR="00FF7E1B" w:rsidRPr="004956C4" w:rsidRDefault="00FF7E1B" w:rsidP="004956C4">
      <w:pPr>
        <w:tabs>
          <w:tab w:val="left" w:pos="5340"/>
        </w:tabs>
      </w:pPr>
    </w:p>
    <w:sectPr w:rsidR="00FF7E1B" w:rsidRPr="004956C4" w:rsidSect="004956C4">
      <w:headerReference w:type="default" r:id="rId10"/>
      <w:footerReference w:type="default" r:id="rId11"/>
      <w:pgSz w:w="16838" w:h="11906" w:orient="landscape"/>
      <w:pgMar w:top="2552" w:right="1080" w:bottom="851" w:left="1080" w:header="426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8C345" w14:textId="77777777" w:rsidR="00EF3E1E" w:rsidRDefault="00EF3E1E" w:rsidP="00220303">
      <w:pPr>
        <w:spacing w:after="0" w:line="240" w:lineRule="auto"/>
      </w:pPr>
      <w:r>
        <w:separator/>
      </w:r>
    </w:p>
  </w:endnote>
  <w:endnote w:type="continuationSeparator" w:id="0">
    <w:p w14:paraId="433890FE" w14:textId="77777777" w:rsidR="00EF3E1E" w:rsidRDefault="00EF3E1E" w:rsidP="0022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8"/>
      <w:gridCol w:w="6526"/>
    </w:tblGrid>
    <w:tr w:rsidR="002277DB" w14:paraId="43A3E46E" w14:textId="77777777" w:rsidTr="00874472">
      <w:tc>
        <w:tcPr>
          <w:tcW w:w="7938" w:type="dxa"/>
        </w:tcPr>
        <w:p w14:paraId="7E323E41" w14:textId="77777777" w:rsidR="002277DB" w:rsidRDefault="00874472" w:rsidP="00F56CAF">
          <w:pPr>
            <w:pStyle w:val="Footer"/>
            <w:tabs>
              <w:tab w:val="clear" w:pos="4513"/>
            </w:tabs>
            <w:ind w:left="-113"/>
          </w:pPr>
          <w:r w:rsidRPr="00874472">
            <w:t>0406 RFx-PtC-Atch-Non-Cnfrmce-Rev0.</w:t>
          </w:r>
          <w:r w:rsidR="002321D1">
            <w:t>2</w:t>
          </w:r>
          <w:r w:rsidRPr="00874472">
            <w:t>-JBL</w:t>
          </w:r>
          <w:r w:rsidR="002321D1">
            <w:t>180520</w:t>
          </w:r>
        </w:p>
      </w:tc>
      <w:tc>
        <w:tcPr>
          <w:tcW w:w="6526" w:type="dxa"/>
        </w:tcPr>
        <w:p w14:paraId="688B50B3" w14:textId="77777777" w:rsidR="002277DB" w:rsidRDefault="00DC3DD5" w:rsidP="00DC3DD5">
          <w:pPr>
            <w:pStyle w:val="Footer"/>
            <w:tabs>
              <w:tab w:val="clear" w:pos="4513"/>
            </w:tabs>
            <w:ind w:right="-8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05125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 w:rsidR="00207495">
            <w:rPr>
              <w:noProof/>
            </w:rPr>
            <w:fldChar w:fldCharType="begin"/>
          </w:r>
          <w:r w:rsidR="00207495">
            <w:rPr>
              <w:noProof/>
            </w:rPr>
            <w:instrText xml:space="preserve"> NUMPAGES   \* MERGEFORMAT </w:instrText>
          </w:r>
          <w:r w:rsidR="00207495">
            <w:rPr>
              <w:noProof/>
            </w:rPr>
            <w:fldChar w:fldCharType="separate"/>
          </w:r>
          <w:r w:rsidR="00505125">
            <w:rPr>
              <w:noProof/>
            </w:rPr>
            <w:t>1</w:t>
          </w:r>
          <w:r w:rsidR="00207495">
            <w:rPr>
              <w:noProof/>
            </w:rPr>
            <w:fldChar w:fldCharType="end"/>
          </w:r>
        </w:p>
      </w:tc>
    </w:tr>
  </w:tbl>
  <w:p w14:paraId="017F1E0A" w14:textId="77777777" w:rsidR="00276621" w:rsidRDefault="00276621" w:rsidP="00207495">
    <w:pPr>
      <w:pStyle w:val="Footer"/>
      <w:tabs>
        <w:tab w:val="clear" w:pos="451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48FD9" w14:textId="77777777" w:rsidR="00EF3E1E" w:rsidRDefault="00EF3E1E" w:rsidP="00220303">
      <w:pPr>
        <w:spacing w:after="0" w:line="240" w:lineRule="auto"/>
      </w:pPr>
      <w:r>
        <w:separator/>
      </w:r>
    </w:p>
  </w:footnote>
  <w:footnote w:type="continuationSeparator" w:id="0">
    <w:p w14:paraId="28707023" w14:textId="77777777" w:rsidR="00EF3E1E" w:rsidRDefault="00EF3E1E" w:rsidP="00220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78"/>
    </w:tblGrid>
    <w:tr w:rsidR="00524E4C" w14:paraId="09B5BD24" w14:textId="77777777" w:rsidTr="00CB2124">
      <w:trPr>
        <w:trHeight w:val="1525"/>
      </w:trPr>
      <w:tc>
        <w:tcPr>
          <w:tcW w:w="15026" w:type="dxa"/>
        </w:tcPr>
        <w:p w14:paraId="0427E62B" w14:textId="77777777" w:rsidR="00277BFE" w:rsidRDefault="00896401" w:rsidP="00277BFE">
          <w:pPr>
            <w:pStyle w:val="Header"/>
            <w:ind w:left="-113"/>
            <w:rPr>
              <w:b/>
              <w:sz w:val="40"/>
              <w:szCs w:val="40"/>
            </w:rPr>
          </w:pPr>
          <w:r w:rsidRPr="00896401">
            <w:rPr>
              <w:b/>
              <w:sz w:val="40"/>
              <w:szCs w:val="40"/>
            </w:rPr>
            <w:t>Non-Conformance Schedule</w:t>
          </w:r>
        </w:p>
      </w:tc>
    </w:tr>
  </w:tbl>
  <w:p w14:paraId="1C25C66D" w14:textId="77777777" w:rsidR="00524E4C" w:rsidRDefault="004956C4" w:rsidP="00174ABF">
    <w:pPr>
      <w:pStyle w:val="Header"/>
    </w:pPr>
    <w:r w:rsidRPr="00DA3EB4">
      <w:rPr>
        <w:noProof/>
      </w:rPr>
      <w:drawing>
        <wp:anchor distT="0" distB="0" distL="114300" distR="114300" simplePos="0" relativeHeight="251659264" behindDoc="1" locked="0" layoutInCell="1" allowOverlap="1" wp14:anchorId="407B1044" wp14:editId="4C2BE362">
          <wp:simplePos x="0" y="0"/>
          <wp:positionH relativeFrom="column">
            <wp:posOffset>-676275</wp:posOffset>
          </wp:positionH>
          <wp:positionV relativeFrom="paragraph">
            <wp:posOffset>-1219200</wp:posOffset>
          </wp:positionV>
          <wp:extent cx="4164330" cy="1498600"/>
          <wp:effectExtent l="0" t="0" r="7620" b="635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a release pi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164330" cy="1498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124" w:rsidRPr="00DA3EB4">
      <w:rPr>
        <w:noProof/>
      </w:rPr>
      <w:drawing>
        <wp:anchor distT="0" distB="0" distL="114300" distR="114300" simplePos="0" relativeHeight="251661312" behindDoc="1" locked="0" layoutInCell="1" allowOverlap="1" wp14:anchorId="4ABF08E8" wp14:editId="1DC5921C">
          <wp:simplePos x="0" y="0"/>
          <wp:positionH relativeFrom="column">
            <wp:posOffset>6307455</wp:posOffset>
          </wp:positionH>
          <wp:positionV relativeFrom="paragraph">
            <wp:posOffset>-1229360</wp:posOffset>
          </wp:positionV>
          <wp:extent cx="3429000" cy="1498600"/>
          <wp:effectExtent l="0" t="0" r="0" b="6350"/>
          <wp:wrapNone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a release pic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429000" cy="1498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82173"/>
    <w:multiLevelType w:val="hybridMultilevel"/>
    <w:tmpl w:val="D2849B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A38A4"/>
    <w:multiLevelType w:val="hybridMultilevel"/>
    <w:tmpl w:val="79FACB0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F2275B"/>
    <w:multiLevelType w:val="hybridMultilevel"/>
    <w:tmpl w:val="F8CEB2F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1E"/>
    <w:rsid w:val="00031AFB"/>
    <w:rsid w:val="0007228C"/>
    <w:rsid w:val="00111C2C"/>
    <w:rsid w:val="00115321"/>
    <w:rsid w:val="00131D52"/>
    <w:rsid w:val="00174ABF"/>
    <w:rsid w:val="001F32BE"/>
    <w:rsid w:val="00201200"/>
    <w:rsid w:val="00207495"/>
    <w:rsid w:val="00220303"/>
    <w:rsid w:val="002277DB"/>
    <w:rsid w:val="002321D1"/>
    <w:rsid w:val="00276621"/>
    <w:rsid w:val="00277BFE"/>
    <w:rsid w:val="002F2125"/>
    <w:rsid w:val="003901C5"/>
    <w:rsid w:val="00480267"/>
    <w:rsid w:val="004956C4"/>
    <w:rsid w:val="004E0200"/>
    <w:rsid w:val="00505125"/>
    <w:rsid w:val="00524E4C"/>
    <w:rsid w:val="00526ED5"/>
    <w:rsid w:val="00623D29"/>
    <w:rsid w:val="006259E2"/>
    <w:rsid w:val="00666C20"/>
    <w:rsid w:val="00674AD4"/>
    <w:rsid w:val="006C11A9"/>
    <w:rsid w:val="006E1EEB"/>
    <w:rsid w:val="00790BE3"/>
    <w:rsid w:val="00874472"/>
    <w:rsid w:val="00886FBB"/>
    <w:rsid w:val="00896401"/>
    <w:rsid w:val="00A028DD"/>
    <w:rsid w:val="00A07825"/>
    <w:rsid w:val="00A218BA"/>
    <w:rsid w:val="00AD6057"/>
    <w:rsid w:val="00AF0BF2"/>
    <w:rsid w:val="00B644F3"/>
    <w:rsid w:val="00BE3156"/>
    <w:rsid w:val="00C07D9F"/>
    <w:rsid w:val="00C37E78"/>
    <w:rsid w:val="00C87D08"/>
    <w:rsid w:val="00CB2124"/>
    <w:rsid w:val="00DC3DD5"/>
    <w:rsid w:val="00E04D3B"/>
    <w:rsid w:val="00EB7429"/>
    <w:rsid w:val="00EF3E1E"/>
    <w:rsid w:val="00F56CAF"/>
    <w:rsid w:val="00FA4C58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2ECB9"/>
  <w15:chartTrackingRefBased/>
  <w15:docId w15:val="{4B2088E1-4E2F-4105-A3D7-5A15BE7E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AFB"/>
    <w:pPr>
      <w:spacing w:after="200" w:line="276" w:lineRule="auto"/>
      <w:jc w:val="both"/>
    </w:pPr>
    <w:rPr>
      <w:rFonts w:eastAsia="Calibri" w:cs="Times New Roman"/>
      <w:sz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303"/>
    <w:pPr>
      <w:tabs>
        <w:tab w:val="center" w:pos="4513"/>
        <w:tab w:val="right" w:pos="9026"/>
      </w:tabs>
      <w:spacing w:after="0" w:line="240" w:lineRule="auto"/>
      <w:jc w:val="left"/>
    </w:pPr>
    <w:rPr>
      <w:rFonts w:eastAsiaTheme="minorHAnsi" w:cstheme="minorBidi"/>
      <w:sz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220303"/>
  </w:style>
  <w:style w:type="paragraph" w:styleId="Footer">
    <w:name w:val="footer"/>
    <w:basedOn w:val="Normal"/>
    <w:link w:val="FooterChar"/>
    <w:unhideWhenUsed/>
    <w:rsid w:val="00220303"/>
    <w:pPr>
      <w:tabs>
        <w:tab w:val="center" w:pos="4513"/>
        <w:tab w:val="right" w:pos="9026"/>
      </w:tabs>
      <w:spacing w:after="0" w:line="240" w:lineRule="auto"/>
      <w:jc w:val="left"/>
    </w:pPr>
    <w:rPr>
      <w:rFonts w:eastAsiaTheme="minorHAnsi" w:cstheme="minorBidi"/>
      <w:sz w:val="22"/>
      <w:lang w:val="en-AU"/>
    </w:rPr>
  </w:style>
  <w:style w:type="character" w:customStyle="1" w:styleId="FooterChar">
    <w:name w:val="Footer Char"/>
    <w:basedOn w:val="DefaultParagraphFont"/>
    <w:link w:val="Footer"/>
    <w:rsid w:val="00220303"/>
  </w:style>
  <w:style w:type="paragraph" w:customStyle="1" w:styleId="TableHeading">
    <w:name w:val="Table Heading"/>
    <w:basedOn w:val="Normal"/>
    <w:link w:val="TableHeadingChar"/>
    <w:qFormat/>
    <w:rsid w:val="00031AFB"/>
    <w:pPr>
      <w:spacing w:before="120" w:after="120"/>
    </w:pPr>
    <w:rPr>
      <w:color w:val="FFFFFF" w:themeColor="background1"/>
      <w:lang w:val="en-AU"/>
    </w:rPr>
  </w:style>
  <w:style w:type="paragraph" w:customStyle="1" w:styleId="TableInstruction">
    <w:name w:val="Table Instruction"/>
    <w:basedOn w:val="Normal"/>
    <w:link w:val="TableInstructionChar"/>
    <w:qFormat/>
    <w:rsid w:val="00623D29"/>
    <w:pPr>
      <w:spacing w:after="0"/>
    </w:pPr>
    <w:rPr>
      <w:i/>
      <w:sz w:val="16"/>
      <w:szCs w:val="16"/>
      <w:lang w:val="en-AU"/>
    </w:rPr>
  </w:style>
  <w:style w:type="character" w:customStyle="1" w:styleId="TableHeadingChar">
    <w:name w:val="Table Heading Char"/>
    <w:basedOn w:val="DefaultParagraphFont"/>
    <w:link w:val="TableHeading"/>
    <w:rsid w:val="00031AFB"/>
    <w:rPr>
      <w:rFonts w:eastAsia="Calibri" w:cs="Times New Roman"/>
      <w:color w:val="FFFFFF" w:themeColor="background1"/>
      <w:sz w:val="20"/>
    </w:rPr>
  </w:style>
  <w:style w:type="paragraph" w:customStyle="1" w:styleId="TableItem">
    <w:name w:val="Table Item"/>
    <w:basedOn w:val="Normal"/>
    <w:link w:val="TableItemChar"/>
    <w:qFormat/>
    <w:rsid w:val="00031AFB"/>
    <w:pPr>
      <w:spacing w:before="60" w:after="60"/>
    </w:pPr>
  </w:style>
  <w:style w:type="character" w:customStyle="1" w:styleId="TableInstructionChar">
    <w:name w:val="Table Instruction Char"/>
    <w:basedOn w:val="DefaultParagraphFont"/>
    <w:link w:val="TableInstruction"/>
    <w:rsid w:val="00623D29"/>
    <w:rPr>
      <w:rFonts w:eastAsia="Calibri" w:cs="Times New Roman"/>
      <w:i/>
      <w:sz w:val="16"/>
      <w:szCs w:val="16"/>
    </w:rPr>
  </w:style>
  <w:style w:type="character" w:customStyle="1" w:styleId="TableItemChar">
    <w:name w:val="Table Item Char"/>
    <w:basedOn w:val="DefaultParagraphFont"/>
    <w:link w:val="TableItem"/>
    <w:rsid w:val="00031AFB"/>
    <w:rPr>
      <w:rFonts w:eastAsia="Calibri" w:cs="Times New Roman"/>
      <w:sz w:val="20"/>
      <w:lang w:val="x-none"/>
    </w:rPr>
  </w:style>
  <w:style w:type="paragraph" w:customStyle="1" w:styleId="TableItemBold">
    <w:name w:val="Table Item Bold"/>
    <w:basedOn w:val="TableItem"/>
    <w:link w:val="TableItemBoldChar"/>
    <w:qFormat/>
    <w:rsid w:val="00031AFB"/>
    <w:rPr>
      <w:b/>
    </w:rPr>
  </w:style>
  <w:style w:type="character" w:customStyle="1" w:styleId="TableItemBoldChar">
    <w:name w:val="Table Item Bold Char"/>
    <w:basedOn w:val="TableItemChar"/>
    <w:link w:val="TableItemBold"/>
    <w:rsid w:val="00031AFB"/>
    <w:rPr>
      <w:rFonts w:eastAsia="Calibri" w:cs="Times New Roman"/>
      <w:b/>
      <w:sz w:val="20"/>
      <w:lang w:val="x-none"/>
    </w:rPr>
  </w:style>
  <w:style w:type="table" w:styleId="TableGrid">
    <w:name w:val="Table Grid"/>
    <w:basedOn w:val="TableNormal"/>
    <w:uiPriority w:val="39"/>
    <w:rsid w:val="00524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ard.lee\WA%20Primary%20Health%20Alliance%20Limited\Commissioned%20Services%20-%20Contracts\00.%20Work%20in%20development\AIB%20(TBC)-PORTS%20F2F%20Tender\0.%20Contract%20development\2.%20Request%20Documents\0406%20RFx-Request%20Part%20C%20Attachment-Non-Conformanc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6A4D5625AD4F7AA1C98AD73FECA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BCB57-901C-426F-8107-8BFC609E8A13}"/>
      </w:docPartPr>
      <w:docPartBody>
        <w:p w:rsidR="00755CA1" w:rsidRDefault="00755CA1">
          <w:pPr>
            <w:pStyle w:val="3B6A4D5625AD4F7AA1C98AD73FECA7C4"/>
          </w:pPr>
          <w:r>
            <w:t xml:space="preserve"> </w:t>
          </w:r>
        </w:p>
      </w:docPartBody>
    </w:docPart>
    <w:docPart>
      <w:docPartPr>
        <w:name w:val="3957FD8524FD4544826C010E630BE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570A4-038A-4804-90B1-1FDA8B4D0688}"/>
      </w:docPartPr>
      <w:docPartBody>
        <w:p w:rsidR="00755CA1" w:rsidRDefault="00755CA1">
          <w:pPr>
            <w:pStyle w:val="3957FD8524FD4544826C010E630BE3A5"/>
          </w:pPr>
          <w:r w:rsidRPr="005450D4">
            <w:rPr>
              <w:rStyle w:val="TableItemChar"/>
              <w:color w:val="808080"/>
            </w:rPr>
            <w:t>[</w:t>
          </w:r>
          <w:r>
            <w:rPr>
              <w:rStyle w:val="TableItemChar"/>
              <w:color w:val="808080"/>
            </w:rPr>
            <w:t>Rev</w:t>
          </w:r>
          <w:r w:rsidRPr="005450D4">
            <w:rPr>
              <w:rStyle w:val="TableItemChar"/>
              <w:color w:val="80808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A1"/>
    <w:rsid w:val="0075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6A4D5625AD4F7AA1C98AD73FECA7C4">
    <w:name w:val="3B6A4D5625AD4F7AA1C98AD73FECA7C4"/>
  </w:style>
  <w:style w:type="paragraph" w:customStyle="1" w:styleId="TableItem">
    <w:name w:val="Table Item"/>
    <w:basedOn w:val="Normal"/>
    <w:link w:val="TableItemChar"/>
    <w:qFormat/>
    <w:pPr>
      <w:spacing w:before="60" w:after="60" w:line="276" w:lineRule="auto"/>
      <w:jc w:val="both"/>
    </w:pPr>
    <w:rPr>
      <w:rFonts w:eastAsia="Calibri" w:cs="Times New Roman"/>
      <w:sz w:val="20"/>
      <w:lang w:val="x-none" w:eastAsia="en-US"/>
    </w:rPr>
  </w:style>
  <w:style w:type="character" w:customStyle="1" w:styleId="TableItemChar">
    <w:name w:val="Table Item Char"/>
    <w:basedOn w:val="DefaultParagraphFont"/>
    <w:link w:val="TableItem"/>
    <w:rPr>
      <w:rFonts w:eastAsia="Calibri" w:cs="Times New Roman"/>
      <w:sz w:val="20"/>
      <w:lang w:val="x-none" w:eastAsia="en-US"/>
    </w:rPr>
  </w:style>
  <w:style w:type="paragraph" w:customStyle="1" w:styleId="3957FD8524FD4544826C010E630BE3A5">
    <w:name w:val="3957FD8524FD4544826C010E630BE3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BDF247F1D11428153623FCA77FCAF" ma:contentTypeVersion="15" ma:contentTypeDescription="Create a new document." ma:contentTypeScope="" ma:versionID="80c32b9a65b16b976f94f9118c1e60fa">
  <xsd:schema xmlns:xsd="http://www.w3.org/2001/XMLSchema" xmlns:xs="http://www.w3.org/2001/XMLSchema" xmlns:p="http://schemas.microsoft.com/office/2006/metadata/properties" xmlns:ns2="41c1f673-7d86-4136-9720-18af0e5857c0" xmlns:ns3="a5edefe4-094c-4f0b-950a-c088d9f1ac60" targetNamespace="http://schemas.microsoft.com/office/2006/metadata/properties" ma:root="true" ma:fieldsID="7c715c4275fa7e4d7edb4c3a8ecdc8f3" ns2:_="" ns3:_="">
    <xsd:import namespace="41c1f673-7d86-4136-9720-18af0e5857c0"/>
    <xsd:import namespace="a5edefe4-094c-4f0b-950a-c088d9f1ac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Hyper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1f673-7d86-4136-9720-18af0e5857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09ffd2a-7338-4dcc-81dd-2aa2a89f393e}" ma:internalName="TaxCatchAll" ma:showField="CatchAllData" ma:web="41c1f673-7d86-4136-9720-18af0e5857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defe4-094c-4f0b-950a-c088d9f1a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471827f-8322-4dd0-b32b-f09fe426b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yperlink" ma:index="22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edefe4-094c-4f0b-950a-c088d9f1ac60">
      <Terms xmlns="http://schemas.microsoft.com/office/infopath/2007/PartnerControls"/>
    </lcf76f155ced4ddcb4097134ff3c332f>
    <TaxCatchAll xmlns="41c1f673-7d86-4136-9720-18af0e5857c0" xsi:nil="true"/>
    <Hyperlink xmlns="a5edefe4-094c-4f0b-950a-c088d9f1ac60">
      <Url xsi:nil="true"/>
      <Description xsi:nil="true"/>
    </Hyperlink>
  </documentManagement>
</p:properties>
</file>

<file path=customXml/itemProps1.xml><?xml version="1.0" encoding="utf-8"?>
<ds:datastoreItem xmlns:ds="http://schemas.openxmlformats.org/officeDocument/2006/customXml" ds:itemID="{93015B35-C5E8-4E18-BFEF-88A764FDA51F}"/>
</file>

<file path=customXml/itemProps2.xml><?xml version="1.0" encoding="utf-8"?>
<ds:datastoreItem xmlns:ds="http://schemas.openxmlformats.org/officeDocument/2006/customXml" ds:itemID="{700053F3-AB01-4787-991A-E135DC965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F960D-2E21-4827-8640-60BF97BE76FA}">
  <ds:schemaRefs>
    <ds:schemaRef ds:uri="http://schemas.microsoft.com/office/2006/metadata/properties"/>
    <ds:schemaRef ds:uri="http://schemas.microsoft.com/office/infopath/2007/PartnerControls"/>
    <ds:schemaRef ds:uri="a5edefe4-094c-4f0b-950a-c088d9f1ac60"/>
    <ds:schemaRef ds:uri="41c1f673-7d86-4136-9720-18af0e5857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0406 RFx-Request Part C Attachment-Non-Conformances</Template>
  <TotalTime>2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Lee</dc:creator>
  <cp:keywords/>
  <dc:description/>
  <cp:lastModifiedBy>Edward Lee</cp:lastModifiedBy>
  <cp:revision>2</cp:revision>
  <dcterms:created xsi:type="dcterms:W3CDTF">2022-12-12T00:07:00Z</dcterms:created>
  <dcterms:modified xsi:type="dcterms:W3CDTF">2023-01-18T00:15:00Z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0x010100720BDF247F1D11428153623FCA77FCAF</vt:lpwstr>
  </property>
  <property fmtid="{D5CDD505-2E9C-101B-9397-08002B2CF9AE}" pid="3" name="Order">
    <vt:r8>16200</vt:r8>
  </property>
  <property fmtid="{D5CDD505-2E9C-101B-9397-08002B2CF9AE}" pid="4" name="MediaServiceImageTags">
    <vt:lpwstr/>
  </property>
</Properties>
</file>