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
        <w:gridCol w:w="269"/>
        <w:gridCol w:w="421"/>
        <w:gridCol w:w="282"/>
        <w:gridCol w:w="144"/>
        <w:gridCol w:w="1132"/>
        <w:gridCol w:w="1275"/>
        <w:gridCol w:w="656"/>
        <w:gridCol w:w="336"/>
        <w:gridCol w:w="635"/>
        <w:gridCol w:w="707"/>
        <w:gridCol w:w="136"/>
        <w:gridCol w:w="2359"/>
        <w:gridCol w:w="7"/>
        <w:gridCol w:w="846"/>
      </w:tblGrid>
      <w:tr w:rsidR="0067027C" w:rsidRPr="004E5653" w14:paraId="4B100C3C" w14:textId="77777777" w:rsidTr="00556350">
        <w:trPr>
          <w:trHeight w:val="20"/>
          <w:tblHeader/>
        </w:trPr>
        <w:tc>
          <w:tcPr>
            <w:tcW w:w="1692" w:type="dxa"/>
            <w:gridSpan w:val="6"/>
            <w:tcBorders>
              <w:bottom w:val="single" w:sz="4" w:space="0" w:color="auto"/>
            </w:tcBorders>
            <w:shd w:val="clear" w:color="auto" w:fill="D9D9D9" w:themeFill="background1" w:themeFillShade="D9"/>
            <w:vAlign w:val="center"/>
          </w:tcPr>
          <w:p w14:paraId="0089CDBE" w14:textId="77777777" w:rsidR="0067027C" w:rsidRPr="00734754" w:rsidRDefault="0067027C" w:rsidP="00556350">
            <w:pPr>
              <w:pStyle w:val="TableItem"/>
              <w:rPr>
                <w:b/>
                <w:lang w:val="en-AU"/>
              </w:rPr>
            </w:pPr>
            <w:r w:rsidRPr="00734754">
              <w:rPr>
                <w:b/>
                <w:lang w:val="en-AU"/>
              </w:rPr>
              <w:t>Request Number</w:t>
            </w:r>
          </w:p>
        </w:tc>
        <w:tc>
          <w:tcPr>
            <w:tcW w:w="1132" w:type="dxa"/>
          </w:tcPr>
          <w:p w14:paraId="41A6A8CC" w14:textId="7675A175" w:rsidR="0067027C" w:rsidRPr="002410A6" w:rsidRDefault="009D10F2" w:rsidP="00556350">
            <w:pPr>
              <w:pStyle w:val="TableItem"/>
              <w:rPr>
                <w:lang w:val="en-AU"/>
              </w:rPr>
            </w:pPr>
            <w:r>
              <w:rPr>
                <w:lang w:val="en-AU"/>
              </w:rPr>
              <w:t>RFT2023-01</w:t>
            </w:r>
          </w:p>
        </w:tc>
        <w:tc>
          <w:tcPr>
            <w:tcW w:w="1275" w:type="dxa"/>
            <w:shd w:val="clear" w:color="auto" w:fill="D9D9D9" w:themeFill="background1" w:themeFillShade="D9"/>
          </w:tcPr>
          <w:p w14:paraId="31A66B7C" w14:textId="77777777" w:rsidR="0067027C" w:rsidRPr="00991E71" w:rsidRDefault="0067027C" w:rsidP="00556350">
            <w:pPr>
              <w:pStyle w:val="TableItem"/>
              <w:rPr>
                <w:b/>
                <w:lang w:val="en-AU"/>
              </w:rPr>
            </w:pPr>
            <w:r w:rsidRPr="00991E71">
              <w:rPr>
                <w:b/>
                <w:lang w:val="en-AU"/>
              </w:rPr>
              <w:t>Request title</w:t>
            </w:r>
          </w:p>
        </w:tc>
        <w:tc>
          <w:tcPr>
            <w:tcW w:w="5682" w:type="dxa"/>
            <w:gridSpan w:val="8"/>
          </w:tcPr>
          <w:p w14:paraId="58763D07" w14:textId="6D8FAFE4" w:rsidR="0067027C" w:rsidRPr="002410A6" w:rsidRDefault="005427D0" w:rsidP="00556350">
            <w:pPr>
              <w:pStyle w:val="TableItem"/>
              <w:rPr>
                <w:lang w:val="en-AU"/>
              </w:rPr>
            </w:pPr>
            <w:r>
              <w:t>Office-based &amp; online videocall face-to-face</w:t>
            </w:r>
            <w:r w:rsidR="009B7723">
              <w:rPr>
                <w:lang w:val="en-AU"/>
              </w:rPr>
              <w:t xml:space="preserve"> </w:t>
            </w:r>
            <w:r>
              <w:t>delivered psychological   treatment in the Perth Metropolitan Area</w:t>
            </w:r>
          </w:p>
        </w:tc>
      </w:tr>
      <w:tr w:rsidR="0067027C" w:rsidRPr="00E2252E" w14:paraId="6D5C9B69" w14:textId="77777777" w:rsidTr="00556350">
        <w:tc>
          <w:tcPr>
            <w:tcW w:w="9781" w:type="dxa"/>
            <w:gridSpan w:val="16"/>
            <w:shd w:val="clear" w:color="auto" w:fill="545759"/>
          </w:tcPr>
          <w:p w14:paraId="41B239B5" w14:textId="77777777" w:rsidR="0067027C" w:rsidRPr="00485BF0" w:rsidRDefault="0067027C" w:rsidP="00556350">
            <w:pPr>
              <w:pStyle w:val="TableHeading"/>
              <w:rPr>
                <w:b/>
              </w:rPr>
            </w:pPr>
            <w:r>
              <w:rPr>
                <w:b/>
              </w:rPr>
              <w:t>Respondent Business Details</w:t>
            </w:r>
          </w:p>
        </w:tc>
      </w:tr>
      <w:tr w:rsidR="0067027C" w:rsidRPr="004E5653" w14:paraId="1C60F068" w14:textId="77777777" w:rsidTr="00556350">
        <w:trPr>
          <w:trHeight w:val="20"/>
        </w:trPr>
        <w:tc>
          <w:tcPr>
            <w:tcW w:w="2824" w:type="dxa"/>
            <w:gridSpan w:val="7"/>
            <w:tcBorders>
              <w:bottom w:val="nil"/>
            </w:tcBorders>
            <w:shd w:val="clear" w:color="auto" w:fill="D9D9D9" w:themeFill="background1" w:themeFillShade="D9"/>
            <w:vAlign w:val="center"/>
          </w:tcPr>
          <w:p w14:paraId="14C2F000" w14:textId="77777777" w:rsidR="0067027C" w:rsidRPr="00991E71" w:rsidRDefault="0067027C" w:rsidP="00556350">
            <w:pPr>
              <w:pStyle w:val="TableItem"/>
              <w:rPr>
                <w:b/>
                <w:lang w:val="en-AU"/>
              </w:rPr>
            </w:pPr>
            <w:r w:rsidRPr="00991E71">
              <w:rPr>
                <w:b/>
                <w:lang w:val="en-AU"/>
              </w:rPr>
              <w:t>Name of legal entity:</w:t>
            </w:r>
          </w:p>
        </w:tc>
        <w:tc>
          <w:tcPr>
            <w:tcW w:w="6957" w:type="dxa"/>
            <w:gridSpan w:val="9"/>
          </w:tcPr>
          <w:p w14:paraId="157DF65C" w14:textId="77777777" w:rsidR="0067027C" w:rsidRPr="002410A6" w:rsidRDefault="0067027C" w:rsidP="00556350">
            <w:pPr>
              <w:pStyle w:val="TableItem"/>
              <w:rPr>
                <w:lang w:val="en-AU"/>
              </w:rPr>
            </w:pPr>
          </w:p>
        </w:tc>
      </w:tr>
      <w:tr w:rsidR="0067027C" w:rsidRPr="004E5653" w14:paraId="75351C49" w14:textId="77777777" w:rsidTr="00556350">
        <w:trPr>
          <w:trHeight w:val="20"/>
        </w:trPr>
        <w:tc>
          <w:tcPr>
            <w:tcW w:w="2824" w:type="dxa"/>
            <w:gridSpan w:val="7"/>
            <w:tcBorders>
              <w:top w:val="nil"/>
              <w:bottom w:val="nil"/>
            </w:tcBorders>
            <w:shd w:val="clear" w:color="auto" w:fill="D9D9D9" w:themeFill="background1" w:themeFillShade="D9"/>
            <w:vAlign w:val="center"/>
          </w:tcPr>
          <w:p w14:paraId="4DF3761C" w14:textId="77777777" w:rsidR="0067027C" w:rsidRPr="00991E71" w:rsidRDefault="0067027C" w:rsidP="00556350">
            <w:pPr>
              <w:pStyle w:val="TableItem"/>
              <w:rPr>
                <w:b/>
                <w:lang w:val="en-AU"/>
              </w:rPr>
            </w:pPr>
            <w:r w:rsidRPr="00991E71">
              <w:rPr>
                <w:b/>
                <w:lang w:val="en-AU"/>
              </w:rPr>
              <w:t>Trading name:</w:t>
            </w:r>
          </w:p>
        </w:tc>
        <w:tc>
          <w:tcPr>
            <w:tcW w:w="6957" w:type="dxa"/>
            <w:gridSpan w:val="9"/>
          </w:tcPr>
          <w:p w14:paraId="1006F015" w14:textId="77777777" w:rsidR="0067027C" w:rsidRPr="002410A6" w:rsidRDefault="0067027C" w:rsidP="00556350">
            <w:pPr>
              <w:pStyle w:val="TableItem"/>
              <w:rPr>
                <w:lang w:val="en-AU"/>
              </w:rPr>
            </w:pPr>
          </w:p>
        </w:tc>
      </w:tr>
      <w:tr w:rsidR="0067027C" w:rsidRPr="004E5653" w14:paraId="20EA74C7" w14:textId="77777777" w:rsidTr="00556350">
        <w:trPr>
          <w:trHeight w:val="20"/>
        </w:trPr>
        <w:tc>
          <w:tcPr>
            <w:tcW w:w="2824" w:type="dxa"/>
            <w:gridSpan w:val="7"/>
            <w:tcBorders>
              <w:top w:val="nil"/>
              <w:bottom w:val="nil"/>
            </w:tcBorders>
            <w:shd w:val="clear" w:color="auto" w:fill="D9D9D9" w:themeFill="background1" w:themeFillShade="D9"/>
            <w:vAlign w:val="center"/>
          </w:tcPr>
          <w:p w14:paraId="118B0160" w14:textId="77777777" w:rsidR="0067027C" w:rsidRPr="00991E71" w:rsidRDefault="0067027C" w:rsidP="00556350">
            <w:pPr>
              <w:pStyle w:val="TableItem"/>
              <w:rPr>
                <w:b/>
                <w:lang w:val="en-AU"/>
              </w:rPr>
            </w:pPr>
            <w:r w:rsidRPr="00991E71">
              <w:rPr>
                <w:b/>
                <w:lang w:val="en-AU"/>
              </w:rPr>
              <w:t>Registered address or address of principal place of business:</w:t>
            </w:r>
          </w:p>
        </w:tc>
        <w:tc>
          <w:tcPr>
            <w:tcW w:w="6957" w:type="dxa"/>
            <w:gridSpan w:val="9"/>
          </w:tcPr>
          <w:p w14:paraId="1CC0863C" w14:textId="77777777" w:rsidR="0067027C" w:rsidRPr="002410A6" w:rsidRDefault="0067027C" w:rsidP="00556350">
            <w:pPr>
              <w:pStyle w:val="TableItem"/>
              <w:rPr>
                <w:lang w:val="en-AU"/>
              </w:rPr>
            </w:pPr>
          </w:p>
        </w:tc>
      </w:tr>
      <w:tr w:rsidR="0067027C" w:rsidRPr="004E5653" w14:paraId="268692F6" w14:textId="77777777" w:rsidTr="00556350">
        <w:trPr>
          <w:trHeight w:val="20"/>
        </w:trPr>
        <w:tc>
          <w:tcPr>
            <w:tcW w:w="2824" w:type="dxa"/>
            <w:gridSpan w:val="7"/>
            <w:tcBorders>
              <w:top w:val="nil"/>
              <w:bottom w:val="single" w:sz="4" w:space="0" w:color="auto"/>
            </w:tcBorders>
            <w:shd w:val="clear" w:color="auto" w:fill="D9D9D9" w:themeFill="background1" w:themeFillShade="D9"/>
            <w:vAlign w:val="center"/>
          </w:tcPr>
          <w:p w14:paraId="5D8ECCFC" w14:textId="77777777" w:rsidR="0067027C" w:rsidRPr="00991E71" w:rsidRDefault="0067027C" w:rsidP="00556350">
            <w:pPr>
              <w:pStyle w:val="TableItem"/>
              <w:jc w:val="right"/>
              <w:rPr>
                <w:b/>
                <w:lang w:val="en-AU"/>
              </w:rPr>
            </w:pPr>
            <w:r w:rsidRPr="00991E71">
              <w:rPr>
                <w:b/>
                <w:lang w:val="en-AU"/>
              </w:rPr>
              <w:t>ACN:</w:t>
            </w:r>
          </w:p>
        </w:tc>
        <w:tc>
          <w:tcPr>
            <w:tcW w:w="2902" w:type="dxa"/>
            <w:gridSpan w:val="4"/>
            <w:tcBorders>
              <w:bottom w:val="single" w:sz="4" w:space="0" w:color="auto"/>
            </w:tcBorders>
          </w:tcPr>
          <w:p w14:paraId="4A5ABF74" w14:textId="77777777" w:rsidR="0067027C" w:rsidRPr="002410A6" w:rsidRDefault="0067027C" w:rsidP="00556350">
            <w:pPr>
              <w:pStyle w:val="TableItem"/>
              <w:rPr>
                <w:lang w:val="en-AU"/>
              </w:rPr>
            </w:pPr>
          </w:p>
        </w:tc>
        <w:tc>
          <w:tcPr>
            <w:tcW w:w="707" w:type="dxa"/>
            <w:tcBorders>
              <w:bottom w:val="single" w:sz="4" w:space="0" w:color="auto"/>
            </w:tcBorders>
            <w:shd w:val="clear" w:color="auto" w:fill="D9D9D9" w:themeFill="background1" w:themeFillShade="D9"/>
            <w:vAlign w:val="center"/>
          </w:tcPr>
          <w:p w14:paraId="166FB22A" w14:textId="77777777" w:rsidR="0067027C" w:rsidRPr="00991E71" w:rsidRDefault="0067027C" w:rsidP="00556350">
            <w:pPr>
              <w:pStyle w:val="TableItem"/>
              <w:jc w:val="right"/>
              <w:rPr>
                <w:b/>
              </w:rPr>
            </w:pPr>
            <w:r w:rsidRPr="00991E71">
              <w:rPr>
                <w:b/>
                <w:lang w:val="en-AU"/>
              </w:rPr>
              <w:t>ABN:</w:t>
            </w:r>
          </w:p>
        </w:tc>
        <w:tc>
          <w:tcPr>
            <w:tcW w:w="3348" w:type="dxa"/>
            <w:gridSpan w:val="4"/>
            <w:tcBorders>
              <w:bottom w:val="single" w:sz="4" w:space="0" w:color="auto"/>
            </w:tcBorders>
          </w:tcPr>
          <w:p w14:paraId="5612B3BF" w14:textId="77777777" w:rsidR="0067027C" w:rsidRPr="002410A6" w:rsidRDefault="0067027C" w:rsidP="00556350">
            <w:pPr>
              <w:pStyle w:val="TableItem"/>
              <w:rPr>
                <w:lang w:val="en-AU"/>
              </w:rPr>
            </w:pPr>
          </w:p>
        </w:tc>
      </w:tr>
      <w:tr w:rsidR="0067027C" w:rsidRPr="004E5653" w14:paraId="09B4C25D" w14:textId="77777777" w:rsidTr="00556350">
        <w:trPr>
          <w:trHeight w:val="325"/>
        </w:trPr>
        <w:tc>
          <w:tcPr>
            <w:tcW w:w="1548" w:type="dxa"/>
            <w:gridSpan w:val="5"/>
            <w:vMerge w:val="restart"/>
            <w:tcBorders>
              <w:top w:val="single" w:sz="4" w:space="0" w:color="auto"/>
              <w:right w:val="nil"/>
            </w:tcBorders>
            <w:shd w:val="clear" w:color="auto" w:fill="D9D9D9" w:themeFill="background1" w:themeFillShade="D9"/>
            <w:vAlign w:val="center"/>
          </w:tcPr>
          <w:p w14:paraId="13C0A26A" w14:textId="77777777" w:rsidR="0067027C" w:rsidRPr="00991E71" w:rsidRDefault="0067027C" w:rsidP="00556350">
            <w:pPr>
              <w:pStyle w:val="TableItem"/>
              <w:rPr>
                <w:b/>
                <w:lang w:val="en-AU"/>
              </w:rPr>
            </w:pPr>
            <w:r w:rsidRPr="00991E71">
              <w:rPr>
                <w:b/>
                <w:lang w:val="en-AU"/>
              </w:rPr>
              <w:t xml:space="preserve">Contact Details </w:t>
            </w:r>
          </w:p>
          <w:p w14:paraId="60237514" w14:textId="77777777" w:rsidR="0067027C" w:rsidRPr="00991E71" w:rsidRDefault="0067027C" w:rsidP="00556350">
            <w:pPr>
              <w:pStyle w:val="TableItem"/>
              <w:rPr>
                <w:b/>
                <w:lang w:val="en-AU"/>
              </w:rPr>
            </w:pPr>
            <w:r w:rsidRPr="00991E71">
              <w:rPr>
                <w:b/>
                <w:lang w:val="en-AU"/>
              </w:rPr>
              <w:t>for Submission:</w:t>
            </w:r>
          </w:p>
        </w:tc>
        <w:tc>
          <w:tcPr>
            <w:tcW w:w="1276" w:type="dxa"/>
            <w:gridSpan w:val="2"/>
            <w:vMerge w:val="restart"/>
            <w:tcBorders>
              <w:top w:val="nil"/>
              <w:left w:val="nil"/>
              <w:right w:val="single" w:sz="4" w:space="0" w:color="auto"/>
            </w:tcBorders>
            <w:shd w:val="clear" w:color="auto" w:fill="D9D9D9" w:themeFill="background1" w:themeFillShade="D9"/>
          </w:tcPr>
          <w:p w14:paraId="4B4F5F6D" w14:textId="77777777" w:rsidR="0067027C" w:rsidRPr="00991E71" w:rsidRDefault="0067027C" w:rsidP="00556350">
            <w:pPr>
              <w:pStyle w:val="TableItem"/>
              <w:jc w:val="right"/>
              <w:rPr>
                <w:rStyle w:val="TableItemChar"/>
                <w:b/>
                <w:lang w:val="en-AU"/>
              </w:rPr>
            </w:pPr>
            <w:r w:rsidRPr="00991E71">
              <w:rPr>
                <w:rStyle w:val="TableItemChar"/>
                <w:b/>
                <w:lang w:val="en-AU"/>
              </w:rPr>
              <w:t xml:space="preserve">Name </w:t>
            </w:r>
            <w:r w:rsidRPr="00991E71">
              <w:rPr>
                <w:rStyle w:val="TableItemChar"/>
                <w:b/>
                <w:lang w:val="en-AU"/>
              </w:rPr>
              <w:tab/>
              <w:t>:</w:t>
            </w:r>
          </w:p>
          <w:p w14:paraId="3F0CA64C" w14:textId="77777777" w:rsidR="0067027C" w:rsidRPr="00991E71" w:rsidRDefault="0067027C" w:rsidP="00556350">
            <w:pPr>
              <w:pStyle w:val="TableItem"/>
              <w:jc w:val="right"/>
              <w:rPr>
                <w:rStyle w:val="TableItemChar"/>
                <w:b/>
                <w:lang w:val="en-AU"/>
              </w:rPr>
            </w:pPr>
            <w:r w:rsidRPr="00991E71">
              <w:rPr>
                <w:rStyle w:val="TableItemChar"/>
                <w:b/>
                <w:lang w:val="en-AU"/>
              </w:rPr>
              <w:t>Position</w:t>
            </w:r>
            <w:r w:rsidRPr="00991E71">
              <w:rPr>
                <w:rStyle w:val="TableItemChar"/>
                <w:b/>
                <w:lang w:val="en-AU"/>
              </w:rPr>
              <w:tab/>
              <w:t>:</w:t>
            </w:r>
          </w:p>
          <w:p w14:paraId="6354994F" w14:textId="77777777" w:rsidR="0067027C" w:rsidRPr="00991E71" w:rsidRDefault="0067027C" w:rsidP="00556350">
            <w:pPr>
              <w:pStyle w:val="TableItem"/>
              <w:jc w:val="right"/>
              <w:rPr>
                <w:rStyle w:val="TableItemChar"/>
                <w:b/>
                <w:lang w:val="en-AU"/>
              </w:rPr>
            </w:pPr>
            <w:r w:rsidRPr="00991E71">
              <w:rPr>
                <w:rStyle w:val="TableItemChar"/>
                <w:b/>
                <w:lang w:val="en-AU"/>
              </w:rPr>
              <w:t>Phone</w:t>
            </w:r>
            <w:r w:rsidRPr="00991E71">
              <w:rPr>
                <w:rStyle w:val="TableItemChar"/>
                <w:b/>
                <w:lang w:val="en-AU"/>
              </w:rPr>
              <w:tab/>
              <w:t>:</w:t>
            </w:r>
          </w:p>
          <w:p w14:paraId="3F8A5486" w14:textId="77777777" w:rsidR="0067027C" w:rsidRPr="00991E71" w:rsidRDefault="0067027C" w:rsidP="00556350">
            <w:pPr>
              <w:pStyle w:val="TableItem"/>
              <w:jc w:val="right"/>
              <w:rPr>
                <w:b/>
                <w:lang w:val="en-AU"/>
              </w:rPr>
            </w:pPr>
            <w:r w:rsidRPr="00991E71">
              <w:rPr>
                <w:rStyle w:val="TableItemChar"/>
                <w:b/>
                <w:lang w:val="en-AU"/>
              </w:rPr>
              <w:t>Email</w:t>
            </w:r>
            <w:r w:rsidRPr="00991E71">
              <w:rPr>
                <w:rStyle w:val="TableItemChar"/>
                <w:b/>
                <w:lang w:val="en-AU"/>
              </w:rPr>
              <w:tab/>
              <w:t>:</w:t>
            </w:r>
          </w:p>
        </w:tc>
        <w:tc>
          <w:tcPr>
            <w:tcW w:w="6957" w:type="dxa"/>
            <w:gridSpan w:val="9"/>
            <w:tcBorders>
              <w:top w:val="single" w:sz="4" w:space="0" w:color="auto"/>
              <w:left w:val="single" w:sz="4" w:space="0" w:color="auto"/>
              <w:bottom w:val="nil"/>
              <w:right w:val="single" w:sz="4" w:space="0" w:color="auto"/>
            </w:tcBorders>
          </w:tcPr>
          <w:p w14:paraId="38D976F1" w14:textId="77777777" w:rsidR="0067027C" w:rsidRPr="002410A6" w:rsidRDefault="0067027C" w:rsidP="00556350">
            <w:pPr>
              <w:pStyle w:val="TableItem"/>
              <w:rPr>
                <w:rStyle w:val="TableItemChar"/>
                <w:lang w:val="en-AU"/>
              </w:rPr>
            </w:pPr>
          </w:p>
        </w:tc>
      </w:tr>
      <w:tr w:rsidR="0067027C" w:rsidRPr="004E5653" w14:paraId="79BEF17B" w14:textId="77777777" w:rsidTr="00556350">
        <w:trPr>
          <w:trHeight w:val="322"/>
        </w:trPr>
        <w:tc>
          <w:tcPr>
            <w:tcW w:w="1548" w:type="dxa"/>
            <w:gridSpan w:val="5"/>
            <w:vMerge/>
            <w:tcBorders>
              <w:right w:val="nil"/>
            </w:tcBorders>
            <w:shd w:val="clear" w:color="auto" w:fill="D9D9D9" w:themeFill="background1" w:themeFillShade="D9"/>
            <w:vAlign w:val="center"/>
          </w:tcPr>
          <w:p w14:paraId="76910FD9" w14:textId="77777777" w:rsidR="0067027C" w:rsidRPr="00991E71" w:rsidRDefault="0067027C" w:rsidP="00556350">
            <w:pPr>
              <w:pStyle w:val="TableItem"/>
              <w:rPr>
                <w:b/>
                <w:lang w:val="en-AU"/>
              </w:rPr>
            </w:pPr>
          </w:p>
        </w:tc>
        <w:tc>
          <w:tcPr>
            <w:tcW w:w="1276" w:type="dxa"/>
            <w:gridSpan w:val="2"/>
            <w:vMerge/>
            <w:tcBorders>
              <w:left w:val="nil"/>
              <w:right w:val="single" w:sz="4" w:space="0" w:color="auto"/>
            </w:tcBorders>
            <w:shd w:val="clear" w:color="auto" w:fill="D9D9D9" w:themeFill="background1" w:themeFillShade="D9"/>
          </w:tcPr>
          <w:p w14:paraId="3619DC29" w14:textId="77777777" w:rsidR="0067027C" w:rsidRPr="00991E71" w:rsidRDefault="0067027C" w:rsidP="00556350">
            <w:pPr>
              <w:pStyle w:val="TableItem"/>
              <w:jc w:val="right"/>
              <w:rPr>
                <w:rStyle w:val="TableItemChar"/>
                <w:b/>
                <w:lang w:val="en-AU"/>
              </w:rPr>
            </w:pPr>
          </w:p>
        </w:tc>
        <w:tc>
          <w:tcPr>
            <w:tcW w:w="6957" w:type="dxa"/>
            <w:gridSpan w:val="9"/>
            <w:tcBorders>
              <w:top w:val="nil"/>
              <w:left w:val="single" w:sz="4" w:space="0" w:color="auto"/>
              <w:bottom w:val="nil"/>
              <w:right w:val="single" w:sz="4" w:space="0" w:color="auto"/>
            </w:tcBorders>
          </w:tcPr>
          <w:p w14:paraId="191FF321" w14:textId="77777777" w:rsidR="0067027C" w:rsidRPr="002410A6" w:rsidRDefault="0067027C" w:rsidP="00556350">
            <w:pPr>
              <w:pStyle w:val="TableItem"/>
              <w:rPr>
                <w:rStyle w:val="TableItemChar"/>
                <w:lang w:val="en-AU"/>
              </w:rPr>
            </w:pPr>
          </w:p>
        </w:tc>
      </w:tr>
      <w:tr w:rsidR="0067027C" w:rsidRPr="004E5653" w14:paraId="73160476" w14:textId="77777777" w:rsidTr="00556350">
        <w:trPr>
          <w:trHeight w:val="322"/>
        </w:trPr>
        <w:tc>
          <w:tcPr>
            <w:tcW w:w="1548" w:type="dxa"/>
            <w:gridSpan w:val="5"/>
            <w:vMerge/>
            <w:tcBorders>
              <w:right w:val="nil"/>
            </w:tcBorders>
            <w:shd w:val="clear" w:color="auto" w:fill="D9D9D9" w:themeFill="background1" w:themeFillShade="D9"/>
            <w:vAlign w:val="center"/>
          </w:tcPr>
          <w:p w14:paraId="2D42FA3D" w14:textId="77777777" w:rsidR="0067027C" w:rsidRPr="00991E71" w:rsidRDefault="0067027C" w:rsidP="00556350">
            <w:pPr>
              <w:pStyle w:val="TableItem"/>
              <w:rPr>
                <w:b/>
                <w:lang w:val="en-AU"/>
              </w:rPr>
            </w:pPr>
          </w:p>
        </w:tc>
        <w:tc>
          <w:tcPr>
            <w:tcW w:w="1276" w:type="dxa"/>
            <w:gridSpan w:val="2"/>
            <w:vMerge/>
            <w:tcBorders>
              <w:left w:val="nil"/>
              <w:right w:val="single" w:sz="4" w:space="0" w:color="auto"/>
            </w:tcBorders>
            <w:shd w:val="clear" w:color="auto" w:fill="D9D9D9" w:themeFill="background1" w:themeFillShade="D9"/>
          </w:tcPr>
          <w:p w14:paraId="7D86C80E" w14:textId="77777777" w:rsidR="0067027C" w:rsidRPr="00991E71" w:rsidRDefault="0067027C" w:rsidP="00556350">
            <w:pPr>
              <w:pStyle w:val="TableItem"/>
              <w:jc w:val="right"/>
              <w:rPr>
                <w:rStyle w:val="TableItemChar"/>
                <w:b/>
                <w:lang w:val="en-AU"/>
              </w:rPr>
            </w:pPr>
          </w:p>
        </w:tc>
        <w:tc>
          <w:tcPr>
            <w:tcW w:w="6957" w:type="dxa"/>
            <w:gridSpan w:val="9"/>
            <w:tcBorders>
              <w:top w:val="nil"/>
              <w:left w:val="single" w:sz="4" w:space="0" w:color="auto"/>
              <w:bottom w:val="nil"/>
              <w:right w:val="single" w:sz="4" w:space="0" w:color="auto"/>
            </w:tcBorders>
          </w:tcPr>
          <w:p w14:paraId="36B5AF62" w14:textId="77777777" w:rsidR="0067027C" w:rsidRPr="002410A6" w:rsidRDefault="0067027C" w:rsidP="00556350">
            <w:pPr>
              <w:pStyle w:val="TableItem"/>
              <w:rPr>
                <w:rStyle w:val="TableItemChar"/>
                <w:lang w:val="en-AU"/>
              </w:rPr>
            </w:pPr>
          </w:p>
        </w:tc>
      </w:tr>
      <w:tr w:rsidR="0067027C" w:rsidRPr="004E5653" w14:paraId="6CF29BA7" w14:textId="77777777" w:rsidTr="00556350">
        <w:trPr>
          <w:trHeight w:val="322"/>
        </w:trPr>
        <w:tc>
          <w:tcPr>
            <w:tcW w:w="1548" w:type="dxa"/>
            <w:gridSpan w:val="5"/>
            <w:vMerge/>
            <w:tcBorders>
              <w:right w:val="nil"/>
            </w:tcBorders>
            <w:shd w:val="clear" w:color="auto" w:fill="D9D9D9" w:themeFill="background1" w:themeFillShade="D9"/>
            <w:vAlign w:val="center"/>
          </w:tcPr>
          <w:p w14:paraId="2EB6161C" w14:textId="77777777" w:rsidR="0067027C" w:rsidRPr="00991E71" w:rsidRDefault="0067027C" w:rsidP="00556350">
            <w:pPr>
              <w:pStyle w:val="TableItem"/>
              <w:rPr>
                <w:b/>
                <w:lang w:val="en-AU"/>
              </w:rPr>
            </w:pPr>
          </w:p>
        </w:tc>
        <w:tc>
          <w:tcPr>
            <w:tcW w:w="1276" w:type="dxa"/>
            <w:gridSpan w:val="2"/>
            <w:vMerge/>
            <w:tcBorders>
              <w:left w:val="nil"/>
              <w:right w:val="single" w:sz="4" w:space="0" w:color="auto"/>
            </w:tcBorders>
            <w:shd w:val="clear" w:color="auto" w:fill="D9D9D9" w:themeFill="background1" w:themeFillShade="D9"/>
          </w:tcPr>
          <w:p w14:paraId="1A7AF1BD" w14:textId="77777777" w:rsidR="0067027C" w:rsidRPr="00991E71" w:rsidRDefault="0067027C" w:rsidP="00556350">
            <w:pPr>
              <w:pStyle w:val="TableItem"/>
              <w:jc w:val="right"/>
              <w:rPr>
                <w:rStyle w:val="TableItemChar"/>
                <w:b/>
                <w:lang w:val="en-AU"/>
              </w:rPr>
            </w:pPr>
          </w:p>
        </w:tc>
        <w:tc>
          <w:tcPr>
            <w:tcW w:w="6957" w:type="dxa"/>
            <w:gridSpan w:val="9"/>
            <w:tcBorders>
              <w:top w:val="nil"/>
              <w:left w:val="single" w:sz="4" w:space="0" w:color="auto"/>
              <w:bottom w:val="single" w:sz="4" w:space="0" w:color="auto"/>
              <w:right w:val="single" w:sz="4" w:space="0" w:color="auto"/>
            </w:tcBorders>
          </w:tcPr>
          <w:p w14:paraId="799890A9" w14:textId="77777777" w:rsidR="0067027C" w:rsidRPr="002410A6" w:rsidRDefault="0067027C" w:rsidP="00556350">
            <w:pPr>
              <w:pStyle w:val="TableItem"/>
              <w:rPr>
                <w:rStyle w:val="TableItemChar"/>
                <w:lang w:val="en-AU"/>
              </w:rPr>
            </w:pPr>
          </w:p>
        </w:tc>
      </w:tr>
      <w:tr w:rsidR="0067027C" w:rsidRPr="00E2252E" w14:paraId="6620FC89" w14:textId="77777777" w:rsidTr="00556350">
        <w:tc>
          <w:tcPr>
            <w:tcW w:w="9781" w:type="dxa"/>
            <w:gridSpan w:val="16"/>
            <w:shd w:val="clear" w:color="auto" w:fill="545759"/>
          </w:tcPr>
          <w:p w14:paraId="324A440A" w14:textId="77777777" w:rsidR="0067027C" w:rsidRPr="00485BF0" w:rsidRDefault="0067027C" w:rsidP="00556350">
            <w:pPr>
              <w:pStyle w:val="TableHeading"/>
              <w:rPr>
                <w:b/>
              </w:rPr>
            </w:pPr>
            <w:r>
              <w:rPr>
                <w:b/>
              </w:rPr>
              <w:t>Declaration</w:t>
            </w:r>
          </w:p>
        </w:tc>
      </w:tr>
      <w:tr w:rsidR="0067027C" w:rsidRPr="004E5653" w14:paraId="04B53924" w14:textId="77777777" w:rsidTr="00556350">
        <w:trPr>
          <w:trHeight w:val="70"/>
        </w:trPr>
        <w:tc>
          <w:tcPr>
            <w:tcW w:w="9781" w:type="dxa"/>
            <w:gridSpan w:val="16"/>
            <w:tcBorders>
              <w:bottom w:val="single" w:sz="4" w:space="0" w:color="auto"/>
            </w:tcBorders>
            <w:shd w:val="clear" w:color="auto" w:fill="D9D9D9" w:themeFill="background1" w:themeFillShade="D9"/>
            <w:vAlign w:val="center"/>
          </w:tcPr>
          <w:p w14:paraId="1A8509DC" w14:textId="77777777" w:rsidR="0067027C" w:rsidRPr="0010158B" w:rsidRDefault="0067027C" w:rsidP="00556350">
            <w:pPr>
              <w:pStyle w:val="TableItem"/>
            </w:pPr>
            <w:r w:rsidRPr="0010158B">
              <w:t xml:space="preserve">The Respondent </w:t>
            </w:r>
            <w:r>
              <w:t xml:space="preserve">declares that </w:t>
            </w:r>
            <w:r>
              <w:rPr>
                <w:lang w:val="en-AU"/>
              </w:rPr>
              <w:t>i</w:t>
            </w:r>
            <w:r w:rsidRPr="0010158B">
              <w:t>t has the necessary skills, knowledge and experience to comply with the requirements of this document and that it has fully informed itself of all facts and conditions relating to this process.</w:t>
            </w:r>
          </w:p>
          <w:p w14:paraId="7CD7FA96" w14:textId="77777777" w:rsidR="0067027C" w:rsidRPr="00796D3A" w:rsidRDefault="0067027C" w:rsidP="00556350">
            <w:pPr>
              <w:pStyle w:val="TableItem"/>
              <w:rPr>
                <w:lang w:val="en-AU"/>
              </w:rPr>
            </w:pPr>
            <w:r w:rsidRPr="0010158B">
              <w:t xml:space="preserve">The person signing this declaration purports that it is authorised to make this </w:t>
            </w:r>
            <w:r w:rsidRPr="00546D95">
              <w:t>Submission</w:t>
            </w:r>
            <w:r w:rsidRPr="0010158B">
              <w:t xml:space="preserve"> on behalf of the </w:t>
            </w:r>
            <w:r w:rsidRPr="00546D95">
              <w:t>Respondent</w:t>
            </w:r>
            <w:r w:rsidRPr="0010158B">
              <w:t xml:space="preserve"> and has read, understood and accepts the </w:t>
            </w:r>
            <w:r w:rsidRPr="00546D95">
              <w:t>Conditions</w:t>
            </w:r>
            <w:r w:rsidRPr="0010158B">
              <w:t xml:space="preserve"> </w:t>
            </w:r>
            <w:r w:rsidRPr="00546D95">
              <w:t>of</w:t>
            </w:r>
            <w:r w:rsidRPr="0010158B">
              <w:t xml:space="preserve"> </w:t>
            </w:r>
            <w:r w:rsidRPr="00546D95">
              <w:t>Request</w:t>
            </w:r>
            <w:r w:rsidRPr="0010158B">
              <w:t xml:space="preserve"> and that all information provided in this </w:t>
            </w:r>
            <w:r w:rsidRPr="00546D95">
              <w:t>Submission</w:t>
            </w:r>
            <w:r w:rsidRPr="0010158B">
              <w:t xml:space="preserve"> is to the best of their knowledge true and correct.</w:t>
            </w:r>
          </w:p>
        </w:tc>
      </w:tr>
      <w:tr w:rsidR="0067027C" w:rsidRPr="004E5653" w14:paraId="2017D9F0" w14:textId="77777777" w:rsidTr="00556350">
        <w:trPr>
          <w:trHeight w:val="667"/>
        </w:trPr>
        <w:tc>
          <w:tcPr>
            <w:tcW w:w="4099" w:type="dxa"/>
            <w:gridSpan w:val="8"/>
            <w:tcBorders>
              <w:top w:val="single" w:sz="4" w:space="0" w:color="auto"/>
              <w:bottom w:val="nil"/>
              <w:right w:val="nil"/>
            </w:tcBorders>
            <w:vAlign w:val="center"/>
          </w:tcPr>
          <w:p w14:paraId="375DDC3E" w14:textId="77777777" w:rsidR="0067027C" w:rsidRPr="00DC232A" w:rsidRDefault="0067027C" w:rsidP="00556350">
            <w:pPr>
              <w:spacing w:before="960" w:after="0"/>
              <w:rPr>
                <w:lang w:val="en-AU"/>
              </w:rPr>
            </w:pPr>
            <w:r>
              <w:rPr>
                <w:lang w:val="en-AU"/>
              </w:rPr>
              <w:t>--------------------------------------------------------------</w:t>
            </w:r>
          </w:p>
        </w:tc>
        <w:tc>
          <w:tcPr>
            <w:tcW w:w="5682" w:type="dxa"/>
            <w:gridSpan w:val="8"/>
            <w:tcBorders>
              <w:top w:val="single" w:sz="4" w:space="0" w:color="auto"/>
              <w:left w:val="nil"/>
              <w:bottom w:val="nil"/>
            </w:tcBorders>
            <w:vAlign w:val="center"/>
          </w:tcPr>
          <w:p w14:paraId="26D6F8E9" w14:textId="77777777" w:rsidR="0067027C" w:rsidRPr="005F45D0" w:rsidRDefault="0067027C" w:rsidP="00556350">
            <w:pPr>
              <w:spacing w:before="960" w:after="0"/>
              <w:rPr>
                <w:lang w:val="en-AU"/>
              </w:rPr>
            </w:pPr>
            <w:r>
              <w:rPr>
                <w:lang w:val="en-AU"/>
              </w:rPr>
              <w:t>------------------------------</w:t>
            </w:r>
            <w:r>
              <w:rPr>
                <w:lang w:val="en-AU"/>
              </w:rPr>
              <w:tab/>
            </w:r>
            <w:r>
              <w:rPr>
                <w:lang w:val="en-AU"/>
              </w:rPr>
              <w:tab/>
            </w:r>
          </w:p>
        </w:tc>
      </w:tr>
      <w:tr w:rsidR="0067027C" w:rsidRPr="004E5653" w14:paraId="34F6C321" w14:textId="77777777" w:rsidTr="00556350">
        <w:trPr>
          <w:trHeight w:val="64"/>
        </w:trPr>
        <w:tc>
          <w:tcPr>
            <w:tcW w:w="4099" w:type="dxa"/>
            <w:gridSpan w:val="8"/>
            <w:tcBorders>
              <w:top w:val="nil"/>
              <w:bottom w:val="nil"/>
              <w:right w:val="nil"/>
            </w:tcBorders>
          </w:tcPr>
          <w:p w14:paraId="4E10971E" w14:textId="77777777" w:rsidR="0067027C" w:rsidRDefault="0067027C" w:rsidP="00556350">
            <w:pPr>
              <w:spacing w:after="0"/>
              <w:rPr>
                <w:lang w:val="en-AU"/>
              </w:rPr>
            </w:pPr>
            <w:r w:rsidRPr="00C72F30">
              <w:t>Sign</w:t>
            </w:r>
            <w:r>
              <w:rPr>
                <w:lang w:val="en-AU"/>
              </w:rPr>
              <w:t>ed</w:t>
            </w:r>
          </w:p>
        </w:tc>
        <w:tc>
          <w:tcPr>
            <w:tcW w:w="5682" w:type="dxa"/>
            <w:gridSpan w:val="8"/>
            <w:tcBorders>
              <w:top w:val="nil"/>
              <w:left w:val="nil"/>
              <w:bottom w:val="nil"/>
            </w:tcBorders>
          </w:tcPr>
          <w:p w14:paraId="6D8225F3" w14:textId="77777777" w:rsidR="0067027C" w:rsidRDefault="0067027C" w:rsidP="00556350">
            <w:pPr>
              <w:spacing w:after="0"/>
              <w:rPr>
                <w:lang w:val="en-AU"/>
              </w:rPr>
            </w:pPr>
            <w:r>
              <w:rPr>
                <w:lang w:val="en-AU"/>
              </w:rPr>
              <w:t>Dated</w:t>
            </w:r>
            <w:r>
              <w:tab/>
            </w:r>
          </w:p>
        </w:tc>
      </w:tr>
      <w:tr w:rsidR="0067027C" w:rsidRPr="004E5653" w14:paraId="17A90BCE" w14:textId="77777777" w:rsidTr="00556350">
        <w:trPr>
          <w:trHeight w:val="665"/>
        </w:trPr>
        <w:tc>
          <w:tcPr>
            <w:tcW w:w="845" w:type="dxa"/>
            <w:gridSpan w:val="3"/>
            <w:tcBorders>
              <w:top w:val="nil"/>
              <w:bottom w:val="single" w:sz="4" w:space="0" w:color="auto"/>
              <w:right w:val="nil"/>
            </w:tcBorders>
          </w:tcPr>
          <w:p w14:paraId="79A89988" w14:textId="77777777" w:rsidR="0067027C" w:rsidRDefault="0067027C" w:rsidP="00556350">
            <w:pPr>
              <w:spacing w:after="0"/>
              <w:rPr>
                <w:lang w:val="en-AU"/>
              </w:rPr>
            </w:pPr>
            <w:r>
              <w:t>Name</w:t>
            </w:r>
            <w:r>
              <w:rPr>
                <w:lang w:val="en-AU"/>
              </w:rPr>
              <w:t>:</w:t>
            </w:r>
          </w:p>
        </w:tc>
        <w:tc>
          <w:tcPr>
            <w:tcW w:w="3254" w:type="dxa"/>
            <w:gridSpan w:val="5"/>
            <w:tcBorders>
              <w:top w:val="nil"/>
              <w:left w:val="nil"/>
              <w:bottom w:val="single" w:sz="4" w:space="0" w:color="auto"/>
              <w:right w:val="nil"/>
            </w:tcBorders>
          </w:tcPr>
          <w:p w14:paraId="541700B9" w14:textId="77777777" w:rsidR="0067027C" w:rsidRDefault="0067027C" w:rsidP="00556350">
            <w:pPr>
              <w:spacing w:after="0"/>
              <w:rPr>
                <w:lang w:val="en-AU"/>
              </w:rPr>
            </w:pPr>
          </w:p>
        </w:tc>
        <w:tc>
          <w:tcPr>
            <w:tcW w:w="992" w:type="dxa"/>
            <w:gridSpan w:val="2"/>
            <w:tcBorders>
              <w:top w:val="nil"/>
              <w:left w:val="nil"/>
              <w:bottom w:val="single" w:sz="4" w:space="0" w:color="auto"/>
              <w:right w:val="nil"/>
            </w:tcBorders>
          </w:tcPr>
          <w:p w14:paraId="11839F0A" w14:textId="77777777" w:rsidR="0067027C" w:rsidRDefault="0067027C" w:rsidP="00556350">
            <w:pPr>
              <w:spacing w:after="0"/>
              <w:rPr>
                <w:lang w:val="en-AU"/>
              </w:rPr>
            </w:pPr>
            <w:r w:rsidRPr="00C72F30">
              <w:t>Position</w:t>
            </w:r>
            <w:r>
              <w:rPr>
                <w:lang w:val="en-AU"/>
              </w:rPr>
              <w:t>:</w:t>
            </w:r>
            <w:r>
              <w:tab/>
            </w:r>
          </w:p>
        </w:tc>
        <w:tc>
          <w:tcPr>
            <w:tcW w:w="4690" w:type="dxa"/>
            <w:gridSpan w:val="6"/>
            <w:tcBorders>
              <w:top w:val="nil"/>
              <w:left w:val="nil"/>
              <w:bottom w:val="single" w:sz="4" w:space="0" w:color="auto"/>
            </w:tcBorders>
          </w:tcPr>
          <w:p w14:paraId="0178F058" w14:textId="77777777" w:rsidR="0067027C" w:rsidRDefault="0067027C" w:rsidP="00556350">
            <w:pPr>
              <w:spacing w:after="0"/>
              <w:rPr>
                <w:lang w:val="en-AU"/>
              </w:rPr>
            </w:pPr>
          </w:p>
        </w:tc>
      </w:tr>
      <w:tr w:rsidR="0067027C" w:rsidRPr="00E2252E" w14:paraId="73F2F454" w14:textId="77777777" w:rsidTr="00556350">
        <w:tc>
          <w:tcPr>
            <w:tcW w:w="576" w:type="dxa"/>
            <w:gridSpan w:val="2"/>
            <w:tcBorders>
              <w:top w:val="single" w:sz="4" w:space="0" w:color="auto"/>
              <w:left w:val="single" w:sz="4" w:space="0" w:color="auto"/>
              <w:bottom w:val="single" w:sz="4" w:space="0" w:color="auto"/>
              <w:right w:val="single" w:sz="4" w:space="0" w:color="auto"/>
            </w:tcBorders>
            <w:shd w:val="clear" w:color="auto" w:fill="545759"/>
          </w:tcPr>
          <w:p w14:paraId="4B369B47" w14:textId="77777777" w:rsidR="0067027C" w:rsidRPr="00485BF0" w:rsidRDefault="0067027C" w:rsidP="00556350">
            <w:pPr>
              <w:pStyle w:val="TableHeading"/>
              <w:pageBreakBefore/>
              <w:rPr>
                <w:b/>
              </w:rPr>
            </w:pPr>
            <w:r>
              <w:rPr>
                <w:b/>
              </w:rPr>
              <w:lastRenderedPageBreak/>
              <w:t>1.0</w:t>
            </w:r>
          </w:p>
        </w:tc>
        <w:tc>
          <w:tcPr>
            <w:tcW w:w="9205" w:type="dxa"/>
            <w:gridSpan w:val="14"/>
            <w:tcBorders>
              <w:top w:val="single" w:sz="4" w:space="0" w:color="auto"/>
              <w:left w:val="single" w:sz="4" w:space="0" w:color="auto"/>
              <w:bottom w:val="single" w:sz="4" w:space="0" w:color="auto"/>
              <w:right w:val="single" w:sz="4" w:space="0" w:color="auto"/>
            </w:tcBorders>
            <w:shd w:val="clear" w:color="auto" w:fill="545759"/>
          </w:tcPr>
          <w:p w14:paraId="08EFD60A" w14:textId="77777777" w:rsidR="0067027C" w:rsidRPr="00485BF0" w:rsidRDefault="0067027C" w:rsidP="00556350">
            <w:pPr>
              <w:pStyle w:val="TableHeading"/>
              <w:pageBreakBefore/>
              <w:rPr>
                <w:b/>
              </w:rPr>
            </w:pPr>
            <w:r w:rsidRPr="0046389E">
              <w:rPr>
                <w:b/>
              </w:rPr>
              <w:t>Pre-qualification</w:t>
            </w:r>
          </w:p>
        </w:tc>
      </w:tr>
      <w:tr w:rsidR="0067027C" w:rsidRPr="004E5653" w14:paraId="31945132" w14:textId="77777777" w:rsidTr="00556350">
        <w:trPr>
          <w:trHeight w:val="70"/>
        </w:trPr>
        <w:tc>
          <w:tcPr>
            <w:tcW w:w="576" w:type="dxa"/>
            <w:gridSpan w:val="2"/>
            <w:shd w:val="clear" w:color="auto" w:fill="D9D9D9" w:themeFill="background1" w:themeFillShade="D9"/>
            <w:vAlign w:val="center"/>
          </w:tcPr>
          <w:p w14:paraId="4A942B48" w14:textId="77777777" w:rsidR="0067027C" w:rsidRPr="00796D3A" w:rsidRDefault="0067027C" w:rsidP="00556350">
            <w:pPr>
              <w:pStyle w:val="TableItem"/>
              <w:rPr>
                <w:lang w:val="en-AU"/>
              </w:rPr>
            </w:pPr>
            <w:r>
              <w:rPr>
                <w:lang w:val="en-AU"/>
              </w:rPr>
              <w:t>1.1</w:t>
            </w:r>
          </w:p>
        </w:tc>
        <w:tc>
          <w:tcPr>
            <w:tcW w:w="8352" w:type="dxa"/>
            <w:gridSpan w:val="12"/>
            <w:shd w:val="clear" w:color="auto" w:fill="D9D9D9" w:themeFill="background1" w:themeFillShade="D9"/>
            <w:vAlign w:val="center"/>
          </w:tcPr>
          <w:p w14:paraId="314D513C" w14:textId="77777777" w:rsidR="0067027C" w:rsidRPr="003852DB" w:rsidRDefault="0067027C" w:rsidP="00556350">
            <w:pPr>
              <w:pStyle w:val="TableItemBold"/>
            </w:pPr>
            <w:r w:rsidRPr="003852DB">
              <w:t>Agreement terms and conditions</w:t>
            </w:r>
          </w:p>
          <w:p w14:paraId="7E3229BC" w14:textId="77777777" w:rsidR="0067027C" w:rsidRDefault="0067027C" w:rsidP="00556350">
            <w:pPr>
              <w:pStyle w:val="TableItem"/>
              <w:rPr>
                <w:lang w:val="en-AU"/>
              </w:rPr>
            </w:pPr>
            <w:r w:rsidRPr="00A01BAF">
              <w:rPr>
                <w:lang w:val="en-AU"/>
              </w:rPr>
              <w:t>Does the Respondent agree to comply with the terms of the Agreement attached</w:t>
            </w:r>
            <w:r>
              <w:rPr>
                <w:lang w:val="en-AU"/>
              </w:rPr>
              <w:t xml:space="preserve"> if an Agreement were to be entered into with WAPHA</w:t>
            </w:r>
            <w:r w:rsidRPr="00A01BAF">
              <w:rPr>
                <w:lang w:val="en-AU"/>
              </w:rPr>
              <w:t>?</w:t>
            </w:r>
          </w:p>
          <w:p w14:paraId="65780150" w14:textId="77777777" w:rsidR="0067027C" w:rsidRPr="00E51BC8" w:rsidRDefault="0067027C" w:rsidP="00556350">
            <w:pPr>
              <w:pStyle w:val="TableItem"/>
              <w:rPr>
                <w:lang w:val="en-AU"/>
              </w:rPr>
            </w:pPr>
            <w:r w:rsidRPr="00E51BC8">
              <w:rPr>
                <w:i/>
                <w:sz w:val="16"/>
                <w:szCs w:val="16"/>
                <w:lang w:val="en-AU"/>
              </w:rPr>
              <w:t>If No, the Respondent must complete the Non-Conformance Schedule and set out: the extent of non-compliance; including the alternative clauses or provisions, if any, or a description of any changes it proposes to the Service Agreement; and the reason for non-compliance.</w:t>
            </w:r>
          </w:p>
        </w:tc>
        <w:tc>
          <w:tcPr>
            <w:tcW w:w="853" w:type="dxa"/>
            <w:gridSpan w:val="2"/>
            <w:shd w:val="clear" w:color="auto" w:fill="auto"/>
            <w:vAlign w:val="center"/>
          </w:tcPr>
          <w:p w14:paraId="47D7492E" w14:textId="77777777" w:rsidR="0067027C" w:rsidRDefault="00A2587A" w:rsidP="00556350">
            <w:pPr>
              <w:pStyle w:val="TableItem"/>
              <w:rPr>
                <w:lang w:val="en-AU"/>
              </w:rPr>
            </w:pPr>
            <w:sdt>
              <w:sdtPr>
                <w:rPr>
                  <w:lang w:val="en-AU"/>
                </w:rPr>
                <w:id w:val="164978346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291F51DD" w14:textId="77777777" w:rsidR="0067027C" w:rsidRPr="0046389E" w:rsidRDefault="00A2587A" w:rsidP="00556350">
            <w:pPr>
              <w:pStyle w:val="TableItem"/>
              <w:rPr>
                <w:lang w:val="en-AU"/>
              </w:rPr>
            </w:pPr>
            <w:sdt>
              <w:sdtPr>
                <w:rPr>
                  <w:lang w:val="en-AU"/>
                </w:rPr>
                <w:id w:val="153353269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807AB7C" w14:textId="77777777" w:rsidTr="00556350">
        <w:trPr>
          <w:trHeight w:val="70"/>
        </w:trPr>
        <w:tc>
          <w:tcPr>
            <w:tcW w:w="576" w:type="dxa"/>
            <w:gridSpan w:val="2"/>
            <w:shd w:val="clear" w:color="auto" w:fill="D9D9D9" w:themeFill="background1" w:themeFillShade="D9"/>
            <w:vAlign w:val="center"/>
          </w:tcPr>
          <w:p w14:paraId="21FBB0B3" w14:textId="77777777" w:rsidR="0067027C" w:rsidRPr="00796D3A" w:rsidRDefault="0067027C" w:rsidP="00556350">
            <w:pPr>
              <w:pStyle w:val="TableItem"/>
              <w:rPr>
                <w:lang w:val="en-AU"/>
              </w:rPr>
            </w:pPr>
            <w:r>
              <w:rPr>
                <w:lang w:val="en-AU"/>
              </w:rPr>
              <w:t>1.2</w:t>
            </w:r>
          </w:p>
        </w:tc>
        <w:tc>
          <w:tcPr>
            <w:tcW w:w="8352" w:type="dxa"/>
            <w:gridSpan w:val="12"/>
            <w:shd w:val="clear" w:color="auto" w:fill="D9D9D9" w:themeFill="background1" w:themeFillShade="D9"/>
            <w:vAlign w:val="center"/>
          </w:tcPr>
          <w:p w14:paraId="4FB68C15" w14:textId="77777777" w:rsidR="0067027C" w:rsidRPr="003852DB" w:rsidRDefault="0067027C" w:rsidP="00556350">
            <w:pPr>
              <w:pStyle w:val="TableItemBold"/>
            </w:pPr>
            <w:r w:rsidRPr="003852DB">
              <w:t>Insurances</w:t>
            </w:r>
          </w:p>
          <w:p w14:paraId="2928DF4A" w14:textId="77777777" w:rsidR="0067027C" w:rsidRDefault="0067027C" w:rsidP="00556350">
            <w:pPr>
              <w:pStyle w:val="TableItem"/>
              <w:rPr>
                <w:lang w:val="en-AU"/>
              </w:rPr>
            </w:pPr>
            <w:r w:rsidRPr="00A01BAF">
              <w:rPr>
                <w:lang w:val="en-AU"/>
              </w:rPr>
              <w:t>Does the Respondent have the required insurances specified in the Agreement?</w:t>
            </w:r>
            <w:r>
              <w:rPr>
                <w:lang w:val="en-AU"/>
              </w:rPr>
              <w:t xml:space="preserve"> </w:t>
            </w:r>
          </w:p>
          <w:p w14:paraId="200AF5AC" w14:textId="77777777" w:rsidR="0067027C" w:rsidRPr="00E51BC8" w:rsidRDefault="0067027C" w:rsidP="00556350">
            <w:pPr>
              <w:pStyle w:val="TableInstruction"/>
              <w:rPr>
                <w:b/>
              </w:rPr>
            </w:pPr>
            <w:r w:rsidRPr="00E51BC8">
              <w:t>If yes complete insurances table below.</w:t>
            </w:r>
          </w:p>
        </w:tc>
        <w:tc>
          <w:tcPr>
            <w:tcW w:w="853" w:type="dxa"/>
            <w:gridSpan w:val="2"/>
            <w:shd w:val="clear" w:color="auto" w:fill="auto"/>
            <w:vAlign w:val="center"/>
          </w:tcPr>
          <w:p w14:paraId="5F7F8E84" w14:textId="77777777" w:rsidR="0067027C" w:rsidRDefault="00A2587A" w:rsidP="00556350">
            <w:pPr>
              <w:pStyle w:val="TableItem"/>
              <w:rPr>
                <w:lang w:val="en-AU"/>
              </w:rPr>
            </w:pPr>
            <w:sdt>
              <w:sdtPr>
                <w:rPr>
                  <w:lang w:val="en-AU"/>
                </w:rPr>
                <w:id w:val="-565800517"/>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3B8B3F49" w14:textId="77777777" w:rsidR="0067027C" w:rsidRPr="0046389E" w:rsidRDefault="00A2587A" w:rsidP="00556350">
            <w:pPr>
              <w:pStyle w:val="TableItem"/>
              <w:rPr>
                <w:lang w:val="en-AU"/>
              </w:rPr>
            </w:pPr>
            <w:sdt>
              <w:sdtPr>
                <w:rPr>
                  <w:lang w:val="en-AU"/>
                </w:rPr>
                <w:id w:val="2013619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0D9C3ED8" w14:textId="77777777" w:rsidTr="00556350">
        <w:trPr>
          <w:trHeight w:val="203"/>
        </w:trPr>
        <w:tc>
          <w:tcPr>
            <w:tcW w:w="9781" w:type="dxa"/>
            <w:gridSpan w:val="16"/>
            <w:shd w:val="clear" w:color="auto" w:fill="D9D9D9" w:themeFill="background1" w:themeFillShade="D9"/>
            <w:vAlign w:val="center"/>
          </w:tcPr>
          <w:p w14:paraId="094A9755" w14:textId="77777777" w:rsidR="0067027C" w:rsidRPr="003852DB" w:rsidRDefault="0067027C" w:rsidP="00556350">
            <w:pPr>
              <w:pStyle w:val="TableItemBold"/>
            </w:pPr>
            <w:r w:rsidRPr="003852DB">
              <w:t>Public Indemnity (Not less than $20MM)</w:t>
            </w:r>
          </w:p>
        </w:tc>
      </w:tr>
      <w:tr w:rsidR="0067027C" w:rsidRPr="004E5653" w14:paraId="568BC6D2" w14:textId="77777777" w:rsidTr="00556350">
        <w:trPr>
          <w:trHeight w:val="70"/>
        </w:trPr>
        <w:tc>
          <w:tcPr>
            <w:tcW w:w="1266" w:type="dxa"/>
            <w:gridSpan w:val="4"/>
            <w:shd w:val="clear" w:color="auto" w:fill="D9D9D9" w:themeFill="background1" w:themeFillShade="D9"/>
            <w:vAlign w:val="center"/>
          </w:tcPr>
          <w:p w14:paraId="3E23A954" w14:textId="77777777" w:rsidR="0067027C" w:rsidRPr="0095696F" w:rsidRDefault="0067027C" w:rsidP="00556350">
            <w:pPr>
              <w:pStyle w:val="TableItem"/>
              <w:rPr>
                <w:lang w:val="en-AU"/>
              </w:rPr>
            </w:pPr>
            <w:r>
              <w:rPr>
                <w:lang w:val="en-AU"/>
              </w:rPr>
              <w:t>Insurer</w:t>
            </w:r>
            <w:r>
              <w:rPr>
                <w:lang w:val="en-AU"/>
              </w:rPr>
              <w:tab/>
              <w:t>:</w:t>
            </w:r>
          </w:p>
        </w:tc>
        <w:tc>
          <w:tcPr>
            <w:tcW w:w="3489" w:type="dxa"/>
            <w:gridSpan w:val="5"/>
            <w:vAlign w:val="center"/>
          </w:tcPr>
          <w:p w14:paraId="7923D294" w14:textId="77777777" w:rsidR="0067027C" w:rsidRPr="00C00A61" w:rsidRDefault="0067027C" w:rsidP="00556350">
            <w:pPr>
              <w:pStyle w:val="TableItem"/>
              <w:rPr>
                <w:color w:val="808080"/>
                <w:lang w:val="en-AU"/>
              </w:rPr>
            </w:pPr>
          </w:p>
        </w:tc>
        <w:tc>
          <w:tcPr>
            <w:tcW w:w="1814" w:type="dxa"/>
            <w:gridSpan w:val="4"/>
            <w:shd w:val="clear" w:color="auto" w:fill="D9D9D9" w:themeFill="background1" w:themeFillShade="D9"/>
            <w:vAlign w:val="center"/>
          </w:tcPr>
          <w:p w14:paraId="6E527A83" w14:textId="77777777" w:rsidR="0067027C" w:rsidRPr="0095696F" w:rsidRDefault="0067027C" w:rsidP="00556350">
            <w:pPr>
              <w:pStyle w:val="TableItem"/>
              <w:rPr>
                <w:lang w:val="en-AU"/>
              </w:rPr>
            </w:pPr>
            <w:r w:rsidRPr="0095696F">
              <w:rPr>
                <w:lang w:val="en-AU"/>
              </w:rPr>
              <w:t>Policy Number</w:t>
            </w:r>
            <w:r>
              <w:rPr>
                <w:lang w:val="en-AU"/>
              </w:rPr>
              <w:tab/>
              <w:t>:</w:t>
            </w:r>
          </w:p>
        </w:tc>
        <w:tc>
          <w:tcPr>
            <w:tcW w:w="3212" w:type="dxa"/>
            <w:gridSpan w:val="3"/>
            <w:vAlign w:val="center"/>
          </w:tcPr>
          <w:p w14:paraId="6D32F271" w14:textId="77777777" w:rsidR="0067027C" w:rsidRPr="00C00A61" w:rsidRDefault="0067027C" w:rsidP="00556350">
            <w:pPr>
              <w:pStyle w:val="TableItem"/>
              <w:rPr>
                <w:color w:val="808080"/>
                <w:lang w:val="en-AU"/>
              </w:rPr>
            </w:pPr>
          </w:p>
        </w:tc>
      </w:tr>
      <w:tr w:rsidR="0067027C" w:rsidRPr="004E5653" w14:paraId="4FED3E6F" w14:textId="77777777" w:rsidTr="00556350">
        <w:trPr>
          <w:trHeight w:val="101"/>
        </w:trPr>
        <w:tc>
          <w:tcPr>
            <w:tcW w:w="1266" w:type="dxa"/>
            <w:gridSpan w:val="4"/>
            <w:shd w:val="clear" w:color="auto" w:fill="D9D9D9" w:themeFill="background1" w:themeFillShade="D9"/>
            <w:vAlign w:val="center"/>
          </w:tcPr>
          <w:p w14:paraId="4B57442D" w14:textId="77777777" w:rsidR="0067027C" w:rsidRPr="0095696F" w:rsidRDefault="0067027C" w:rsidP="00556350">
            <w:pPr>
              <w:pStyle w:val="TableItem"/>
              <w:rPr>
                <w:lang w:val="en-AU"/>
              </w:rPr>
            </w:pPr>
            <w:r w:rsidRPr="0095696F">
              <w:rPr>
                <w:lang w:val="en-AU"/>
              </w:rPr>
              <w:t>Amount</w:t>
            </w:r>
            <w:r w:rsidRPr="0095696F">
              <w:rPr>
                <w:lang w:val="en-AU"/>
              </w:rPr>
              <w:tab/>
            </w:r>
            <w:r>
              <w:rPr>
                <w:lang w:val="en-AU"/>
              </w:rPr>
              <w:t>:</w:t>
            </w:r>
          </w:p>
        </w:tc>
        <w:tc>
          <w:tcPr>
            <w:tcW w:w="3489" w:type="dxa"/>
            <w:gridSpan w:val="5"/>
            <w:vAlign w:val="center"/>
          </w:tcPr>
          <w:p w14:paraId="6DDF3CAD" w14:textId="77777777" w:rsidR="0067027C" w:rsidRPr="00C00A61" w:rsidRDefault="0067027C" w:rsidP="00556350">
            <w:pPr>
              <w:pStyle w:val="TableItem"/>
              <w:rPr>
                <w:color w:val="808080"/>
                <w:lang w:val="en-AU"/>
              </w:rPr>
            </w:pPr>
            <w:r>
              <w:rPr>
                <w:lang w:val="en-AU"/>
              </w:rPr>
              <w:t>$</w:t>
            </w:r>
          </w:p>
        </w:tc>
        <w:tc>
          <w:tcPr>
            <w:tcW w:w="1814" w:type="dxa"/>
            <w:gridSpan w:val="4"/>
            <w:shd w:val="clear" w:color="auto" w:fill="D9D9D9" w:themeFill="background1" w:themeFillShade="D9"/>
            <w:vAlign w:val="center"/>
          </w:tcPr>
          <w:p w14:paraId="282799E2" w14:textId="77777777" w:rsidR="0067027C" w:rsidRPr="0095696F" w:rsidRDefault="0067027C" w:rsidP="00556350">
            <w:pPr>
              <w:pStyle w:val="TableItem"/>
              <w:rPr>
                <w:lang w:val="en-AU"/>
              </w:rPr>
            </w:pPr>
            <w:r w:rsidRPr="0095696F">
              <w:rPr>
                <w:lang w:val="en-AU"/>
              </w:rPr>
              <w:t>Expiry Date</w:t>
            </w:r>
            <w:r>
              <w:rPr>
                <w:lang w:val="en-AU"/>
              </w:rPr>
              <w:tab/>
              <w:t>:</w:t>
            </w:r>
          </w:p>
        </w:tc>
        <w:tc>
          <w:tcPr>
            <w:tcW w:w="3212" w:type="dxa"/>
            <w:gridSpan w:val="3"/>
            <w:vAlign w:val="center"/>
          </w:tcPr>
          <w:p w14:paraId="12472F46" w14:textId="77777777" w:rsidR="0067027C" w:rsidRPr="00C00A61" w:rsidRDefault="0067027C" w:rsidP="00556350">
            <w:pPr>
              <w:pStyle w:val="TableItem"/>
              <w:rPr>
                <w:color w:val="808080"/>
                <w:lang w:val="en-AU"/>
              </w:rPr>
            </w:pPr>
          </w:p>
        </w:tc>
      </w:tr>
      <w:tr w:rsidR="0067027C" w:rsidRPr="004E5653" w14:paraId="0244F404" w14:textId="77777777" w:rsidTr="00556350">
        <w:trPr>
          <w:trHeight w:val="203"/>
        </w:trPr>
        <w:tc>
          <w:tcPr>
            <w:tcW w:w="9781" w:type="dxa"/>
            <w:gridSpan w:val="16"/>
            <w:shd w:val="clear" w:color="auto" w:fill="D9D9D9" w:themeFill="background1" w:themeFillShade="D9"/>
            <w:vAlign w:val="center"/>
          </w:tcPr>
          <w:p w14:paraId="5B811664" w14:textId="77777777" w:rsidR="0067027C" w:rsidRPr="003852DB" w:rsidRDefault="0067027C" w:rsidP="00556350">
            <w:pPr>
              <w:pStyle w:val="TableItemBold"/>
            </w:pPr>
            <w:r w:rsidRPr="003852DB">
              <w:t>Professional Indemnity (Not less than $10MM)</w:t>
            </w:r>
          </w:p>
        </w:tc>
      </w:tr>
      <w:tr w:rsidR="0067027C" w:rsidRPr="004E5653" w14:paraId="1354047D" w14:textId="77777777" w:rsidTr="00556350">
        <w:trPr>
          <w:trHeight w:val="70"/>
        </w:trPr>
        <w:tc>
          <w:tcPr>
            <w:tcW w:w="1266" w:type="dxa"/>
            <w:gridSpan w:val="4"/>
            <w:shd w:val="clear" w:color="auto" w:fill="D9D9D9" w:themeFill="background1" w:themeFillShade="D9"/>
            <w:vAlign w:val="center"/>
          </w:tcPr>
          <w:p w14:paraId="2A51F055" w14:textId="77777777" w:rsidR="0067027C" w:rsidRPr="0095696F" w:rsidRDefault="0067027C" w:rsidP="00556350">
            <w:pPr>
              <w:pStyle w:val="TableItem"/>
              <w:rPr>
                <w:lang w:val="en-AU"/>
              </w:rPr>
            </w:pPr>
            <w:r>
              <w:rPr>
                <w:lang w:val="en-AU"/>
              </w:rPr>
              <w:t>Insurer</w:t>
            </w:r>
            <w:r>
              <w:rPr>
                <w:lang w:val="en-AU"/>
              </w:rPr>
              <w:tab/>
              <w:t>:</w:t>
            </w:r>
          </w:p>
        </w:tc>
        <w:tc>
          <w:tcPr>
            <w:tcW w:w="3489" w:type="dxa"/>
            <w:gridSpan w:val="5"/>
            <w:vAlign w:val="center"/>
          </w:tcPr>
          <w:p w14:paraId="247DAD2C" w14:textId="77777777" w:rsidR="0067027C" w:rsidRPr="00C00A61" w:rsidRDefault="0067027C" w:rsidP="00556350">
            <w:pPr>
              <w:pStyle w:val="TableItem"/>
              <w:rPr>
                <w:color w:val="808080"/>
                <w:lang w:val="en-AU"/>
              </w:rPr>
            </w:pPr>
          </w:p>
        </w:tc>
        <w:tc>
          <w:tcPr>
            <w:tcW w:w="1814" w:type="dxa"/>
            <w:gridSpan w:val="4"/>
            <w:shd w:val="clear" w:color="auto" w:fill="D9D9D9" w:themeFill="background1" w:themeFillShade="D9"/>
            <w:vAlign w:val="center"/>
          </w:tcPr>
          <w:p w14:paraId="0469359F" w14:textId="77777777" w:rsidR="0067027C" w:rsidRPr="0095696F" w:rsidRDefault="0067027C" w:rsidP="00556350">
            <w:pPr>
              <w:pStyle w:val="TableItem"/>
              <w:rPr>
                <w:lang w:val="en-AU"/>
              </w:rPr>
            </w:pPr>
            <w:r w:rsidRPr="0095696F">
              <w:rPr>
                <w:lang w:val="en-AU"/>
              </w:rPr>
              <w:t>Policy Number</w:t>
            </w:r>
            <w:r>
              <w:rPr>
                <w:lang w:val="en-AU"/>
              </w:rPr>
              <w:tab/>
              <w:t>:</w:t>
            </w:r>
          </w:p>
        </w:tc>
        <w:tc>
          <w:tcPr>
            <w:tcW w:w="3212" w:type="dxa"/>
            <w:gridSpan w:val="3"/>
            <w:vAlign w:val="center"/>
          </w:tcPr>
          <w:p w14:paraId="533AD6EC" w14:textId="77777777" w:rsidR="0067027C" w:rsidRPr="00C00A61" w:rsidRDefault="0067027C" w:rsidP="00556350">
            <w:pPr>
              <w:pStyle w:val="TableItem"/>
              <w:rPr>
                <w:color w:val="808080"/>
                <w:lang w:val="en-AU"/>
              </w:rPr>
            </w:pPr>
          </w:p>
        </w:tc>
      </w:tr>
      <w:tr w:rsidR="0067027C" w:rsidRPr="004E5653" w14:paraId="6ED64479" w14:textId="77777777" w:rsidTr="00556350">
        <w:trPr>
          <w:trHeight w:val="101"/>
        </w:trPr>
        <w:tc>
          <w:tcPr>
            <w:tcW w:w="1266" w:type="dxa"/>
            <w:gridSpan w:val="4"/>
            <w:shd w:val="clear" w:color="auto" w:fill="D9D9D9" w:themeFill="background1" w:themeFillShade="D9"/>
            <w:vAlign w:val="center"/>
          </w:tcPr>
          <w:p w14:paraId="193CE057" w14:textId="77777777" w:rsidR="0067027C" w:rsidRPr="0095696F" w:rsidRDefault="0067027C" w:rsidP="00556350">
            <w:pPr>
              <w:pStyle w:val="TableItem"/>
              <w:rPr>
                <w:lang w:val="en-AU"/>
              </w:rPr>
            </w:pPr>
            <w:r w:rsidRPr="0095696F">
              <w:rPr>
                <w:lang w:val="en-AU"/>
              </w:rPr>
              <w:t>Amount</w:t>
            </w:r>
            <w:r w:rsidRPr="0095696F">
              <w:rPr>
                <w:lang w:val="en-AU"/>
              </w:rPr>
              <w:tab/>
            </w:r>
            <w:r>
              <w:rPr>
                <w:lang w:val="en-AU"/>
              </w:rPr>
              <w:t>:</w:t>
            </w:r>
          </w:p>
        </w:tc>
        <w:tc>
          <w:tcPr>
            <w:tcW w:w="3489" w:type="dxa"/>
            <w:gridSpan w:val="5"/>
            <w:vAlign w:val="center"/>
          </w:tcPr>
          <w:p w14:paraId="4F773488" w14:textId="77777777" w:rsidR="0067027C" w:rsidRPr="00C00A61" w:rsidRDefault="0067027C" w:rsidP="00556350">
            <w:pPr>
              <w:pStyle w:val="TableItem"/>
              <w:rPr>
                <w:color w:val="808080"/>
                <w:lang w:val="en-AU"/>
              </w:rPr>
            </w:pPr>
            <w:r>
              <w:rPr>
                <w:lang w:val="en-AU"/>
              </w:rPr>
              <w:t>$</w:t>
            </w:r>
          </w:p>
        </w:tc>
        <w:tc>
          <w:tcPr>
            <w:tcW w:w="1814" w:type="dxa"/>
            <w:gridSpan w:val="4"/>
            <w:shd w:val="clear" w:color="auto" w:fill="D9D9D9" w:themeFill="background1" w:themeFillShade="D9"/>
            <w:vAlign w:val="center"/>
          </w:tcPr>
          <w:p w14:paraId="2B2737D3" w14:textId="77777777" w:rsidR="0067027C" w:rsidRPr="0095696F" w:rsidRDefault="0067027C" w:rsidP="00556350">
            <w:pPr>
              <w:pStyle w:val="TableItem"/>
              <w:rPr>
                <w:lang w:val="en-AU"/>
              </w:rPr>
            </w:pPr>
            <w:r w:rsidRPr="0095696F">
              <w:rPr>
                <w:lang w:val="en-AU"/>
              </w:rPr>
              <w:t>Expiry Date</w:t>
            </w:r>
            <w:r>
              <w:rPr>
                <w:lang w:val="en-AU"/>
              </w:rPr>
              <w:tab/>
              <w:t>:</w:t>
            </w:r>
          </w:p>
        </w:tc>
        <w:tc>
          <w:tcPr>
            <w:tcW w:w="3212" w:type="dxa"/>
            <w:gridSpan w:val="3"/>
            <w:vAlign w:val="center"/>
          </w:tcPr>
          <w:p w14:paraId="1A955B24" w14:textId="77777777" w:rsidR="0067027C" w:rsidRPr="00C00A61" w:rsidRDefault="0067027C" w:rsidP="00556350">
            <w:pPr>
              <w:pStyle w:val="TableItem"/>
              <w:rPr>
                <w:color w:val="808080"/>
                <w:lang w:val="en-AU"/>
              </w:rPr>
            </w:pPr>
          </w:p>
        </w:tc>
      </w:tr>
      <w:tr w:rsidR="0067027C" w:rsidRPr="004E5653" w14:paraId="064B1B2A" w14:textId="77777777" w:rsidTr="00556350">
        <w:trPr>
          <w:trHeight w:val="203"/>
        </w:trPr>
        <w:tc>
          <w:tcPr>
            <w:tcW w:w="9781" w:type="dxa"/>
            <w:gridSpan w:val="16"/>
            <w:shd w:val="clear" w:color="auto" w:fill="D9D9D9" w:themeFill="background1" w:themeFillShade="D9"/>
            <w:vAlign w:val="center"/>
          </w:tcPr>
          <w:p w14:paraId="2D0DD257" w14:textId="3C5BAA40" w:rsidR="0067027C" w:rsidRPr="00AD766E" w:rsidRDefault="0067027C" w:rsidP="00556350">
            <w:pPr>
              <w:pStyle w:val="TableItemBold"/>
              <w:rPr>
                <w:lang w:val="en-AU"/>
              </w:rPr>
            </w:pPr>
            <w:r w:rsidRPr="003852DB">
              <w:t>Professional Indemnity for Clinician (Not less than $10MM)</w:t>
            </w:r>
            <w:r>
              <w:rPr>
                <w:lang w:val="en-AU"/>
              </w:rPr>
              <w:t xml:space="preserve"> </w:t>
            </w:r>
          </w:p>
        </w:tc>
      </w:tr>
      <w:tr w:rsidR="0067027C" w:rsidRPr="004E5653" w14:paraId="3A58FA5F" w14:textId="77777777" w:rsidTr="00556350">
        <w:trPr>
          <w:trHeight w:val="70"/>
        </w:trPr>
        <w:tc>
          <w:tcPr>
            <w:tcW w:w="1266" w:type="dxa"/>
            <w:gridSpan w:val="4"/>
            <w:shd w:val="clear" w:color="auto" w:fill="D9D9D9" w:themeFill="background1" w:themeFillShade="D9"/>
            <w:vAlign w:val="center"/>
          </w:tcPr>
          <w:p w14:paraId="0A5DDFA5" w14:textId="77777777" w:rsidR="0067027C" w:rsidRPr="0095696F" w:rsidRDefault="0067027C" w:rsidP="00556350">
            <w:pPr>
              <w:pStyle w:val="TableItem"/>
              <w:rPr>
                <w:lang w:val="en-AU"/>
              </w:rPr>
            </w:pPr>
            <w:r>
              <w:rPr>
                <w:lang w:val="en-AU"/>
              </w:rPr>
              <w:t>Insurer</w:t>
            </w:r>
            <w:r>
              <w:rPr>
                <w:lang w:val="en-AU"/>
              </w:rPr>
              <w:tab/>
              <w:t>:</w:t>
            </w:r>
          </w:p>
        </w:tc>
        <w:tc>
          <w:tcPr>
            <w:tcW w:w="3489" w:type="dxa"/>
            <w:gridSpan w:val="5"/>
            <w:vAlign w:val="center"/>
          </w:tcPr>
          <w:p w14:paraId="4E59780F" w14:textId="77777777" w:rsidR="0067027C" w:rsidRPr="00C00A61" w:rsidRDefault="0067027C" w:rsidP="00556350">
            <w:pPr>
              <w:pStyle w:val="TableItem"/>
              <w:rPr>
                <w:color w:val="808080"/>
                <w:lang w:val="en-AU"/>
              </w:rPr>
            </w:pPr>
          </w:p>
        </w:tc>
        <w:tc>
          <w:tcPr>
            <w:tcW w:w="1814" w:type="dxa"/>
            <w:gridSpan w:val="4"/>
            <w:shd w:val="clear" w:color="auto" w:fill="D9D9D9" w:themeFill="background1" w:themeFillShade="D9"/>
            <w:vAlign w:val="center"/>
          </w:tcPr>
          <w:p w14:paraId="595FBD5A" w14:textId="77777777" w:rsidR="0067027C" w:rsidRPr="0095696F" w:rsidRDefault="0067027C" w:rsidP="00556350">
            <w:pPr>
              <w:pStyle w:val="TableItem"/>
              <w:rPr>
                <w:lang w:val="en-AU"/>
              </w:rPr>
            </w:pPr>
            <w:r w:rsidRPr="0095696F">
              <w:rPr>
                <w:lang w:val="en-AU"/>
              </w:rPr>
              <w:t>Policy Number</w:t>
            </w:r>
            <w:r>
              <w:rPr>
                <w:lang w:val="en-AU"/>
              </w:rPr>
              <w:tab/>
              <w:t>:</w:t>
            </w:r>
          </w:p>
        </w:tc>
        <w:tc>
          <w:tcPr>
            <w:tcW w:w="3212" w:type="dxa"/>
            <w:gridSpan w:val="3"/>
            <w:vAlign w:val="center"/>
          </w:tcPr>
          <w:p w14:paraId="48F000BC" w14:textId="77777777" w:rsidR="0067027C" w:rsidRPr="00C00A61" w:rsidRDefault="0067027C" w:rsidP="00556350">
            <w:pPr>
              <w:pStyle w:val="TableItem"/>
              <w:rPr>
                <w:color w:val="808080"/>
                <w:lang w:val="en-AU"/>
              </w:rPr>
            </w:pPr>
          </w:p>
        </w:tc>
      </w:tr>
      <w:tr w:rsidR="0067027C" w:rsidRPr="004E5653" w14:paraId="6DCD8DE2" w14:textId="77777777" w:rsidTr="00556350">
        <w:trPr>
          <w:trHeight w:val="101"/>
        </w:trPr>
        <w:tc>
          <w:tcPr>
            <w:tcW w:w="1266" w:type="dxa"/>
            <w:gridSpan w:val="4"/>
            <w:shd w:val="clear" w:color="auto" w:fill="D9D9D9" w:themeFill="background1" w:themeFillShade="D9"/>
            <w:vAlign w:val="center"/>
          </w:tcPr>
          <w:p w14:paraId="0289F2B2" w14:textId="77777777" w:rsidR="0067027C" w:rsidRPr="0095696F" w:rsidRDefault="0067027C" w:rsidP="00556350">
            <w:pPr>
              <w:pStyle w:val="TableItem"/>
              <w:rPr>
                <w:lang w:val="en-AU"/>
              </w:rPr>
            </w:pPr>
            <w:r w:rsidRPr="0095696F">
              <w:rPr>
                <w:lang w:val="en-AU"/>
              </w:rPr>
              <w:t>Amount</w:t>
            </w:r>
            <w:r w:rsidRPr="0095696F">
              <w:rPr>
                <w:lang w:val="en-AU"/>
              </w:rPr>
              <w:tab/>
            </w:r>
            <w:r>
              <w:rPr>
                <w:lang w:val="en-AU"/>
              </w:rPr>
              <w:t>:</w:t>
            </w:r>
          </w:p>
        </w:tc>
        <w:tc>
          <w:tcPr>
            <w:tcW w:w="3489" w:type="dxa"/>
            <w:gridSpan w:val="5"/>
            <w:vAlign w:val="center"/>
          </w:tcPr>
          <w:p w14:paraId="01304486" w14:textId="77777777" w:rsidR="0067027C" w:rsidRPr="00C00A61" w:rsidRDefault="0067027C" w:rsidP="00556350">
            <w:pPr>
              <w:pStyle w:val="TableItem"/>
              <w:rPr>
                <w:color w:val="808080"/>
                <w:lang w:val="en-AU"/>
              </w:rPr>
            </w:pPr>
            <w:r>
              <w:rPr>
                <w:lang w:val="en-AU"/>
              </w:rPr>
              <w:t>$</w:t>
            </w:r>
          </w:p>
        </w:tc>
        <w:tc>
          <w:tcPr>
            <w:tcW w:w="1814" w:type="dxa"/>
            <w:gridSpan w:val="4"/>
            <w:shd w:val="clear" w:color="auto" w:fill="D9D9D9" w:themeFill="background1" w:themeFillShade="D9"/>
            <w:vAlign w:val="center"/>
          </w:tcPr>
          <w:p w14:paraId="33C18274" w14:textId="77777777" w:rsidR="0067027C" w:rsidRPr="0095696F" w:rsidRDefault="0067027C" w:rsidP="00556350">
            <w:pPr>
              <w:pStyle w:val="TableItem"/>
              <w:rPr>
                <w:lang w:val="en-AU"/>
              </w:rPr>
            </w:pPr>
            <w:r w:rsidRPr="0095696F">
              <w:rPr>
                <w:lang w:val="en-AU"/>
              </w:rPr>
              <w:t>Expiry Date</w:t>
            </w:r>
            <w:r>
              <w:rPr>
                <w:lang w:val="en-AU"/>
              </w:rPr>
              <w:tab/>
              <w:t>:</w:t>
            </w:r>
          </w:p>
        </w:tc>
        <w:tc>
          <w:tcPr>
            <w:tcW w:w="3212" w:type="dxa"/>
            <w:gridSpan w:val="3"/>
            <w:vAlign w:val="center"/>
          </w:tcPr>
          <w:p w14:paraId="21B66857" w14:textId="77777777" w:rsidR="0067027C" w:rsidRPr="00C00A61" w:rsidRDefault="0067027C" w:rsidP="00556350">
            <w:pPr>
              <w:pStyle w:val="TableItem"/>
              <w:rPr>
                <w:color w:val="808080"/>
                <w:lang w:val="en-AU"/>
              </w:rPr>
            </w:pPr>
          </w:p>
        </w:tc>
      </w:tr>
      <w:tr w:rsidR="0067027C" w:rsidRPr="004E5653" w14:paraId="00B6B191" w14:textId="77777777" w:rsidTr="00556350">
        <w:trPr>
          <w:trHeight w:val="70"/>
        </w:trPr>
        <w:tc>
          <w:tcPr>
            <w:tcW w:w="576" w:type="dxa"/>
            <w:gridSpan w:val="2"/>
            <w:shd w:val="clear" w:color="auto" w:fill="D9D9D9" w:themeFill="background1" w:themeFillShade="D9"/>
            <w:vAlign w:val="center"/>
          </w:tcPr>
          <w:p w14:paraId="01C9091C" w14:textId="77777777" w:rsidR="0067027C" w:rsidRPr="00796D3A" w:rsidRDefault="0067027C" w:rsidP="00556350">
            <w:pPr>
              <w:pStyle w:val="TableItem"/>
              <w:rPr>
                <w:lang w:val="en-AU"/>
              </w:rPr>
            </w:pPr>
            <w:bookmarkStart w:id="0" w:name="_Hlk498609674"/>
            <w:r>
              <w:rPr>
                <w:lang w:val="en-AU"/>
              </w:rPr>
              <w:t>1.3</w:t>
            </w:r>
          </w:p>
        </w:tc>
        <w:tc>
          <w:tcPr>
            <w:tcW w:w="8352" w:type="dxa"/>
            <w:gridSpan w:val="12"/>
            <w:shd w:val="clear" w:color="auto" w:fill="D9D9D9" w:themeFill="background1" w:themeFillShade="D9"/>
            <w:vAlign w:val="center"/>
          </w:tcPr>
          <w:p w14:paraId="186F258E" w14:textId="77777777" w:rsidR="0067027C" w:rsidRPr="003852DB" w:rsidRDefault="0067027C" w:rsidP="00556350">
            <w:pPr>
              <w:pStyle w:val="TableItemBold"/>
            </w:pPr>
            <w:r w:rsidRPr="003852DB">
              <w:t>Insurances</w:t>
            </w:r>
          </w:p>
          <w:p w14:paraId="7B007CC5" w14:textId="77777777" w:rsidR="0067027C" w:rsidRDefault="0067027C" w:rsidP="00556350">
            <w:pPr>
              <w:pStyle w:val="TableItem"/>
              <w:rPr>
                <w:lang w:val="en-AU"/>
              </w:rPr>
            </w:pPr>
            <w:r w:rsidRPr="00A01BAF">
              <w:rPr>
                <w:lang w:val="en-AU"/>
              </w:rPr>
              <w:t>If no</w:t>
            </w:r>
            <w:r>
              <w:rPr>
                <w:lang w:val="en-AU"/>
              </w:rPr>
              <w:t xml:space="preserve"> to 1.2</w:t>
            </w:r>
            <w:r w:rsidRPr="00A01BAF">
              <w:rPr>
                <w:lang w:val="en-AU"/>
              </w:rPr>
              <w:t>, does the Respondent confirm that that the required insurances will be obtaine</w:t>
            </w:r>
            <w:r>
              <w:rPr>
                <w:lang w:val="en-AU"/>
              </w:rPr>
              <w:t>d prior to the commencement of S</w:t>
            </w:r>
            <w:r w:rsidRPr="00A01BAF">
              <w:rPr>
                <w:lang w:val="en-AU"/>
              </w:rPr>
              <w:t xml:space="preserve">ervices </w:t>
            </w:r>
            <w:r w:rsidRPr="00DC2A9E">
              <w:t>relevant</w:t>
            </w:r>
            <w:r w:rsidRPr="0063631D">
              <w:t xml:space="preserve"> to this Request</w:t>
            </w:r>
            <w:r w:rsidRPr="00A01BAF">
              <w:rPr>
                <w:lang w:val="en-AU"/>
              </w:rPr>
              <w:t>?</w:t>
            </w:r>
          </w:p>
        </w:tc>
        <w:tc>
          <w:tcPr>
            <w:tcW w:w="853" w:type="dxa"/>
            <w:gridSpan w:val="2"/>
            <w:shd w:val="clear" w:color="auto" w:fill="auto"/>
            <w:vAlign w:val="center"/>
          </w:tcPr>
          <w:p w14:paraId="5CBF8DA5" w14:textId="77777777" w:rsidR="0067027C" w:rsidRDefault="00A2587A" w:rsidP="00556350">
            <w:pPr>
              <w:pStyle w:val="TableItem"/>
              <w:rPr>
                <w:lang w:val="en-AU"/>
              </w:rPr>
            </w:pPr>
            <w:sdt>
              <w:sdtPr>
                <w:rPr>
                  <w:lang w:val="en-AU"/>
                </w:rPr>
                <w:id w:val="1199503706"/>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3BA9EB5A" w14:textId="77777777" w:rsidR="0067027C" w:rsidRPr="0046389E" w:rsidRDefault="00A2587A" w:rsidP="00556350">
            <w:pPr>
              <w:pStyle w:val="TableItem"/>
              <w:rPr>
                <w:lang w:val="en-AU"/>
              </w:rPr>
            </w:pPr>
            <w:sdt>
              <w:sdtPr>
                <w:rPr>
                  <w:lang w:val="en-AU"/>
                </w:rPr>
                <w:id w:val="141119494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bookmarkEnd w:id="0"/>
      <w:tr w:rsidR="0067027C" w:rsidRPr="00E2252E" w14:paraId="74B04011" w14:textId="77777777" w:rsidTr="00556350">
        <w:tc>
          <w:tcPr>
            <w:tcW w:w="576" w:type="dxa"/>
            <w:gridSpan w:val="2"/>
            <w:shd w:val="clear" w:color="auto" w:fill="545759"/>
          </w:tcPr>
          <w:p w14:paraId="7BC6C14B" w14:textId="77777777" w:rsidR="0067027C" w:rsidRPr="00485BF0" w:rsidRDefault="0067027C" w:rsidP="00556350">
            <w:pPr>
              <w:pStyle w:val="TableHeading"/>
              <w:rPr>
                <w:b/>
              </w:rPr>
            </w:pPr>
            <w:r>
              <w:rPr>
                <w:b/>
              </w:rPr>
              <w:t>2.0</w:t>
            </w:r>
          </w:p>
        </w:tc>
        <w:tc>
          <w:tcPr>
            <w:tcW w:w="9205" w:type="dxa"/>
            <w:gridSpan w:val="14"/>
            <w:shd w:val="clear" w:color="auto" w:fill="545759"/>
          </w:tcPr>
          <w:p w14:paraId="12F24E3D" w14:textId="77777777" w:rsidR="0067027C" w:rsidRPr="00485BF0" w:rsidRDefault="0067027C" w:rsidP="00556350">
            <w:pPr>
              <w:pStyle w:val="TableHeading"/>
              <w:rPr>
                <w:b/>
              </w:rPr>
            </w:pPr>
            <w:r w:rsidRPr="0019394F">
              <w:rPr>
                <w:b/>
              </w:rPr>
              <w:t>Disclosure and Compliance</w:t>
            </w:r>
          </w:p>
        </w:tc>
      </w:tr>
      <w:tr w:rsidR="0067027C" w:rsidRPr="004E5653" w14:paraId="580963DC" w14:textId="77777777" w:rsidTr="00556350">
        <w:trPr>
          <w:trHeight w:val="70"/>
        </w:trPr>
        <w:tc>
          <w:tcPr>
            <w:tcW w:w="576" w:type="dxa"/>
            <w:gridSpan w:val="2"/>
            <w:shd w:val="clear" w:color="auto" w:fill="D9D9D9" w:themeFill="background1" w:themeFillShade="D9"/>
            <w:vAlign w:val="center"/>
          </w:tcPr>
          <w:p w14:paraId="2896B813" w14:textId="77777777" w:rsidR="0067027C" w:rsidRPr="00796D3A" w:rsidRDefault="0067027C" w:rsidP="00556350">
            <w:pPr>
              <w:pStyle w:val="TableItem"/>
              <w:rPr>
                <w:lang w:val="en-AU"/>
              </w:rPr>
            </w:pPr>
            <w:r>
              <w:rPr>
                <w:lang w:val="en-AU"/>
              </w:rPr>
              <w:t>2.1</w:t>
            </w:r>
          </w:p>
        </w:tc>
        <w:tc>
          <w:tcPr>
            <w:tcW w:w="8352" w:type="dxa"/>
            <w:gridSpan w:val="12"/>
            <w:shd w:val="clear" w:color="auto" w:fill="D9D9D9" w:themeFill="background1" w:themeFillShade="D9"/>
            <w:vAlign w:val="center"/>
          </w:tcPr>
          <w:p w14:paraId="392079F5" w14:textId="77777777" w:rsidR="0067027C" w:rsidRPr="003852DB" w:rsidRDefault="0067027C" w:rsidP="00556350">
            <w:pPr>
              <w:pStyle w:val="TableItemBold"/>
            </w:pPr>
            <w:r w:rsidRPr="003852DB">
              <w:t>Organisation Type</w:t>
            </w:r>
            <w:r>
              <w:t xml:space="preserve"> a.</w:t>
            </w:r>
          </w:p>
          <w:p w14:paraId="2DF389AA" w14:textId="77777777" w:rsidR="0067027C" w:rsidRDefault="0067027C" w:rsidP="00556350">
            <w:pPr>
              <w:pStyle w:val="TableItem"/>
              <w:rPr>
                <w:lang w:val="en-AU"/>
              </w:rPr>
            </w:pPr>
            <w:r w:rsidRPr="000F00F4">
              <w:rPr>
                <w:lang w:val="en-AU"/>
              </w:rPr>
              <w:t>Is the Respondent a not-for-profit entity?</w:t>
            </w:r>
          </w:p>
          <w:p w14:paraId="72F51A8B" w14:textId="77777777" w:rsidR="0067027C" w:rsidRPr="00796D3A" w:rsidRDefault="0067027C" w:rsidP="00556350">
            <w:pPr>
              <w:pStyle w:val="TableInstruction"/>
            </w:pPr>
            <w:r w:rsidRPr="005D7018">
              <w:t>For the purposes of this Request, the Respondent is a "not-for-profit entity" if it</w:t>
            </w:r>
            <w:r>
              <w:t xml:space="preserve"> meets the requirements of the Australian Taxation Office to be treated as a “not-for-profit-organisation”.</w:t>
            </w:r>
          </w:p>
        </w:tc>
        <w:tc>
          <w:tcPr>
            <w:tcW w:w="853" w:type="dxa"/>
            <w:gridSpan w:val="2"/>
            <w:shd w:val="clear" w:color="auto" w:fill="auto"/>
            <w:vAlign w:val="center"/>
          </w:tcPr>
          <w:p w14:paraId="400833E4" w14:textId="77777777" w:rsidR="0067027C" w:rsidRDefault="00A2587A" w:rsidP="00556350">
            <w:pPr>
              <w:pStyle w:val="TableItem"/>
              <w:rPr>
                <w:lang w:val="en-AU"/>
              </w:rPr>
            </w:pPr>
            <w:sdt>
              <w:sdtPr>
                <w:rPr>
                  <w:lang w:val="en-AU"/>
                </w:rPr>
                <w:id w:val="-92249731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5BB932A" w14:textId="77777777" w:rsidR="0067027C" w:rsidRPr="0046389E" w:rsidRDefault="00A2587A" w:rsidP="00556350">
            <w:pPr>
              <w:pStyle w:val="TableItem"/>
              <w:rPr>
                <w:lang w:val="en-AU"/>
              </w:rPr>
            </w:pPr>
            <w:sdt>
              <w:sdtPr>
                <w:rPr>
                  <w:lang w:val="en-AU"/>
                </w:rPr>
                <w:id w:val="-81765248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1E92A6C1" w14:textId="77777777" w:rsidTr="00556350">
        <w:trPr>
          <w:trHeight w:val="70"/>
        </w:trPr>
        <w:tc>
          <w:tcPr>
            <w:tcW w:w="576" w:type="dxa"/>
            <w:gridSpan w:val="2"/>
            <w:shd w:val="clear" w:color="auto" w:fill="D9D9D9" w:themeFill="background1" w:themeFillShade="D9"/>
            <w:vAlign w:val="center"/>
          </w:tcPr>
          <w:p w14:paraId="7B48D233" w14:textId="77777777" w:rsidR="0067027C" w:rsidRPr="00796D3A" w:rsidRDefault="0067027C" w:rsidP="00556350">
            <w:pPr>
              <w:pStyle w:val="TableItem"/>
              <w:rPr>
                <w:lang w:val="en-AU"/>
              </w:rPr>
            </w:pPr>
            <w:r>
              <w:rPr>
                <w:lang w:val="en-AU"/>
              </w:rPr>
              <w:t>2.2</w:t>
            </w:r>
          </w:p>
        </w:tc>
        <w:tc>
          <w:tcPr>
            <w:tcW w:w="8352" w:type="dxa"/>
            <w:gridSpan w:val="12"/>
            <w:shd w:val="clear" w:color="auto" w:fill="D9D9D9" w:themeFill="background1" w:themeFillShade="D9"/>
            <w:vAlign w:val="center"/>
          </w:tcPr>
          <w:p w14:paraId="33B4E238" w14:textId="77777777" w:rsidR="0067027C" w:rsidRPr="003852DB" w:rsidRDefault="0067027C" w:rsidP="00556350">
            <w:pPr>
              <w:pStyle w:val="TableItemBold"/>
            </w:pPr>
            <w:r w:rsidRPr="003852DB">
              <w:t>Organisation Type</w:t>
            </w:r>
            <w:r>
              <w:t xml:space="preserve"> b.</w:t>
            </w:r>
          </w:p>
          <w:p w14:paraId="3D574334" w14:textId="77777777" w:rsidR="0067027C" w:rsidRDefault="0067027C" w:rsidP="00556350">
            <w:pPr>
              <w:pStyle w:val="TableItem"/>
              <w:rPr>
                <w:lang w:val="en-AU"/>
              </w:rPr>
            </w:pPr>
            <w:r>
              <w:rPr>
                <w:lang w:val="en-AU"/>
              </w:rPr>
              <w:t xml:space="preserve">If yes to 2.1 is the </w:t>
            </w:r>
            <w:r w:rsidRPr="000F00F4">
              <w:rPr>
                <w:lang w:val="en-AU"/>
              </w:rPr>
              <w:t xml:space="preserve">Respondent </w:t>
            </w:r>
            <w:r>
              <w:rPr>
                <w:lang w:val="en-AU"/>
              </w:rPr>
              <w:t xml:space="preserve">registered with the </w:t>
            </w:r>
            <w:r w:rsidRPr="00BD0BAC">
              <w:rPr>
                <w:lang w:val="en-AU"/>
              </w:rPr>
              <w:t>Australian Charities and Not-for-profits Commission’s (ACNC) Register</w:t>
            </w:r>
            <w:r w:rsidRPr="000F00F4">
              <w:rPr>
                <w:lang w:val="en-AU"/>
              </w:rPr>
              <w:t>?</w:t>
            </w:r>
          </w:p>
          <w:p w14:paraId="57B9F8F5" w14:textId="77777777" w:rsidR="0067027C" w:rsidRPr="00796D3A" w:rsidRDefault="0067027C" w:rsidP="00556350">
            <w:pPr>
              <w:pStyle w:val="TableItem"/>
              <w:rPr>
                <w:lang w:val="en-AU"/>
              </w:rPr>
            </w:pPr>
            <w:r w:rsidRPr="005D7018">
              <w:rPr>
                <w:rStyle w:val="TableInstructionChar"/>
              </w:rPr>
              <w:t xml:space="preserve">If </w:t>
            </w:r>
            <w:r>
              <w:rPr>
                <w:rStyle w:val="TableInstructionChar"/>
                <w:lang w:val="en-AU"/>
              </w:rPr>
              <w:t>NO</w:t>
            </w:r>
            <w:r w:rsidRPr="004E5653">
              <w:t xml:space="preserve">, </w:t>
            </w:r>
            <w:r>
              <w:rPr>
                <w:i/>
                <w:sz w:val="16"/>
                <w:szCs w:val="16"/>
              </w:rPr>
              <w:t>what evidence is available that the organisation</w:t>
            </w:r>
            <w:r>
              <w:rPr>
                <w:i/>
                <w:sz w:val="16"/>
                <w:szCs w:val="16"/>
                <w:lang w:val="en-AU"/>
              </w:rPr>
              <w:t xml:space="preserve"> </w:t>
            </w:r>
            <w:r>
              <w:t xml:space="preserve"> </w:t>
            </w:r>
            <w:r w:rsidRPr="00DF68F5">
              <w:rPr>
                <w:i/>
                <w:sz w:val="16"/>
                <w:szCs w:val="16"/>
              </w:rPr>
              <w:t>it meets the requirements of the Australian Taxation Office to be treated as a “not-for-profit-organisation”.</w:t>
            </w:r>
          </w:p>
        </w:tc>
        <w:tc>
          <w:tcPr>
            <w:tcW w:w="853" w:type="dxa"/>
            <w:gridSpan w:val="2"/>
            <w:shd w:val="clear" w:color="auto" w:fill="auto"/>
            <w:vAlign w:val="center"/>
          </w:tcPr>
          <w:p w14:paraId="1490AB65" w14:textId="77777777" w:rsidR="0067027C" w:rsidRDefault="00A2587A" w:rsidP="00556350">
            <w:pPr>
              <w:pStyle w:val="TableItem"/>
              <w:rPr>
                <w:lang w:val="en-AU"/>
              </w:rPr>
            </w:pPr>
            <w:sdt>
              <w:sdtPr>
                <w:rPr>
                  <w:lang w:val="en-AU"/>
                </w:rPr>
                <w:id w:val="-132512320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0D0BF3BF" w14:textId="77777777" w:rsidR="0067027C" w:rsidRPr="0046389E" w:rsidRDefault="00A2587A" w:rsidP="00556350">
            <w:pPr>
              <w:pStyle w:val="TableItem"/>
              <w:rPr>
                <w:lang w:val="en-AU"/>
              </w:rPr>
            </w:pPr>
            <w:sdt>
              <w:sdtPr>
                <w:rPr>
                  <w:lang w:val="en-AU"/>
                </w:rPr>
                <w:id w:val="184612577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46B9A996" w14:textId="77777777" w:rsidTr="00556350">
        <w:trPr>
          <w:trHeight w:val="70"/>
        </w:trPr>
        <w:tc>
          <w:tcPr>
            <w:tcW w:w="9781" w:type="dxa"/>
            <w:gridSpan w:val="16"/>
            <w:shd w:val="clear" w:color="auto" w:fill="auto"/>
            <w:vAlign w:val="center"/>
          </w:tcPr>
          <w:p w14:paraId="7B13EEB6" w14:textId="77777777" w:rsidR="0067027C" w:rsidRPr="00C00A61" w:rsidRDefault="0067027C" w:rsidP="00556350">
            <w:pPr>
              <w:pStyle w:val="TableItem"/>
              <w:rPr>
                <w:color w:val="808080"/>
                <w:lang w:val="en-AU"/>
              </w:rPr>
            </w:pPr>
          </w:p>
        </w:tc>
      </w:tr>
      <w:tr w:rsidR="0067027C" w:rsidRPr="004E5653" w14:paraId="710FCF82" w14:textId="77777777" w:rsidTr="00556350">
        <w:trPr>
          <w:trHeight w:val="70"/>
        </w:trPr>
        <w:tc>
          <w:tcPr>
            <w:tcW w:w="576" w:type="dxa"/>
            <w:gridSpan w:val="2"/>
            <w:shd w:val="clear" w:color="auto" w:fill="D9D9D9" w:themeFill="background1" w:themeFillShade="D9"/>
            <w:vAlign w:val="center"/>
          </w:tcPr>
          <w:p w14:paraId="5BABC7DE" w14:textId="77777777" w:rsidR="0067027C" w:rsidRPr="00796D3A" w:rsidRDefault="0067027C" w:rsidP="00556350">
            <w:pPr>
              <w:pStyle w:val="TableItem"/>
              <w:rPr>
                <w:lang w:val="en-AU"/>
              </w:rPr>
            </w:pPr>
            <w:r>
              <w:rPr>
                <w:lang w:val="en-AU"/>
              </w:rPr>
              <w:t>2.3</w:t>
            </w:r>
          </w:p>
        </w:tc>
        <w:tc>
          <w:tcPr>
            <w:tcW w:w="8359" w:type="dxa"/>
            <w:gridSpan w:val="13"/>
            <w:shd w:val="clear" w:color="auto" w:fill="D9D9D9" w:themeFill="background1" w:themeFillShade="D9"/>
            <w:vAlign w:val="center"/>
          </w:tcPr>
          <w:p w14:paraId="681F6A76" w14:textId="77777777" w:rsidR="0067027C" w:rsidRPr="003852DB" w:rsidRDefault="0067027C" w:rsidP="00556350">
            <w:pPr>
              <w:pStyle w:val="TableItemBold"/>
            </w:pPr>
            <w:r w:rsidRPr="003852DB">
              <w:t>Financial Information</w:t>
            </w:r>
            <w:r>
              <w:t xml:space="preserve"> a.</w:t>
            </w:r>
          </w:p>
          <w:p w14:paraId="18441067" w14:textId="77777777" w:rsidR="0067027C" w:rsidRPr="002A3E66" w:rsidRDefault="0067027C" w:rsidP="00556350">
            <w:pPr>
              <w:pStyle w:val="TableItem"/>
              <w:rPr>
                <w:lang w:val="en-AU"/>
              </w:rPr>
            </w:pPr>
            <w:r w:rsidRPr="002A3E66">
              <w:rPr>
                <w:lang w:val="en-AU"/>
              </w:rPr>
              <w:t>Is the Respondent’s financial information available via the Australian Charities and Not-for-profits Commission’s (ACNC) Register, and does the Respondent</w:t>
            </w:r>
            <w:r>
              <w:rPr>
                <w:lang w:val="en-AU"/>
              </w:rPr>
              <w:t xml:space="preserve"> </w:t>
            </w:r>
            <w:r w:rsidRPr="002A3E66">
              <w:rPr>
                <w:lang w:val="en-AU"/>
              </w:rPr>
              <w:t xml:space="preserve">agree that WAPHA can use this information in lieu of the Respondent providing it as part of its </w:t>
            </w:r>
            <w:r>
              <w:rPr>
                <w:lang w:val="en-AU"/>
              </w:rPr>
              <w:t>Submission</w:t>
            </w:r>
            <w:r w:rsidRPr="002A3E66">
              <w:rPr>
                <w:lang w:val="en-AU"/>
              </w:rPr>
              <w:t xml:space="preserve">? </w:t>
            </w:r>
          </w:p>
          <w:p w14:paraId="0636099A" w14:textId="77777777" w:rsidR="0067027C" w:rsidRPr="009C789A" w:rsidRDefault="0067027C" w:rsidP="00556350">
            <w:pPr>
              <w:pStyle w:val="TableItem"/>
              <w:rPr>
                <w:b/>
                <w:lang w:val="en-AU"/>
              </w:rPr>
            </w:pPr>
            <w:r w:rsidRPr="009C789A">
              <w:rPr>
                <w:rStyle w:val="TableInstructionChar"/>
              </w:rPr>
              <w:t>Respondents are responsible for ensuring that the information available via the ACNC Register is correct and that no material changes to the information have occurred since it was reported to the ACNC</w:t>
            </w:r>
            <w:r w:rsidRPr="009C789A">
              <w:rPr>
                <w:b/>
              </w:rPr>
              <w:t>.</w:t>
            </w:r>
          </w:p>
        </w:tc>
        <w:tc>
          <w:tcPr>
            <w:tcW w:w="846" w:type="dxa"/>
            <w:shd w:val="clear" w:color="auto" w:fill="auto"/>
            <w:vAlign w:val="center"/>
          </w:tcPr>
          <w:p w14:paraId="621B05AD" w14:textId="77777777" w:rsidR="0067027C" w:rsidRDefault="00A2587A" w:rsidP="00556350">
            <w:pPr>
              <w:pStyle w:val="TableItem"/>
              <w:rPr>
                <w:lang w:val="en-AU"/>
              </w:rPr>
            </w:pPr>
            <w:sdt>
              <w:sdtPr>
                <w:rPr>
                  <w:lang w:val="en-AU"/>
                </w:rPr>
                <w:id w:val="112250416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41B5A88C" w14:textId="77777777" w:rsidR="0067027C" w:rsidRPr="0046389E" w:rsidRDefault="00A2587A" w:rsidP="00556350">
            <w:pPr>
              <w:pStyle w:val="TableItem"/>
              <w:rPr>
                <w:lang w:val="en-AU"/>
              </w:rPr>
            </w:pPr>
            <w:sdt>
              <w:sdtPr>
                <w:rPr>
                  <w:lang w:val="en-AU"/>
                </w:rPr>
                <w:id w:val="-5227857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5B07926" w14:textId="77777777" w:rsidTr="00556350">
        <w:trPr>
          <w:trHeight w:val="70"/>
        </w:trPr>
        <w:tc>
          <w:tcPr>
            <w:tcW w:w="576" w:type="dxa"/>
            <w:gridSpan w:val="2"/>
            <w:shd w:val="clear" w:color="auto" w:fill="D9D9D9" w:themeFill="background1" w:themeFillShade="D9"/>
            <w:vAlign w:val="center"/>
          </w:tcPr>
          <w:p w14:paraId="0698A777" w14:textId="77777777" w:rsidR="0067027C" w:rsidRPr="00796D3A" w:rsidRDefault="0067027C" w:rsidP="00556350">
            <w:pPr>
              <w:pStyle w:val="TableItem"/>
              <w:rPr>
                <w:lang w:val="en-AU"/>
              </w:rPr>
            </w:pPr>
            <w:r>
              <w:rPr>
                <w:lang w:val="en-AU"/>
              </w:rPr>
              <w:t>2.4</w:t>
            </w:r>
          </w:p>
        </w:tc>
        <w:tc>
          <w:tcPr>
            <w:tcW w:w="8359" w:type="dxa"/>
            <w:gridSpan w:val="13"/>
            <w:shd w:val="clear" w:color="auto" w:fill="D9D9D9" w:themeFill="background1" w:themeFillShade="D9"/>
            <w:vAlign w:val="center"/>
          </w:tcPr>
          <w:p w14:paraId="295D2FD0" w14:textId="77777777" w:rsidR="0067027C" w:rsidRPr="003852DB" w:rsidRDefault="0067027C" w:rsidP="00556350">
            <w:pPr>
              <w:pStyle w:val="TableItemBold"/>
            </w:pPr>
            <w:r w:rsidRPr="003852DB">
              <w:t>Financial Information</w:t>
            </w:r>
            <w:r>
              <w:t xml:space="preserve"> b.</w:t>
            </w:r>
          </w:p>
          <w:p w14:paraId="76FFFF26" w14:textId="77777777" w:rsidR="0067027C" w:rsidRDefault="0067027C" w:rsidP="00556350">
            <w:pPr>
              <w:pStyle w:val="TableItem"/>
              <w:rPr>
                <w:lang w:val="en-AU"/>
              </w:rPr>
            </w:pPr>
            <w:r>
              <w:rPr>
                <w:lang w:val="en-AU"/>
              </w:rPr>
              <w:t>If no to the above the R</w:t>
            </w:r>
            <w:r>
              <w:t xml:space="preserve">espondent </w:t>
            </w:r>
            <w:r>
              <w:rPr>
                <w:lang w:val="en-AU"/>
              </w:rPr>
              <w:t xml:space="preserve">has attached </w:t>
            </w:r>
            <w:r>
              <w:t>audited annual financial statements for the most recent two financial years including profit and loss statements for each year, balance sheets as at the end of each year and a statement of cash flows for each year?</w:t>
            </w:r>
            <w:r>
              <w:rPr>
                <w:lang w:val="en-AU"/>
              </w:rPr>
              <w:t xml:space="preserve"> </w:t>
            </w:r>
            <w:r w:rsidRPr="009C789A">
              <w:rPr>
                <w:rStyle w:val="TableInstructionChar"/>
              </w:rPr>
              <w:t>If No, please provide an explanation below</w:t>
            </w:r>
            <w:r w:rsidRPr="009C789A">
              <w:rPr>
                <w:rStyle w:val="TableInstructionChar"/>
                <w:lang w:val="en-AU"/>
              </w:rPr>
              <w:t>.</w:t>
            </w:r>
          </w:p>
        </w:tc>
        <w:tc>
          <w:tcPr>
            <w:tcW w:w="846" w:type="dxa"/>
            <w:shd w:val="clear" w:color="auto" w:fill="auto"/>
            <w:vAlign w:val="center"/>
          </w:tcPr>
          <w:p w14:paraId="55EC44AC" w14:textId="77777777" w:rsidR="0067027C" w:rsidRDefault="00A2587A" w:rsidP="00556350">
            <w:pPr>
              <w:pStyle w:val="TableItem"/>
              <w:rPr>
                <w:lang w:val="en-AU"/>
              </w:rPr>
            </w:pPr>
            <w:sdt>
              <w:sdtPr>
                <w:rPr>
                  <w:lang w:val="en-AU"/>
                </w:rPr>
                <w:id w:val="-132481720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64135BAA" w14:textId="77777777" w:rsidR="0067027C" w:rsidRPr="0046389E" w:rsidRDefault="00A2587A" w:rsidP="00556350">
            <w:pPr>
              <w:pStyle w:val="TableItem"/>
              <w:rPr>
                <w:lang w:val="en-AU"/>
              </w:rPr>
            </w:pPr>
            <w:sdt>
              <w:sdtPr>
                <w:rPr>
                  <w:lang w:val="en-AU"/>
                </w:rPr>
                <w:id w:val="-3367750"/>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0C0E6D19" w14:textId="77777777" w:rsidTr="00556350">
        <w:trPr>
          <w:trHeight w:val="70"/>
        </w:trPr>
        <w:tc>
          <w:tcPr>
            <w:tcW w:w="9781" w:type="dxa"/>
            <w:gridSpan w:val="16"/>
            <w:shd w:val="clear" w:color="auto" w:fill="auto"/>
            <w:vAlign w:val="center"/>
          </w:tcPr>
          <w:p w14:paraId="6E249253" w14:textId="77777777" w:rsidR="0067027C" w:rsidRPr="00C00A61" w:rsidRDefault="0067027C" w:rsidP="00556350">
            <w:pPr>
              <w:pStyle w:val="TableItem"/>
              <w:rPr>
                <w:color w:val="808080"/>
                <w:lang w:val="en-AU"/>
              </w:rPr>
            </w:pPr>
          </w:p>
        </w:tc>
      </w:tr>
      <w:tr w:rsidR="0067027C" w:rsidRPr="004E5653" w14:paraId="1FB53CF1" w14:textId="77777777" w:rsidTr="00556350">
        <w:trPr>
          <w:trHeight w:val="70"/>
        </w:trPr>
        <w:tc>
          <w:tcPr>
            <w:tcW w:w="576" w:type="dxa"/>
            <w:gridSpan w:val="2"/>
            <w:shd w:val="clear" w:color="auto" w:fill="D9D9D9" w:themeFill="background1" w:themeFillShade="D9"/>
            <w:vAlign w:val="center"/>
          </w:tcPr>
          <w:p w14:paraId="207BFDC6" w14:textId="77777777" w:rsidR="0067027C" w:rsidRPr="00796D3A" w:rsidRDefault="0067027C" w:rsidP="00556350">
            <w:pPr>
              <w:pStyle w:val="TableItem"/>
              <w:rPr>
                <w:lang w:val="en-AU"/>
              </w:rPr>
            </w:pPr>
            <w:r>
              <w:rPr>
                <w:lang w:val="en-AU"/>
              </w:rPr>
              <w:t>2.5</w:t>
            </w:r>
          </w:p>
        </w:tc>
        <w:tc>
          <w:tcPr>
            <w:tcW w:w="8359" w:type="dxa"/>
            <w:gridSpan w:val="13"/>
            <w:shd w:val="clear" w:color="auto" w:fill="D9D9D9" w:themeFill="background1" w:themeFillShade="D9"/>
            <w:vAlign w:val="center"/>
          </w:tcPr>
          <w:p w14:paraId="4FC3566B" w14:textId="77777777" w:rsidR="0067027C" w:rsidRDefault="0067027C" w:rsidP="00556350">
            <w:pPr>
              <w:pStyle w:val="TableItemBold"/>
            </w:pPr>
            <w:r>
              <w:t>Nature of Respondent</w:t>
            </w:r>
          </w:p>
          <w:p w14:paraId="13D71746" w14:textId="77777777" w:rsidR="0067027C" w:rsidRPr="00A73BC7" w:rsidRDefault="0067027C" w:rsidP="00556350">
            <w:pPr>
              <w:pStyle w:val="TableItem"/>
              <w:rPr>
                <w:lang w:val="en-AU"/>
              </w:rPr>
            </w:pPr>
            <w:r w:rsidRPr="00A73BC7">
              <w:rPr>
                <w:lang w:val="en-AU"/>
              </w:rPr>
              <w:t xml:space="preserve">Is the Respondent acting as an agent or trustee for another person or persons, or is it acting jointly or in association with another person/s (in a consortium), or does it intend to do so </w:t>
            </w:r>
            <w:r>
              <w:rPr>
                <w:lang w:val="en-AU"/>
              </w:rPr>
              <w:t xml:space="preserve">in </w:t>
            </w:r>
            <w:r w:rsidRPr="00A73BC7">
              <w:rPr>
                <w:lang w:val="en-AU"/>
              </w:rPr>
              <w:t xml:space="preserve">connection with the </w:t>
            </w:r>
            <w:r w:rsidRPr="00A73BC7">
              <w:t xml:space="preserve">performance of </w:t>
            </w:r>
            <w:r w:rsidRPr="00DC2A9E">
              <w:t>the Services relevant to this Request?</w:t>
            </w:r>
          </w:p>
          <w:p w14:paraId="3DA48816" w14:textId="77777777" w:rsidR="0067027C" w:rsidRPr="00645F72" w:rsidRDefault="0067027C" w:rsidP="00556350">
            <w:pPr>
              <w:pStyle w:val="TableItem"/>
              <w:rPr>
                <w:b/>
                <w:lang w:val="en-AU"/>
              </w:rPr>
            </w:pPr>
            <w:r w:rsidRPr="00645F72">
              <w:rPr>
                <w:rStyle w:val="TableInstructionChar"/>
              </w:rPr>
              <w:t>If Yes, please provide details including if relevant a description of the proposed legal structure and relationships.</w:t>
            </w:r>
          </w:p>
        </w:tc>
        <w:tc>
          <w:tcPr>
            <w:tcW w:w="846" w:type="dxa"/>
            <w:shd w:val="clear" w:color="auto" w:fill="auto"/>
            <w:vAlign w:val="center"/>
          </w:tcPr>
          <w:p w14:paraId="6C057B8C" w14:textId="77777777" w:rsidR="0067027C" w:rsidRDefault="00A2587A" w:rsidP="00556350">
            <w:pPr>
              <w:pStyle w:val="TableItem"/>
              <w:rPr>
                <w:lang w:val="en-AU"/>
              </w:rPr>
            </w:pPr>
            <w:sdt>
              <w:sdtPr>
                <w:rPr>
                  <w:lang w:val="en-AU"/>
                </w:rPr>
                <w:id w:val="8135289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2961959C" w14:textId="77777777" w:rsidR="0067027C" w:rsidRPr="0046389E" w:rsidRDefault="00A2587A" w:rsidP="00556350">
            <w:pPr>
              <w:pStyle w:val="TableItem"/>
              <w:rPr>
                <w:lang w:val="en-AU"/>
              </w:rPr>
            </w:pPr>
            <w:sdt>
              <w:sdtPr>
                <w:rPr>
                  <w:lang w:val="en-AU"/>
                </w:rPr>
                <w:id w:val="15751130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354D5A57" w14:textId="77777777" w:rsidTr="00556350">
        <w:trPr>
          <w:trHeight w:val="70"/>
        </w:trPr>
        <w:tc>
          <w:tcPr>
            <w:tcW w:w="9781" w:type="dxa"/>
            <w:gridSpan w:val="16"/>
            <w:shd w:val="clear" w:color="auto" w:fill="auto"/>
            <w:vAlign w:val="center"/>
          </w:tcPr>
          <w:p w14:paraId="06EFB708" w14:textId="77777777" w:rsidR="0067027C" w:rsidRPr="00C00A61" w:rsidRDefault="0067027C" w:rsidP="00556350">
            <w:pPr>
              <w:pStyle w:val="TableItem"/>
              <w:rPr>
                <w:color w:val="808080"/>
                <w:lang w:val="en-AU"/>
              </w:rPr>
            </w:pPr>
          </w:p>
        </w:tc>
      </w:tr>
      <w:tr w:rsidR="0067027C" w:rsidRPr="004E5653" w14:paraId="50C294F9" w14:textId="77777777" w:rsidTr="00556350">
        <w:trPr>
          <w:trHeight w:val="70"/>
        </w:trPr>
        <w:tc>
          <w:tcPr>
            <w:tcW w:w="576" w:type="dxa"/>
            <w:gridSpan w:val="2"/>
            <w:shd w:val="clear" w:color="auto" w:fill="D9D9D9" w:themeFill="background1" w:themeFillShade="D9"/>
            <w:vAlign w:val="center"/>
          </w:tcPr>
          <w:p w14:paraId="738F8A6D" w14:textId="77777777" w:rsidR="0067027C" w:rsidRPr="00796D3A" w:rsidRDefault="0067027C" w:rsidP="00556350">
            <w:pPr>
              <w:pStyle w:val="TableItem"/>
              <w:rPr>
                <w:lang w:val="en-AU"/>
              </w:rPr>
            </w:pPr>
            <w:r>
              <w:rPr>
                <w:lang w:val="en-AU"/>
              </w:rPr>
              <w:t>2.6</w:t>
            </w:r>
          </w:p>
        </w:tc>
        <w:tc>
          <w:tcPr>
            <w:tcW w:w="8359" w:type="dxa"/>
            <w:gridSpan w:val="13"/>
            <w:shd w:val="clear" w:color="auto" w:fill="D9D9D9" w:themeFill="background1" w:themeFillShade="D9"/>
            <w:vAlign w:val="center"/>
          </w:tcPr>
          <w:p w14:paraId="64BE7B18" w14:textId="77777777" w:rsidR="0067027C" w:rsidRPr="00323EAD" w:rsidRDefault="0067027C" w:rsidP="00556350">
            <w:pPr>
              <w:pStyle w:val="TableItemBold"/>
            </w:pPr>
            <w:r>
              <w:t>Sub-contracting</w:t>
            </w:r>
          </w:p>
          <w:p w14:paraId="7A853F87" w14:textId="77777777" w:rsidR="0067027C" w:rsidRPr="00A73BC7" w:rsidRDefault="0067027C" w:rsidP="00556350">
            <w:pPr>
              <w:pStyle w:val="TableItem"/>
            </w:pPr>
            <w:r w:rsidRPr="00A73BC7">
              <w:t>Does</w:t>
            </w:r>
            <w:r>
              <w:rPr>
                <w:lang w:val="en-AU"/>
              </w:rPr>
              <w:t xml:space="preserve"> </w:t>
            </w:r>
            <w:r w:rsidRPr="00A73BC7">
              <w:t>the</w:t>
            </w:r>
            <w:r>
              <w:rPr>
                <w:lang w:val="en-AU"/>
              </w:rPr>
              <w:t xml:space="preserve"> </w:t>
            </w:r>
            <w:r w:rsidRPr="00A73BC7">
              <w:t>Respondent</w:t>
            </w:r>
            <w:r>
              <w:rPr>
                <w:lang w:val="en-AU"/>
              </w:rPr>
              <w:t xml:space="preserve"> </w:t>
            </w:r>
            <w:r w:rsidRPr="00A73BC7">
              <w:t>intend</w:t>
            </w:r>
            <w:r>
              <w:rPr>
                <w:lang w:val="en-AU"/>
              </w:rPr>
              <w:t xml:space="preserve"> </w:t>
            </w:r>
            <w:r w:rsidRPr="00A73BC7">
              <w:t>to</w:t>
            </w:r>
            <w:r>
              <w:rPr>
                <w:lang w:val="en-AU"/>
              </w:rPr>
              <w:t xml:space="preserve"> </w:t>
            </w:r>
            <w:r w:rsidRPr="00A73BC7">
              <w:t>engage Sub-Contractors</w:t>
            </w:r>
            <w:r>
              <w:rPr>
                <w:lang w:val="en-AU"/>
              </w:rPr>
              <w:t xml:space="preserve"> </w:t>
            </w:r>
            <w:r w:rsidRPr="00A73BC7">
              <w:t>in</w:t>
            </w:r>
            <w:r>
              <w:rPr>
                <w:lang w:val="en-AU"/>
              </w:rPr>
              <w:t xml:space="preserve"> </w:t>
            </w:r>
            <w:r w:rsidRPr="00A73BC7">
              <w:t xml:space="preserve">connection with the performance of the </w:t>
            </w:r>
            <w:r>
              <w:rPr>
                <w:lang w:val="en-AU"/>
              </w:rPr>
              <w:t>Services relevant to this Request?</w:t>
            </w:r>
          </w:p>
          <w:p w14:paraId="64E308E4" w14:textId="77777777" w:rsidR="0067027C" w:rsidRPr="00645F72" w:rsidRDefault="0067027C" w:rsidP="00556350">
            <w:pPr>
              <w:pStyle w:val="TableItem"/>
              <w:rPr>
                <w:b/>
                <w:lang w:val="en-AU"/>
              </w:rPr>
            </w:pPr>
            <w:r w:rsidRPr="00645F72">
              <w:rPr>
                <w:rStyle w:val="TableInstructionChar"/>
              </w:rPr>
              <w:t>If Yes, provide for each sub-contractor all relevant details including as appropriate, Company name, ABN/ACN, Contact Person and details, proof of relevant accreditations for each sub-contractor and services that will be provided.</w:t>
            </w:r>
          </w:p>
        </w:tc>
        <w:tc>
          <w:tcPr>
            <w:tcW w:w="846" w:type="dxa"/>
            <w:shd w:val="clear" w:color="auto" w:fill="auto"/>
            <w:vAlign w:val="center"/>
          </w:tcPr>
          <w:p w14:paraId="74D8ED90" w14:textId="77777777" w:rsidR="0067027C" w:rsidRDefault="00A2587A" w:rsidP="00556350">
            <w:pPr>
              <w:pStyle w:val="TableItem"/>
              <w:rPr>
                <w:lang w:val="en-AU"/>
              </w:rPr>
            </w:pPr>
            <w:sdt>
              <w:sdtPr>
                <w:rPr>
                  <w:lang w:val="en-AU"/>
                </w:rPr>
                <w:id w:val="86671996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411EAC3E" w14:textId="77777777" w:rsidR="0067027C" w:rsidRPr="0046389E" w:rsidRDefault="00A2587A" w:rsidP="00556350">
            <w:pPr>
              <w:pStyle w:val="TableItem"/>
              <w:rPr>
                <w:lang w:val="en-AU"/>
              </w:rPr>
            </w:pPr>
            <w:sdt>
              <w:sdtPr>
                <w:rPr>
                  <w:lang w:val="en-AU"/>
                </w:rPr>
                <w:id w:val="40095515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B9D3F83" w14:textId="77777777" w:rsidTr="00556350">
        <w:trPr>
          <w:trHeight w:val="70"/>
        </w:trPr>
        <w:tc>
          <w:tcPr>
            <w:tcW w:w="9781" w:type="dxa"/>
            <w:gridSpan w:val="16"/>
            <w:shd w:val="clear" w:color="auto" w:fill="auto"/>
            <w:vAlign w:val="center"/>
          </w:tcPr>
          <w:p w14:paraId="53D9F51D" w14:textId="77777777" w:rsidR="0067027C" w:rsidRPr="00C00A61" w:rsidRDefault="0067027C" w:rsidP="00556350">
            <w:pPr>
              <w:pStyle w:val="TableItem"/>
              <w:rPr>
                <w:color w:val="808080"/>
                <w:lang w:val="en-AU"/>
              </w:rPr>
            </w:pPr>
          </w:p>
        </w:tc>
      </w:tr>
      <w:tr w:rsidR="0067027C" w:rsidRPr="004E5653" w14:paraId="7BECA5A4" w14:textId="77777777" w:rsidTr="00556350">
        <w:trPr>
          <w:trHeight w:val="70"/>
        </w:trPr>
        <w:tc>
          <w:tcPr>
            <w:tcW w:w="576" w:type="dxa"/>
            <w:gridSpan w:val="2"/>
            <w:shd w:val="clear" w:color="auto" w:fill="D9D9D9" w:themeFill="background1" w:themeFillShade="D9"/>
            <w:vAlign w:val="center"/>
          </w:tcPr>
          <w:p w14:paraId="0A9A669A" w14:textId="77777777" w:rsidR="0067027C" w:rsidRPr="00796D3A" w:rsidRDefault="0067027C" w:rsidP="00556350">
            <w:pPr>
              <w:pStyle w:val="TableItem"/>
              <w:rPr>
                <w:lang w:val="en-AU"/>
              </w:rPr>
            </w:pPr>
            <w:r>
              <w:rPr>
                <w:lang w:val="en-AU"/>
              </w:rPr>
              <w:t>2.7</w:t>
            </w:r>
          </w:p>
        </w:tc>
        <w:tc>
          <w:tcPr>
            <w:tcW w:w="8359" w:type="dxa"/>
            <w:gridSpan w:val="13"/>
            <w:shd w:val="clear" w:color="auto" w:fill="D9D9D9" w:themeFill="background1" w:themeFillShade="D9"/>
            <w:vAlign w:val="center"/>
          </w:tcPr>
          <w:p w14:paraId="605EC589" w14:textId="77777777" w:rsidR="0067027C" w:rsidRPr="00323EAD" w:rsidRDefault="0067027C" w:rsidP="00556350">
            <w:pPr>
              <w:pStyle w:val="TableItemBold"/>
            </w:pPr>
            <w:r>
              <w:t>Existing Material</w:t>
            </w:r>
          </w:p>
          <w:p w14:paraId="2ECCFD53" w14:textId="77777777" w:rsidR="0067027C" w:rsidRDefault="0067027C" w:rsidP="00556350">
            <w:pPr>
              <w:pStyle w:val="TableItem"/>
              <w:rPr>
                <w:lang w:val="en-AU"/>
              </w:rPr>
            </w:pPr>
            <w:r w:rsidRPr="007D1E9A">
              <w:t xml:space="preserve">Does the Respondent </w:t>
            </w:r>
            <w:r>
              <w:rPr>
                <w:lang w:val="en-AU"/>
              </w:rPr>
              <w:t>nominate any information as Existing Material in relation to Clause 9. Intellectual Property Rights of the Agreement</w:t>
            </w:r>
            <w:r w:rsidRPr="007D1E9A">
              <w:t>?</w:t>
            </w:r>
            <w:r>
              <w:rPr>
                <w:lang w:val="en-AU"/>
              </w:rPr>
              <w:t xml:space="preserve"> </w:t>
            </w:r>
            <w:r w:rsidRPr="00645F72">
              <w:rPr>
                <w:rStyle w:val="TableInstructionChar"/>
              </w:rPr>
              <w:t>If Yes, provide detail below.</w:t>
            </w:r>
          </w:p>
        </w:tc>
        <w:tc>
          <w:tcPr>
            <w:tcW w:w="846" w:type="dxa"/>
            <w:shd w:val="clear" w:color="auto" w:fill="auto"/>
            <w:vAlign w:val="center"/>
          </w:tcPr>
          <w:p w14:paraId="091F29DB" w14:textId="77777777" w:rsidR="0067027C" w:rsidRDefault="00A2587A" w:rsidP="00556350">
            <w:pPr>
              <w:pStyle w:val="TableItem"/>
              <w:rPr>
                <w:lang w:val="en-AU"/>
              </w:rPr>
            </w:pPr>
            <w:sdt>
              <w:sdtPr>
                <w:rPr>
                  <w:lang w:val="en-AU"/>
                </w:rPr>
                <w:id w:val="8234803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0B955BBA" w14:textId="77777777" w:rsidR="0067027C" w:rsidRPr="0046389E" w:rsidRDefault="00A2587A" w:rsidP="00556350">
            <w:pPr>
              <w:pStyle w:val="TableItem"/>
              <w:rPr>
                <w:lang w:val="en-AU"/>
              </w:rPr>
            </w:pPr>
            <w:sdt>
              <w:sdtPr>
                <w:rPr>
                  <w:lang w:val="en-AU"/>
                </w:rPr>
                <w:id w:val="-192664750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266A7F33" w14:textId="77777777" w:rsidTr="00556350">
        <w:trPr>
          <w:trHeight w:val="70"/>
        </w:trPr>
        <w:tc>
          <w:tcPr>
            <w:tcW w:w="9781" w:type="dxa"/>
            <w:gridSpan w:val="16"/>
            <w:shd w:val="clear" w:color="auto" w:fill="auto"/>
            <w:vAlign w:val="center"/>
          </w:tcPr>
          <w:p w14:paraId="409B71D3" w14:textId="77777777" w:rsidR="0067027C" w:rsidRPr="00C00A61" w:rsidRDefault="0067027C" w:rsidP="00556350">
            <w:pPr>
              <w:pStyle w:val="TableItem"/>
              <w:rPr>
                <w:color w:val="808080"/>
                <w:lang w:val="en-AU"/>
              </w:rPr>
            </w:pPr>
          </w:p>
        </w:tc>
      </w:tr>
      <w:tr w:rsidR="0067027C" w:rsidRPr="004E5653" w14:paraId="2BC004F2" w14:textId="77777777" w:rsidTr="00556350">
        <w:trPr>
          <w:trHeight w:val="70"/>
        </w:trPr>
        <w:tc>
          <w:tcPr>
            <w:tcW w:w="576" w:type="dxa"/>
            <w:gridSpan w:val="2"/>
            <w:shd w:val="clear" w:color="auto" w:fill="D9D9D9" w:themeFill="background1" w:themeFillShade="D9"/>
            <w:vAlign w:val="center"/>
          </w:tcPr>
          <w:p w14:paraId="5E9E8F4F" w14:textId="77777777" w:rsidR="0067027C" w:rsidRPr="00796D3A" w:rsidRDefault="0067027C" w:rsidP="00556350">
            <w:pPr>
              <w:pStyle w:val="TableItem"/>
              <w:rPr>
                <w:lang w:val="en-AU"/>
              </w:rPr>
            </w:pPr>
            <w:r>
              <w:rPr>
                <w:lang w:val="en-AU"/>
              </w:rPr>
              <w:t>2.8</w:t>
            </w:r>
          </w:p>
        </w:tc>
        <w:tc>
          <w:tcPr>
            <w:tcW w:w="8359" w:type="dxa"/>
            <w:gridSpan w:val="13"/>
            <w:shd w:val="clear" w:color="auto" w:fill="D9D9D9" w:themeFill="background1" w:themeFillShade="D9"/>
            <w:vAlign w:val="center"/>
          </w:tcPr>
          <w:p w14:paraId="03ECA3FE" w14:textId="77777777" w:rsidR="0067027C" w:rsidRPr="00323EAD" w:rsidRDefault="0067027C" w:rsidP="00556350">
            <w:pPr>
              <w:pStyle w:val="TableItemBold"/>
            </w:pPr>
            <w:r>
              <w:t>Criminal offences</w:t>
            </w:r>
          </w:p>
          <w:p w14:paraId="285BF608" w14:textId="77777777" w:rsidR="0067027C" w:rsidRPr="007D1E9A" w:rsidRDefault="0067027C" w:rsidP="00556350">
            <w:pPr>
              <w:pStyle w:val="TableItem"/>
            </w:pPr>
            <w:r w:rsidRPr="007D1E9A">
              <w:t xml:space="preserve">Has the Respondent; or any Director or other Officer of the Respondent; or any Specified Personnel or nominated </w:t>
            </w:r>
            <w:r>
              <w:rPr>
                <w:lang w:val="en-AU"/>
              </w:rPr>
              <w:t>Sub-Contractors</w:t>
            </w:r>
            <w:r w:rsidRPr="007D1E9A">
              <w:t xml:space="preserve"> been convicted of a criminal offence that is punishable by imprisonment or detention? </w:t>
            </w:r>
          </w:p>
          <w:p w14:paraId="6AFA5191" w14:textId="77777777" w:rsidR="0067027C" w:rsidRPr="00645F72" w:rsidRDefault="0067027C" w:rsidP="00556350">
            <w:pPr>
              <w:pStyle w:val="TableItem"/>
              <w:rPr>
                <w:i/>
                <w:sz w:val="16"/>
                <w:szCs w:val="16"/>
              </w:rPr>
            </w:pPr>
            <w:r w:rsidRPr="00645F72">
              <w:rPr>
                <w:rStyle w:val="TableInstructionChar"/>
              </w:rPr>
              <w:t>The Respondent is not required to disclose convictions that are spent convictions under the Spent Convictions Act 1998 (WA) or equivalent legislation of another State or Territory of Australia. If Yes, insert details below.</w:t>
            </w:r>
          </w:p>
        </w:tc>
        <w:tc>
          <w:tcPr>
            <w:tcW w:w="846" w:type="dxa"/>
            <w:shd w:val="clear" w:color="auto" w:fill="auto"/>
            <w:vAlign w:val="center"/>
          </w:tcPr>
          <w:p w14:paraId="20181E84" w14:textId="77777777" w:rsidR="0067027C" w:rsidRDefault="00A2587A" w:rsidP="00556350">
            <w:pPr>
              <w:pStyle w:val="TableItem"/>
              <w:rPr>
                <w:lang w:val="en-AU"/>
              </w:rPr>
            </w:pPr>
            <w:sdt>
              <w:sdtPr>
                <w:rPr>
                  <w:lang w:val="en-AU"/>
                </w:rPr>
                <w:id w:val="-118643491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585764B9" w14:textId="77777777" w:rsidR="0067027C" w:rsidRPr="0046389E" w:rsidRDefault="00A2587A" w:rsidP="00556350">
            <w:pPr>
              <w:pStyle w:val="TableItem"/>
              <w:rPr>
                <w:lang w:val="en-AU"/>
              </w:rPr>
            </w:pPr>
            <w:sdt>
              <w:sdtPr>
                <w:rPr>
                  <w:lang w:val="en-AU"/>
                </w:rPr>
                <w:id w:val="-39929257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AC7DBAB" w14:textId="77777777" w:rsidTr="00556350">
        <w:trPr>
          <w:trHeight w:val="70"/>
        </w:trPr>
        <w:tc>
          <w:tcPr>
            <w:tcW w:w="9781" w:type="dxa"/>
            <w:gridSpan w:val="16"/>
            <w:shd w:val="clear" w:color="auto" w:fill="auto"/>
            <w:vAlign w:val="center"/>
          </w:tcPr>
          <w:p w14:paraId="008A756F" w14:textId="77777777" w:rsidR="0067027C" w:rsidRPr="00C00A61" w:rsidRDefault="0067027C" w:rsidP="00556350">
            <w:pPr>
              <w:pStyle w:val="TableItem"/>
              <w:rPr>
                <w:color w:val="808080"/>
                <w:lang w:val="en-AU"/>
              </w:rPr>
            </w:pPr>
          </w:p>
        </w:tc>
      </w:tr>
      <w:tr w:rsidR="0067027C" w:rsidRPr="004E5653" w14:paraId="12C413C4" w14:textId="77777777" w:rsidTr="00556350">
        <w:trPr>
          <w:trHeight w:val="70"/>
        </w:trPr>
        <w:tc>
          <w:tcPr>
            <w:tcW w:w="576" w:type="dxa"/>
            <w:gridSpan w:val="2"/>
            <w:shd w:val="clear" w:color="auto" w:fill="D9D9D9" w:themeFill="background1" w:themeFillShade="D9"/>
            <w:vAlign w:val="center"/>
          </w:tcPr>
          <w:p w14:paraId="40431FBD" w14:textId="77777777" w:rsidR="0067027C" w:rsidRPr="00796D3A" w:rsidRDefault="0067027C" w:rsidP="00556350">
            <w:pPr>
              <w:pStyle w:val="TableItem"/>
              <w:rPr>
                <w:lang w:val="en-AU"/>
              </w:rPr>
            </w:pPr>
            <w:r>
              <w:rPr>
                <w:lang w:val="en-AU"/>
              </w:rPr>
              <w:t>2.9</w:t>
            </w:r>
          </w:p>
        </w:tc>
        <w:tc>
          <w:tcPr>
            <w:tcW w:w="8359" w:type="dxa"/>
            <w:gridSpan w:val="13"/>
            <w:shd w:val="clear" w:color="auto" w:fill="D9D9D9" w:themeFill="background1" w:themeFillShade="D9"/>
            <w:vAlign w:val="center"/>
          </w:tcPr>
          <w:p w14:paraId="6A257B30" w14:textId="77777777" w:rsidR="0067027C" w:rsidRPr="0035373C" w:rsidRDefault="0067027C" w:rsidP="00556350">
            <w:pPr>
              <w:pStyle w:val="TableItemBold"/>
            </w:pPr>
            <w:r>
              <w:t>Legal actions</w:t>
            </w:r>
          </w:p>
          <w:p w14:paraId="3AF3BEFF" w14:textId="77777777" w:rsidR="0067027C" w:rsidRPr="00645F72" w:rsidRDefault="0067027C" w:rsidP="00556350">
            <w:pPr>
              <w:pStyle w:val="TableItem"/>
              <w:rPr>
                <w:b/>
                <w:lang w:val="en-AU"/>
              </w:rPr>
            </w:pPr>
            <w:r w:rsidRPr="007D1E9A">
              <w:t>Has the Respondent</w:t>
            </w:r>
            <w:r>
              <w:rPr>
                <w:lang w:val="en-AU"/>
              </w:rPr>
              <w:t xml:space="preserve"> previously had  any legal actions taken against it or does it currently have any legal actions outstanding?</w:t>
            </w:r>
            <w:r w:rsidRPr="007D1E9A">
              <w:t xml:space="preserve"> </w:t>
            </w:r>
            <w:r w:rsidRPr="00645F72">
              <w:rPr>
                <w:rStyle w:val="TableInstructionChar"/>
              </w:rPr>
              <w:t>If yes insert details below.</w:t>
            </w:r>
          </w:p>
        </w:tc>
        <w:tc>
          <w:tcPr>
            <w:tcW w:w="846" w:type="dxa"/>
            <w:shd w:val="clear" w:color="auto" w:fill="auto"/>
            <w:vAlign w:val="center"/>
          </w:tcPr>
          <w:p w14:paraId="33F31F51" w14:textId="77777777" w:rsidR="0067027C" w:rsidRDefault="00A2587A" w:rsidP="00556350">
            <w:pPr>
              <w:pStyle w:val="TableItem"/>
              <w:rPr>
                <w:lang w:val="en-AU"/>
              </w:rPr>
            </w:pPr>
            <w:sdt>
              <w:sdtPr>
                <w:rPr>
                  <w:lang w:val="en-AU"/>
                </w:rPr>
                <w:id w:val="6824353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10548BC" w14:textId="77777777" w:rsidR="0067027C" w:rsidRPr="0046389E" w:rsidRDefault="00A2587A" w:rsidP="00556350">
            <w:pPr>
              <w:pStyle w:val="TableItem"/>
              <w:rPr>
                <w:lang w:val="en-AU"/>
              </w:rPr>
            </w:pPr>
            <w:sdt>
              <w:sdtPr>
                <w:rPr>
                  <w:lang w:val="en-AU"/>
                </w:rPr>
                <w:id w:val="-63047644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23803D7" w14:textId="77777777" w:rsidTr="00556350">
        <w:trPr>
          <w:trHeight w:val="70"/>
        </w:trPr>
        <w:tc>
          <w:tcPr>
            <w:tcW w:w="9781" w:type="dxa"/>
            <w:gridSpan w:val="16"/>
            <w:shd w:val="clear" w:color="auto" w:fill="auto"/>
            <w:vAlign w:val="center"/>
          </w:tcPr>
          <w:p w14:paraId="0736F3EA" w14:textId="77777777" w:rsidR="0067027C" w:rsidRPr="00C00A61" w:rsidRDefault="0067027C" w:rsidP="00556350">
            <w:pPr>
              <w:pStyle w:val="TableItem"/>
              <w:rPr>
                <w:color w:val="808080"/>
                <w:lang w:val="en-AU"/>
              </w:rPr>
            </w:pPr>
          </w:p>
        </w:tc>
      </w:tr>
      <w:tr w:rsidR="0067027C" w:rsidRPr="004E5653" w14:paraId="09C8631A" w14:textId="77777777" w:rsidTr="00556350">
        <w:trPr>
          <w:trHeight w:val="70"/>
        </w:trPr>
        <w:tc>
          <w:tcPr>
            <w:tcW w:w="576" w:type="dxa"/>
            <w:gridSpan w:val="2"/>
            <w:shd w:val="clear" w:color="auto" w:fill="D9D9D9" w:themeFill="background1" w:themeFillShade="D9"/>
            <w:vAlign w:val="center"/>
          </w:tcPr>
          <w:p w14:paraId="19F832EA" w14:textId="77777777" w:rsidR="0067027C" w:rsidRPr="00796D3A" w:rsidRDefault="0067027C" w:rsidP="00556350">
            <w:pPr>
              <w:pStyle w:val="TableItem"/>
              <w:rPr>
                <w:lang w:val="en-AU"/>
              </w:rPr>
            </w:pPr>
            <w:r>
              <w:rPr>
                <w:lang w:val="en-AU"/>
              </w:rPr>
              <w:t>2.10</w:t>
            </w:r>
          </w:p>
        </w:tc>
        <w:tc>
          <w:tcPr>
            <w:tcW w:w="8359" w:type="dxa"/>
            <w:gridSpan w:val="13"/>
            <w:shd w:val="clear" w:color="auto" w:fill="D9D9D9" w:themeFill="background1" w:themeFillShade="D9"/>
            <w:vAlign w:val="center"/>
          </w:tcPr>
          <w:p w14:paraId="61C5EC62" w14:textId="77777777" w:rsidR="0067027C" w:rsidRPr="0035373C" w:rsidRDefault="0067027C" w:rsidP="00556350">
            <w:pPr>
              <w:pStyle w:val="TableItemBold"/>
            </w:pPr>
            <w:r>
              <w:t>Conflicts of interest</w:t>
            </w:r>
          </w:p>
          <w:p w14:paraId="010A6058" w14:textId="77777777" w:rsidR="0067027C" w:rsidRDefault="0067027C" w:rsidP="00556350">
            <w:pPr>
              <w:pStyle w:val="TableItem"/>
              <w:rPr>
                <w:lang w:val="en-AU"/>
              </w:rPr>
            </w:pPr>
            <w:r w:rsidRPr="00A73BC7">
              <w:t xml:space="preserve">Are there any circumstances, arrangements or understandings which constitute, or may reasonably be perceived to constitute, an actual or potential conflict of interest with either the Respondent’s obligations under this Request or </w:t>
            </w:r>
            <w:r w:rsidRPr="00DC2A9E">
              <w:t>in connection with the performance of the Services relevant to this Request</w:t>
            </w:r>
            <w:r w:rsidRPr="00A73BC7">
              <w:t xml:space="preserve"> by the Respondent?</w:t>
            </w:r>
            <w:r>
              <w:rPr>
                <w:lang w:val="en-AU"/>
              </w:rPr>
              <w:t xml:space="preserve"> </w:t>
            </w:r>
            <w:r w:rsidRPr="00645F72">
              <w:rPr>
                <w:rStyle w:val="TableInstructionChar"/>
              </w:rPr>
              <w:t>If Yes, provide detail below.</w:t>
            </w:r>
          </w:p>
        </w:tc>
        <w:tc>
          <w:tcPr>
            <w:tcW w:w="846" w:type="dxa"/>
            <w:shd w:val="clear" w:color="auto" w:fill="auto"/>
            <w:vAlign w:val="center"/>
          </w:tcPr>
          <w:p w14:paraId="061EC34C" w14:textId="77777777" w:rsidR="0067027C" w:rsidRDefault="00A2587A" w:rsidP="00556350">
            <w:pPr>
              <w:pStyle w:val="TableItem"/>
              <w:rPr>
                <w:lang w:val="en-AU"/>
              </w:rPr>
            </w:pPr>
            <w:sdt>
              <w:sdtPr>
                <w:rPr>
                  <w:lang w:val="en-AU"/>
                </w:rPr>
                <w:id w:val="12721863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6536FE58" w14:textId="77777777" w:rsidR="0067027C" w:rsidRPr="0046389E" w:rsidRDefault="00A2587A" w:rsidP="00556350">
            <w:pPr>
              <w:pStyle w:val="TableItem"/>
              <w:rPr>
                <w:lang w:val="en-AU"/>
              </w:rPr>
            </w:pPr>
            <w:sdt>
              <w:sdtPr>
                <w:rPr>
                  <w:lang w:val="en-AU"/>
                </w:rPr>
                <w:id w:val="-121380717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D90B6B" w:rsidRPr="004E5653" w14:paraId="534D6173" w14:textId="77777777" w:rsidTr="004B481E">
        <w:trPr>
          <w:trHeight w:val="70"/>
        </w:trPr>
        <w:tc>
          <w:tcPr>
            <w:tcW w:w="9781" w:type="dxa"/>
            <w:gridSpan w:val="16"/>
            <w:shd w:val="clear" w:color="auto" w:fill="D9D9D9" w:themeFill="background1" w:themeFillShade="D9"/>
            <w:vAlign w:val="center"/>
          </w:tcPr>
          <w:p w14:paraId="776E089D" w14:textId="77777777" w:rsidR="00D90B6B" w:rsidRDefault="00D90B6B" w:rsidP="00556350">
            <w:pPr>
              <w:pStyle w:val="TableItem"/>
              <w:rPr>
                <w:lang w:val="en-AU"/>
              </w:rPr>
            </w:pPr>
          </w:p>
        </w:tc>
      </w:tr>
      <w:tr w:rsidR="00D90B6B" w:rsidRPr="004E5653" w14:paraId="4D558B1D" w14:textId="77777777" w:rsidTr="00556350">
        <w:trPr>
          <w:trHeight w:val="70"/>
        </w:trPr>
        <w:tc>
          <w:tcPr>
            <w:tcW w:w="576" w:type="dxa"/>
            <w:gridSpan w:val="2"/>
            <w:shd w:val="clear" w:color="auto" w:fill="D9D9D9" w:themeFill="background1" w:themeFillShade="D9"/>
            <w:vAlign w:val="center"/>
          </w:tcPr>
          <w:p w14:paraId="19EBF635" w14:textId="32E85CCD" w:rsidR="00D90B6B" w:rsidRDefault="00D90B6B" w:rsidP="00D90B6B">
            <w:pPr>
              <w:pStyle w:val="TableItem"/>
              <w:rPr>
                <w:lang w:val="en-AU"/>
              </w:rPr>
            </w:pPr>
            <w:r>
              <w:rPr>
                <w:lang w:val="en-AU"/>
              </w:rPr>
              <w:t>2.11</w:t>
            </w:r>
          </w:p>
        </w:tc>
        <w:tc>
          <w:tcPr>
            <w:tcW w:w="8359" w:type="dxa"/>
            <w:gridSpan w:val="13"/>
            <w:shd w:val="clear" w:color="auto" w:fill="D9D9D9" w:themeFill="background1" w:themeFillShade="D9"/>
            <w:vAlign w:val="center"/>
          </w:tcPr>
          <w:p w14:paraId="173CF71F" w14:textId="77777777" w:rsidR="00D90B6B" w:rsidRPr="00F914E4" w:rsidRDefault="00D90B6B" w:rsidP="00D90B6B">
            <w:pPr>
              <w:pStyle w:val="TableItemBold"/>
              <w:rPr>
                <w:lang w:val="en-AU"/>
              </w:rPr>
            </w:pPr>
            <w:r>
              <w:rPr>
                <w:lang w:val="en-AU"/>
              </w:rPr>
              <w:t xml:space="preserve">Accreditation - </w:t>
            </w:r>
            <w:r w:rsidRPr="00AE7EE3">
              <w:t xml:space="preserve">National </w:t>
            </w:r>
            <w:r>
              <w:rPr>
                <w:lang w:val="en-AU"/>
              </w:rPr>
              <w:t>Mental Health and Suicide Prevention Minimum Standard</w:t>
            </w:r>
          </w:p>
          <w:p w14:paraId="18E12127" w14:textId="77777777" w:rsidR="00D90B6B" w:rsidRDefault="00D90B6B" w:rsidP="00D90B6B">
            <w:pPr>
              <w:pStyle w:val="TableItemBold"/>
              <w:rPr>
                <w:b w:val="0"/>
                <w:bCs/>
                <w:lang w:val="en-AU"/>
              </w:rPr>
            </w:pPr>
            <w:r>
              <w:rPr>
                <w:b w:val="0"/>
                <w:bCs/>
                <w:lang w:val="en-AU"/>
              </w:rPr>
              <w:t>Is the Respondent accredited against one of the below Standards:</w:t>
            </w:r>
          </w:p>
          <w:p w14:paraId="0FC19430" w14:textId="77777777" w:rsidR="00D90B6B" w:rsidRPr="00F914E4" w:rsidRDefault="00D90B6B" w:rsidP="00D90B6B">
            <w:pPr>
              <w:numPr>
                <w:ilvl w:val="5"/>
                <w:numId w:val="5"/>
              </w:numPr>
              <w:spacing w:before="120" w:after="0" w:line="240" w:lineRule="auto"/>
              <w:ind w:left="445" w:hanging="425"/>
              <w:rPr>
                <w:rFonts w:eastAsia="SimSun"/>
                <w:lang w:val="en-AU"/>
              </w:rPr>
            </w:pPr>
            <w:r w:rsidRPr="00F914E4">
              <w:rPr>
                <w:rFonts w:eastAsia="SimSun"/>
                <w:lang w:val="en-AU"/>
              </w:rPr>
              <w:t xml:space="preserve">National Safety and Quality Health Service (NSQHS) Standards; or </w:t>
            </w:r>
          </w:p>
          <w:p w14:paraId="105E9FB3" w14:textId="77777777" w:rsidR="00D90B6B" w:rsidRPr="00F914E4" w:rsidRDefault="00D90B6B" w:rsidP="00D90B6B">
            <w:pPr>
              <w:numPr>
                <w:ilvl w:val="5"/>
                <w:numId w:val="5"/>
              </w:numPr>
              <w:spacing w:before="120" w:after="0" w:line="240" w:lineRule="auto"/>
              <w:ind w:left="445" w:hanging="425"/>
              <w:rPr>
                <w:rFonts w:eastAsia="SimSun"/>
                <w:lang w:val="en-AU"/>
              </w:rPr>
            </w:pPr>
            <w:r w:rsidRPr="00F914E4">
              <w:rPr>
                <w:rFonts w:eastAsia="SimSun"/>
                <w:lang w:val="en-AU"/>
              </w:rPr>
              <w:t>National Standards for Mental Health Services 2010</w:t>
            </w:r>
          </w:p>
          <w:p w14:paraId="0C511444" w14:textId="19215A97" w:rsidR="00D90B6B" w:rsidRDefault="00D90B6B" w:rsidP="00D90B6B">
            <w:pPr>
              <w:pStyle w:val="TableItemBold"/>
            </w:pPr>
            <w:r w:rsidRPr="00F914E4">
              <w:rPr>
                <w:b w:val="0"/>
                <w:lang w:val="en-AU"/>
              </w:rPr>
              <w:t>Re-accreditation is required to occur every three (3) years thereafter, before the accreditation expiry date</w:t>
            </w:r>
          </w:p>
        </w:tc>
        <w:tc>
          <w:tcPr>
            <w:tcW w:w="846" w:type="dxa"/>
            <w:shd w:val="clear" w:color="auto" w:fill="auto"/>
            <w:vAlign w:val="center"/>
          </w:tcPr>
          <w:p w14:paraId="2F9D0E0D" w14:textId="1057312A" w:rsidR="00D90B6B" w:rsidRDefault="00A2587A" w:rsidP="00D90B6B">
            <w:pPr>
              <w:pStyle w:val="TableItem"/>
              <w:rPr>
                <w:lang w:val="en-AU"/>
              </w:rPr>
            </w:pPr>
            <w:sdt>
              <w:sdtPr>
                <w:rPr>
                  <w:lang w:val="en-AU"/>
                </w:rPr>
                <w:id w:val="-989939029"/>
                <w14:checkbox>
                  <w14:checked w14:val="0"/>
                  <w14:checkedState w14:val="2612" w14:font="MS Gothic"/>
                  <w14:uncheckedState w14:val="2610" w14:font="MS Gothic"/>
                </w14:checkbox>
              </w:sdtPr>
              <w:sdtEndPr/>
              <w:sdtContent>
                <w:r w:rsidR="009B7723">
                  <w:rPr>
                    <w:rFonts w:ascii="MS Gothic" w:eastAsia="MS Gothic" w:hAnsi="MS Gothic" w:hint="eastAsia"/>
                    <w:lang w:val="en-AU"/>
                  </w:rPr>
                  <w:t>☐</w:t>
                </w:r>
              </w:sdtContent>
            </w:sdt>
            <w:r w:rsidR="00D90B6B">
              <w:rPr>
                <w:lang w:val="en-AU"/>
              </w:rPr>
              <w:t xml:space="preserve">  Yes</w:t>
            </w:r>
          </w:p>
          <w:p w14:paraId="1D833358" w14:textId="226BB928" w:rsidR="00D90B6B" w:rsidRDefault="00A2587A" w:rsidP="00D90B6B">
            <w:pPr>
              <w:pStyle w:val="TableItem"/>
              <w:rPr>
                <w:lang w:val="en-AU"/>
              </w:rPr>
            </w:pPr>
            <w:sdt>
              <w:sdtPr>
                <w:rPr>
                  <w:lang w:val="en-AU"/>
                </w:rPr>
                <w:id w:val="1259401347"/>
                <w14:checkbox>
                  <w14:checked w14:val="0"/>
                  <w14:checkedState w14:val="2612" w14:font="MS Gothic"/>
                  <w14:uncheckedState w14:val="2610" w14:font="MS Gothic"/>
                </w14:checkbox>
              </w:sdtPr>
              <w:sdtEndPr/>
              <w:sdtContent>
                <w:r w:rsidR="009B7723">
                  <w:rPr>
                    <w:rFonts w:ascii="MS Gothic" w:eastAsia="MS Gothic" w:hAnsi="MS Gothic" w:hint="eastAsia"/>
                    <w:lang w:val="en-AU"/>
                  </w:rPr>
                  <w:t>☐</w:t>
                </w:r>
              </w:sdtContent>
            </w:sdt>
            <w:r w:rsidR="009B7723">
              <w:rPr>
                <w:lang w:val="en-AU"/>
              </w:rPr>
              <w:t xml:space="preserve">  </w:t>
            </w:r>
            <w:r w:rsidR="00D90B6B" w:rsidRPr="00F914E4">
              <w:rPr>
                <w:lang w:val="en-AU"/>
              </w:rPr>
              <w:t>No</w:t>
            </w:r>
          </w:p>
        </w:tc>
      </w:tr>
      <w:tr w:rsidR="00D90B6B" w:rsidRPr="004E5653" w14:paraId="7126A84E" w14:textId="77777777" w:rsidTr="00556350">
        <w:trPr>
          <w:trHeight w:val="70"/>
        </w:trPr>
        <w:tc>
          <w:tcPr>
            <w:tcW w:w="9781" w:type="dxa"/>
            <w:gridSpan w:val="16"/>
            <w:shd w:val="clear" w:color="auto" w:fill="auto"/>
            <w:vAlign w:val="center"/>
          </w:tcPr>
          <w:p w14:paraId="4B9A150E" w14:textId="77777777" w:rsidR="00D90B6B" w:rsidRPr="00C00A61" w:rsidRDefault="00D90B6B" w:rsidP="00556350">
            <w:pPr>
              <w:pStyle w:val="TableItem"/>
              <w:rPr>
                <w:color w:val="808080"/>
                <w:lang w:val="en-AU"/>
              </w:rPr>
            </w:pPr>
          </w:p>
        </w:tc>
      </w:tr>
      <w:tr w:rsidR="0067027C" w:rsidRPr="00E2252E" w14:paraId="4484072C" w14:textId="77777777" w:rsidTr="00556350">
        <w:tc>
          <w:tcPr>
            <w:tcW w:w="576" w:type="dxa"/>
            <w:gridSpan w:val="2"/>
            <w:shd w:val="clear" w:color="auto" w:fill="545759"/>
          </w:tcPr>
          <w:p w14:paraId="4C916AEF" w14:textId="77777777" w:rsidR="0067027C" w:rsidRPr="00485BF0" w:rsidRDefault="0067027C" w:rsidP="00556350">
            <w:pPr>
              <w:pStyle w:val="TableHeading"/>
              <w:rPr>
                <w:b/>
              </w:rPr>
            </w:pPr>
            <w:r>
              <w:rPr>
                <w:b/>
              </w:rPr>
              <w:t>3.0</w:t>
            </w:r>
          </w:p>
        </w:tc>
        <w:tc>
          <w:tcPr>
            <w:tcW w:w="9205" w:type="dxa"/>
            <w:gridSpan w:val="14"/>
            <w:tcBorders>
              <w:bottom w:val="single" w:sz="4" w:space="0" w:color="auto"/>
            </w:tcBorders>
            <w:shd w:val="clear" w:color="auto" w:fill="545759"/>
          </w:tcPr>
          <w:p w14:paraId="01C02CD1" w14:textId="77777777" w:rsidR="0067027C" w:rsidRPr="00485BF0" w:rsidRDefault="0067027C" w:rsidP="00556350">
            <w:pPr>
              <w:pStyle w:val="TableHeading"/>
              <w:rPr>
                <w:b/>
              </w:rPr>
            </w:pPr>
            <w:r>
              <w:rPr>
                <w:b/>
              </w:rPr>
              <w:t>Qualitative</w:t>
            </w:r>
          </w:p>
        </w:tc>
      </w:tr>
      <w:tr w:rsidR="0067027C" w:rsidRPr="004E5653" w14:paraId="4E1212F4" w14:textId="77777777" w:rsidTr="00556350">
        <w:trPr>
          <w:trHeight w:val="70"/>
        </w:trPr>
        <w:tc>
          <w:tcPr>
            <w:tcW w:w="576" w:type="dxa"/>
            <w:gridSpan w:val="2"/>
            <w:shd w:val="clear" w:color="auto" w:fill="D9D9D9" w:themeFill="background1" w:themeFillShade="D9"/>
            <w:vAlign w:val="center"/>
          </w:tcPr>
          <w:p w14:paraId="1813F423" w14:textId="77777777" w:rsidR="0067027C" w:rsidRPr="00796D3A" w:rsidRDefault="0067027C" w:rsidP="00556350">
            <w:pPr>
              <w:pStyle w:val="TableItem"/>
              <w:rPr>
                <w:lang w:val="en-AU"/>
              </w:rPr>
            </w:pPr>
            <w:r>
              <w:rPr>
                <w:lang w:val="en-AU"/>
              </w:rPr>
              <w:t>3.1</w:t>
            </w:r>
          </w:p>
        </w:tc>
        <w:tc>
          <w:tcPr>
            <w:tcW w:w="9205" w:type="dxa"/>
            <w:gridSpan w:val="14"/>
            <w:shd w:val="clear" w:color="auto" w:fill="D9D9D9" w:themeFill="background1" w:themeFillShade="D9"/>
            <w:vAlign w:val="center"/>
          </w:tcPr>
          <w:p w14:paraId="13167CD0" w14:textId="77777777" w:rsidR="00AD1BAF" w:rsidRPr="00AD1BAF" w:rsidRDefault="00AD1BAF" w:rsidP="00AD1BAF">
            <w:pPr>
              <w:pStyle w:val="TableItem"/>
              <w:rPr>
                <w:b/>
                <w:lang w:val="en-AU"/>
              </w:rPr>
            </w:pPr>
            <w:r w:rsidRPr="00AD1BAF">
              <w:rPr>
                <w:b/>
                <w:lang w:val="en-AU"/>
              </w:rPr>
              <w:t xml:space="preserve">Organisational skills, experience and capacity to deliver this type of service (30%) </w:t>
            </w:r>
          </w:p>
          <w:p w14:paraId="46FBA36D" w14:textId="77777777" w:rsidR="00094421" w:rsidRPr="00923D9C" w:rsidRDefault="00094421" w:rsidP="00094421">
            <w:pPr>
              <w:pStyle w:val="TableItem"/>
              <w:rPr>
                <w:lang w:val="en-AU"/>
              </w:rPr>
            </w:pPr>
            <w:r w:rsidRPr="00923D9C">
              <w:rPr>
                <w:lang w:val="en-AU"/>
              </w:rPr>
              <w:t xml:space="preserve">The </w:t>
            </w:r>
            <w:r>
              <w:rPr>
                <w:lang w:val="en-AU"/>
              </w:rPr>
              <w:t xml:space="preserve">Submission </w:t>
            </w:r>
            <w:r w:rsidRPr="00923D9C">
              <w:rPr>
                <w:lang w:val="en-AU"/>
              </w:rPr>
              <w:t xml:space="preserve">will be assessed on the degree to which it can: </w:t>
            </w:r>
          </w:p>
          <w:p w14:paraId="3EB95BB9" w14:textId="77777777" w:rsidR="00094421" w:rsidRPr="00923D9C" w:rsidRDefault="00094421" w:rsidP="00094421">
            <w:pPr>
              <w:pStyle w:val="TableItem"/>
              <w:numPr>
                <w:ilvl w:val="0"/>
                <w:numId w:val="6"/>
              </w:numPr>
              <w:tabs>
                <w:tab w:val="clear" w:pos="1622"/>
              </w:tabs>
              <w:ind w:left="746" w:hanging="425"/>
              <w:rPr>
                <w:lang w:val="en-AU"/>
              </w:rPr>
            </w:pPr>
            <w:r w:rsidRPr="00923D9C">
              <w:rPr>
                <w:lang w:val="en-AU"/>
              </w:rPr>
              <w:t>demonstrate the organisation has effective and efficient organisational capacity to deliver the specified outcomes and remain compliant with the Service Agreement.</w:t>
            </w:r>
          </w:p>
          <w:p w14:paraId="68009ADA" w14:textId="77777777" w:rsidR="00094421" w:rsidRPr="00923D9C" w:rsidRDefault="00094421" w:rsidP="00094421">
            <w:pPr>
              <w:pStyle w:val="TableItem"/>
              <w:numPr>
                <w:ilvl w:val="0"/>
                <w:numId w:val="6"/>
              </w:numPr>
              <w:ind w:left="746" w:hanging="425"/>
              <w:rPr>
                <w:lang w:val="en-AU"/>
              </w:rPr>
            </w:pPr>
            <w:r w:rsidRPr="00923D9C">
              <w:rPr>
                <w:lang w:val="en-AU"/>
              </w:rPr>
              <w:t xml:space="preserve">demonstrate the organisation and </w:t>
            </w:r>
            <w:r>
              <w:rPr>
                <w:lang w:val="en-AU"/>
              </w:rPr>
              <w:t>staffing arrangements</w:t>
            </w:r>
            <w:r w:rsidRPr="00923D9C">
              <w:rPr>
                <w:lang w:val="en-AU"/>
              </w:rPr>
              <w:t xml:space="preserve"> ha</w:t>
            </w:r>
            <w:r>
              <w:rPr>
                <w:lang w:val="en-AU"/>
              </w:rPr>
              <w:t>ve</w:t>
            </w:r>
            <w:r w:rsidRPr="00923D9C">
              <w:rPr>
                <w:lang w:val="en-AU"/>
              </w:rPr>
              <w:t xml:space="preserve"> the skills, capacity and experience to deliver the provide the offered services.</w:t>
            </w:r>
          </w:p>
          <w:p w14:paraId="7A418471" w14:textId="77777777" w:rsidR="00094421" w:rsidRPr="00923D9C" w:rsidRDefault="00094421" w:rsidP="00094421">
            <w:pPr>
              <w:pStyle w:val="TableItem"/>
              <w:numPr>
                <w:ilvl w:val="0"/>
                <w:numId w:val="6"/>
              </w:numPr>
              <w:ind w:left="746" w:hanging="425"/>
              <w:rPr>
                <w:lang w:val="en-AU"/>
              </w:rPr>
            </w:pPr>
            <w:r w:rsidRPr="00923D9C">
              <w:rPr>
                <w:lang w:val="en-AU"/>
              </w:rPr>
              <w:t>describe how the organisation ensures staff will maintain relevant skills and experience with regard to the delivery of services.</w:t>
            </w:r>
          </w:p>
          <w:p w14:paraId="3E82EECB" w14:textId="77777777" w:rsidR="00094421" w:rsidRDefault="00094421" w:rsidP="00094421">
            <w:pPr>
              <w:pStyle w:val="TableItem"/>
              <w:rPr>
                <w:lang w:val="en-AU"/>
              </w:rPr>
            </w:pPr>
            <w:r>
              <w:rPr>
                <w:lang w:val="en-AU"/>
              </w:rPr>
              <w:t>Respondent must address all sections:</w:t>
            </w:r>
          </w:p>
          <w:p w14:paraId="400FB272" w14:textId="77777777" w:rsidR="00094421" w:rsidRDefault="00094421" w:rsidP="00094421">
            <w:pPr>
              <w:pStyle w:val="TableItem"/>
              <w:numPr>
                <w:ilvl w:val="0"/>
                <w:numId w:val="7"/>
              </w:numPr>
              <w:rPr>
                <w:lang w:val="en-AU"/>
              </w:rPr>
            </w:pPr>
            <w:r>
              <w:rPr>
                <w:lang w:val="en-AU"/>
              </w:rPr>
              <w:t xml:space="preserve">Similar Services: </w:t>
            </w:r>
            <w:r w:rsidRPr="008A40ED">
              <w:t xml:space="preserve">A detailed description of the services provided; </w:t>
            </w:r>
            <w:r>
              <w:t>s</w:t>
            </w:r>
            <w:r w:rsidRPr="008A40ED">
              <w:t>imilarities between relevant contracts and this</w:t>
            </w:r>
            <w:r>
              <w:rPr>
                <w:lang w:val="en-AU"/>
              </w:rPr>
              <w:t xml:space="preserve"> </w:t>
            </w:r>
            <w:r>
              <w:t>Tender</w:t>
            </w:r>
            <w:r w:rsidRPr="008A40ED">
              <w:t xml:space="preserve">; </w:t>
            </w:r>
            <w:r>
              <w:t>w</w:t>
            </w:r>
            <w:r w:rsidRPr="008A40ED">
              <w:t xml:space="preserve">hen the contracts were performed; and </w:t>
            </w:r>
            <w:r>
              <w:t>t</w:t>
            </w:r>
            <w:r w:rsidRPr="008A40ED">
              <w:t>he outcomes of the contracts</w:t>
            </w:r>
            <w:r>
              <w:rPr>
                <w:lang w:val="en-AU"/>
              </w:rPr>
              <w:t>;</w:t>
            </w:r>
          </w:p>
          <w:p w14:paraId="353D8AF1" w14:textId="12817B3E" w:rsidR="00094421" w:rsidRPr="00105632" w:rsidRDefault="00094421" w:rsidP="00094421">
            <w:pPr>
              <w:pStyle w:val="TableItem"/>
              <w:numPr>
                <w:ilvl w:val="0"/>
                <w:numId w:val="7"/>
              </w:numPr>
              <w:rPr>
                <w:lang w:val="en-AU"/>
              </w:rPr>
            </w:pPr>
            <w:r>
              <w:rPr>
                <w:lang w:val="en-AU"/>
              </w:rPr>
              <w:t xml:space="preserve">Key personnel skills and experience: </w:t>
            </w:r>
            <w:r w:rsidRPr="00105632">
              <w:rPr>
                <w:lang w:val="en-AU"/>
              </w:rPr>
              <w:t xml:space="preserve">The Respondent must provide details on the management and staffing structure including the minimum qualifications and experience of all key personnel. This will include but not be limited to the ability to deliver a culturally competent service through skilled and appropriate employees. </w:t>
            </w:r>
          </w:p>
          <w:p w14:paraId="15081CFD" w14:textId="77777777" w:rsidR="00094421" w:rsidRDefault="00094421" w:rsidP="00094421">
            <w:pPr>
              <w:pStyle w:val="TableItem"/>
              <w:ind w:left="720"/>
              <w:rPr>
                <w:lang w:val="en-AU"/>
              </w:rPr>
            </w:pPr>
            <w:r w:rsidRPr="00105632">
              <w:rPr>
                <w:lang w:val="en-AU"/>
              </w:rPr>
              <w:t>The Respondent must provide details of the arrangements in place to ensure staff are appropriately managed; and policies and procedures are in place to ensure regular appropriate supervision and training.</w:t>
            </w:r>
          </w:p>
          <w:p w14:paraId="647DEDA1" w14:textId="394A0543" w:rsidR="0067027C" w:rsidRPr="00094421" w:rsidRDefault="00094421" w:rsidP="00094421">
            <w:pPr>
              <w:pStyle w:val="TableItem"/>
              <w:numPr>
                <w:ilvl w:val="0"/>
                <w:numId w:val="7"/>
              </w:numPr>
              <w:rPr>
                <w:lang w:val="en-AU"/>
              </w:rPr>
            </w:pPr>
            <w:r>
              <w:rPr>
                <w:lang w:val="en-AU"/>
              </w:rPr>
              <w:t xml:space="preserve">Organisational Skills: </w:t>
            </w:r>
            <w:r w:rsidRPr="00094421">
              <w:rPr>
                <w:rStyle w:val="Optional"/>
                <w:color w:val="auto"/>
              </w:rPr>
              <w:t>provide information regarding organisational skills to perform the requirements set out in the proposed Service Agreement</w:t>
            </w:r>
            <w:r w:rsidRPr="00094421">
              <w:rPr>
                <w:rStyle w:val="Optional"/>
                <w:color w:val="auto"/>
                <w:lang w:val="en-AU"/>
              </w:rPr>
              <w:t>.</w:t>
            </w:r>
            <w:r w:rsidRPr="00094421">
              <w:rPr>
                <w:rStyle w:val="Optional"/>
                <w:color w:val="auto"/>
              </w:rPr>
              <w:t xml:space="preserve"> </w:t>
            </w:r>
            <w:r w:rsidRPr="00094421">
              <w:rPr>
                <w:lang w:val="en-AU"/>
              </w:rPr>
              <w:t xml:space="preserve"> </w:t>
            </w:r>
          </w:p>
        </w:tc>
      </w:tr>
      <w:tr w:rsidR="0067027C" w:rsidRPr="004E5653" w14:paraId="6296AC5F" w14:textId="77777777" w:rsidTr="00556350">
        <w:trPr>
          <w:trHeight w:val="70"/>
        </w:trPr>
        <w:tc>
          <w:tcPr>
            <w:tcW w:w="9781" w:type="dxa"/>
            <w:gridSpan w:val="16"/>
            <w:shd w:val="clear" w:color="auto" w:fill="auto"/>
            <w:vAlign w:val="center"/>
          </w:tcPr>
          <w:p w14:paraId="266DEFD6" w14:textId="77777777" w:rsidR="0067027C" w:rsidRPr="00C00A61" w:rsidRDefault="0067027C" w:rsidP="00556350">
            <w:pPr>
              <w:pStyle w:val="TableItem"/>
              <w:rPr>
                <w:color w:val="808080"/>
                <w:lang w:val="en-AU"/>
              </w:rPr>
            </w:pPr>
          </w:p>
        </w:tc>
      </w:tr>
      <w:tr w:rsidR="0067027C" w:rsidRPr="004E5653" w14:paraId="04ED9ADF" w14:textId="77777777" w:rsidTr="00556350">
        <w:trPr>
          <w:trHeight w:val="70"/>
        </w:trPr>
        <w:tc>
          <w:tcPr>
            <w:tcW w:w="576" w:type="dxa"/>
            <w:gridSpan w:val="2"/>
            <w:shd w:val="clear" w:color="auto" w:fill="D9D9D9" w:themeFill="background1" w:themeFillShade="D9"/>
            <w:vAlign w:val="center"/>
          </w:tcPr>
          <w:p w14:paraId="495FAB3A" w14:textId="77777777" w:rsidR="0067027C" w:rsidRPr="00796D3A" w:rsidRDefault="0067027C" w:rsidP="00556350">
            <w:pPr>
              <w:pStyle w:val="TableItem"/>
              <w:rPr>
                <w:lang w:val="en-AU"/>
              </w:rPr>
            </w:pPr>
            <w:r>
              <w:rPr>
                <w:lang w:val="en-AU"/>
              </w:rPr>
              <w:t>3.2</w:t>
            </w:r>
          </w:p>
        </w:tc>
        <w:tc>
          <w:tcPr>
            <w:tcW w:w="9205" w:type="dxa"/>
            <w:gridSpan w:val="14"/>
            <w:shd w:val="clear" w:color="auto" w:fill="D9D9D9" w:themeFill="background1" w:themeFillShade="D9"/>
            <w:vAlign w:val="center"/>
          </w:tcPr>
          <w:p w14:paraId="7638AD6E" w14:textId="57F0DF8F" w:rsidR="0067027C" w:rsidRDefault="0067027C" w:rsidP="00556350">
            <w:pPr>
              <w:pStyle w:val="TableItem"/>
              <w:rPr>
                <w:b/>
                <w:lang w:val="en-AU"/>
              </w:rPr>
            </w:pPr>
            <w:r w:rsidRPr="006017F8">
              <w:rPr>
                <w:b/>
                <w:lang w:val="en-AU"/>
              </w:rPr>
              <w:t>SE</w:t>
            </w:r>
            <w:r>
              <w:rPr>
                <w:b/>
                <w:lang w:val="en-AU"/>
              </w:rPr>
              <w:t xml:space="preserve">RVICE METHODOLOGY (40 %) </w:t>
            </w:r>
          </w:p>
          <w:p w14:paraId="1B10ACB3" w14:textId="77777777" w:rsidR="00AD1BAF" w:rsidRPr="00AD1BAF" w:rsidRDefault="00AD1BAF" w:rsidP="00AD1BAF">
            <w:pPr>
              <w:pStyle w:val="TableItem"/>
              <w:rPr>
                <w:lang w:val="en-AU"/>
              </w:rPr>
            </w:pPr>
            <w:r w:rsidRPr="00AD1BAF">
              <w:rPr>
                <w:lang w:val="en-AU"/>
              </w:rPr>
              <w:t xml:space="preserve">The Respondent will be assessed on the degree to which the proposed service methodology will facilitate the delivery of the services to be undertaken in the draft Activity Schedule.  </w:t>
            </w:r>
          </w:p>
          <w:p w14:paraId="69BE09D8" w14:textId="77777777" w:rsidR="00AD1BAF" w:rsidRPr="00AD1BAF" w:rsidRDefault="00AD1BAF" w:rsidP="00AD1BAF">
            <w:pPr>
              <w:pStyle w:val="TableItem"/>
              <w:rPr>
                <w:lang w:val="en-AU"/>
              </w:rPr>
            </w:pPr>
            <w:r w:rsidRPr="00AD1BAF">
              <w:rPr>
                <w:lang w:val="en-AU"/>
              </w:rPr>
              <w:t>The Respondent must detail the methodology that will be used to achieve the Activity Requirement as detailed in the draft Activity Schedule including:</w:t>
            </w:r>
          </w:p>
          <w:p w14:paraId="3A8C93DD" w14:textId="77777777" w:rsidR="00AD1BAF" w:rsidRPr="00AD1BAF" w:rsidRDefault="00AD1BAF" w:rsidP="00094421">
            <w:pPr>
              <w:pStyle w:val="TableItem"/>
              <w:numPr>
                <w:ilvl w:val="0"/>
                <w:numId w:val="8"/>
              </w:numPr>
              <w:rPr>
                <w:lang w:val="en-AU"/>
              </w:rPr>
            </w:pPr>
            <w:r w:rsidRPr="00AD1BAF">
              <w:rPr>
                <w:lang w:val="en-AU"/>
              </w:rPr>
              <w:t>understanding of the individuals journey pathway;</w:t>
            </w:r>
          </w:p>
          <w:p w14:paraId="3E114A72" w14:textId="77777777" w:rsidR="00AD1BAF" w:rsidRPr="00AD1BAF" w:rsidRDefault="00AD1BAF" w:rsidP="00094421">
            <w:pPr>
              <w:pStyle w:val="TableItem"/>
              <w:numPr>
                <w:ilvl w:val="0"/>
                <w:numId w:val="8"/>
              </w:numPr>
              <w:rPr>
                <w:lang w:val="en-AU"/>
              </w:rPr>
            </w:pPr>
            <w:r w:rsidRPr="00AD1BAF">
              <w:rPr>
                <w:lang w:val="en-AU"/>
              </w:rPr>
              <w:t xml:space="preserve">Method of developing and delivering a culturally responsive service; </w:t>
            </w:r>
          </w:p>
          <w:p w14:paraId="3861C3FE" w14:textId="77777777" w:rsidR="00AD1BAF" w:rsidRPr="00AD1BAF" w:rsidRDefault="00AD1BAF" w:rsidP="00094421">
            <w:pPr>
              <w:pStyle w:val="TableItem"/>
              <w:numPr>
                <w:ilvl w:val="0"/>
                <w:numId w:val="8"/>
              </w:numPr>
              <w:rPr>
                <w:lang w:val="en-AU"/>
              </w:rPr>
            </w:pPr>
            <w:r w:rsidRPr="00AD1BAF">
              <w:rPr>
                <w:lang w:val="en-AU"/>
              </w:rPr>
              <w:t>Demonstrated strategies for engagement and access with priority target group including: the sub-priority cohorts; people experiencing socio-economic disadvantage, Aboriginal people, LGBTIQ+  and culturally and linguistically diverse populations</w:t>
            </w:r>
          </w:p>
          <w:p w14:paraId="19A8B32E" w14:textId="302957FC" w:rsidR="00AD1BAF" w:rsidRPr="00AD1BAF" w:rsidRDefault="00AD1BAF" w:rsidP="00094421">
            <w:pPr>
              <w:pStyle w:val="TableItem"/>
              <w:numPr>
                <w:ilvl w:val="0"/>
                <w:numId w:val="8"/>
              </w:numPr>
              <w:rPr>
                <w:lang w:val="en-AU"/>
              </w:rPr>
            </w:pPr>
            <w:r w:rsidRPr="00AD1BAF">
              <w:rPr>
                <w:lang w:val="en-AU"/>
              </w:rPr>
              <w:t>locations from which Services will be delivered from</w:t>
            </w:r>
            <w:r w:rsidR="00F922D7">
              <w:rPr>
                <w:lang w:val="en-AU"/>
              </w:rPr>
              <w:t xml:space="preserve">. </w:t>
            </w:r>
            <w:r w:rsidR="00D5303A">
              <w:rPr>
                <w:lang w:val="en-AU"/>
              </w:rPr>
              <w:t xml:space="preserve"> </w:t>
            </w:r>
            <w:r w:rsidR="00F922D7">
              <w:rPr>
                <w:lang w:val="en-AU"/>
              </w:rPr>
              <w:t>P</w:t>
            </w:r>
            <w:r w:rsidR="00D5303A">
              <w:rPr>
                <w:lang w:val="en-AU"/>
              </w:rPr>
              <w:t>lease see</w:t>
            </w:r>
            <w:r w:rsidR="00291CBA">
              <w:rPr>
                <w:lang w:val="en-AU"/>
              </w:rPr>
              <w:t xml:space="preserve"> Section 5.0 Proposed Locations below to </w:t>
            </w:r>
            <w:r w:rsidR="005E6DC5">
              <w:rPr>
                <w:lang w:val="en-AU"/>
              </w:rPr>
              <w:t xml:space="preserve">identify the location area. Further information on the actual office site is to be provided </w:t>
            </w:r>
            <w:r w:rsidR="00442DA6">
              <w:rPr>
                <w:lang w:val="en-AU"/>
              </w:rPr>
              <w:t xml:space="preserve">in this criteria. </w:t>
            </w:r>
          </w:p>
          <w:p w14:paraId="77EE9F42" w14:textId="77777777" w:rsidR="00AD1BAF" w:rsidRPr="00AD1BAF" w:rsidRDefault="00AD1BAF" w:rsidP="00094421">
            <w:pPr>
              <w:pStyle w:val="TableItem"/>
              <w:numPr>
                <w:ilvl w:val="0"/>
                <w:numId w:val="8"/>
              </w:numPr>
              <w:rPr>
                <w:lang w:val="en-AU"/>
              </w:rPr>
            </w:pPr>
            <w:r w:rsidRPr="00AD1BAF">
              <w:rPr>
                <w:lang w:val="en-AU"/>
              </w:rPr>
              <w:t>the proposed management and staffing structure including detailing employed and sub-contracted positions;</w:t>
            </w:r>
          </w:p>
          <w:p w14:paraId="1C946B85" w14:textId="498DD9FB" w:rsidR="0067027C" w:rsidRPr="0046389E" w:rsidRDefault="0067027C" w:rsidP="00094421">
            <w:pPr>
              <w:pStyle w:val="TableItem"/>
              <w:rPr>
                <w:lang w:val="en-AU"/>
              </w:rPr>
            </w:pPr>
          </w:p>
        </w:tc>
      </w:tr>
      <w:tr w:rsidR="0067027C" w:rsidRPr="004E5653" w14:paraId="02917D37" w14:textId="77777777" w:rsidTr="00556350">
        <w:trPr>
          <w:trHeight w:val="70"/>
        </w:trPr>
        <w:tc>
          <w:tcPr>
            <w:tcW w:w="9781" w:type="dxa"/>
            <w:gridSpan w:val="16"/>
            <w:shd w:val="clear" w:color="auto" w:fill="auto"/>
            <w:vAlign w:val="center"/>
          </w:tcPr>
          <w:p w14:paraId="2A5B106A" w14:textId="77777777" w:rsidR="0067027C" w:rsidRPr="00C00A61" w:rsidRDefault="0067027C" w:rsidP="00556350">
            <w:pPr>
              <w:pStyle w:val="TableItem"/>
              <w:rPr>
                <w:color w:val="808080"/>
                <w:lang w:val="en-AU"/>
              </w:rPr>
            </w:pPr>
          </w:p>
        </w:tc>
      </w:tr>
      <w:tr w:rsidR="0067027C" w:rsidRPr="004E5653" w14:paraId="0F9E1110" w14:textId="77777777" w:rsidTr="00556350">
        <w:trPr>
          <w:trHeight w:val="70"/>
        </w:trPr>
        <w:tc>
          <w:tcPr>
            <w:tcW w:w="576" w:type="dxa"/>
            <w:gridSpan w:val="2"/>
            <w:shd w:val="clear" w:color="auto" w:fill="D9D9D9" w:themeFill="background1" w:themeFillShade="D9"/>
            <w:vAlign w:val="center"/>
          </w:tcPr>
          <w:p w14:paraId="227D5E21" w14:textId="77777777" w:rsidR="0067027C" w:rsidRPr="00796D3A" w:rsidRDefault="0067027C" w:rsidP="00556350">
            <w:pPr>
              <w:pStyle w:val="TableItem"/>
              <w:rPr>
                <w:lang w:val="en-AU"/>
              </w:rPr>
            </w:pPr>
            <w:r>
              <w:rPr>
                <w:lang w:val="en-AU"/>
              </w:rPr>
              <w:t>3.3</w:t>
            </w:r>
          </w:p>
        </w:tc>
        <w:tc>
          <w:tcPr>
            <w:tcW w:w="9205" w:type="dxa"/>
            <w:gridSpan w:val="14"/>
            <w:shd w:val="clear" w:color="auto" w:fill="D9D9D9" w:themeFill="background1" w:themeFillShade="D9"/>
            <w:vAlign w:val="center"/>
          </w:tcPr>
          <w:p w14:paraId="3E90E5D7" w14:textId="5A36F8A3" w:rsidR="0067027C" w:rsidRDefault="0067027C" w:rsidP="00556350">
            <w:pPr>
              <w:pStyle w:val="TableItem"/>
              <w:rPr>
                <w:b/>
                <w:lang w:val="en-AU"/>
              </w:rPr>
            </w:pPr>
            <w:r w:rsidRPr="00024AA3">
              <w:rPr>
                <w:b/>
                <w:lang w:val="en-AU"/>
              </w:rPr>
              <w:t>ORGANISATIONAL CAPACITY (30%)</w:t>
            </w:r>
          </w:p>
          <w:p w14:paraId="5991C969" w14:textId="77777777" w:rsidR="00AD1BAF" w:rsidRPr="00AD1BAF" w:rsidRDefault="00AD1BAF" w:rsidP="00AD1BAF">
            <w:pPr>
              <w:pStyle w:val="TableItem"/>
              <w:rPr>
                <w:lang w:val="en-AU"/>
              </w:rPr>
            </w:pPr>
            <w:r w:rsidRPr="00AD1BAF">
              <w:rPr>
                <w:lang w:val="en-AU"/>
              </w:rPr>
              <w:t>The Respondent will be assessed on the degree to which it has the organisational planning and resourcing capability to support and perform the proposed Service Agreement.</w:t>
            </w:r>
          </w:p>
          <w:p w14:paraId="48E8B967" w14:textId="77777777" w:rsidR="00AD1BAF" w:rsidRPr="00AD1BAF" w:rsidRDefault="00AD1BAF" w:rsidP="00AD1BAF">
            <w:pPr>
              <w:pStyle w:val="TableItem"/>
              <w:rPr>
                <w:lang w:val="en-AU"/>
              </w:rPr>
            </w:pPr>
            <w:r w:rsidRPr="00AD1BAF">
              <w:rPr>
                <w:lang w:val="en-AU"/>
              </w:rPr>
              <w:t>Provide an overview of your capacity to deliver the Services in draft Activity Schedule detailing:</w:t>
            </w:r>
          </w:p>
          <w:p w14:paraId="231D92B7" w14:textId="77777777" w:rsidR="00AD1BAF" w:rsidRPr="00AD1BAF" w:rsidRDefault="00AD1BAF" w:rsidP="00AD1BAF">
            <w:pPr>
              <w:pStyle w:val="TableItem"/>
              <w:rPr>
                <w:lang w:val="en-AU"/>
              </w:rPr>
            </w:pPr>
            <w:r w:rsidRPr="00AD1BAF">
              <w:rPr>
                <w:lang w:val="en-AU"/>
              </w:rPr>
              <w:t>1.</w:t>
            </w:r>
            <w:r w:rsidRPr="00AD1BAF">
              <w:rPr>
                <w:lang w:val="en-AU"/>
              </w:rPr>
              <w:tab/>
              <w:t xml:space="preserve">organisational planning and resourcing capability; </w:t>
            </w:r>
          </w:p>
          <w:p w14:paraId="40923858" w14:textId="77777777" w:rsidR="00AD1BAF" w:rsidRPr="00AD1BAF" w:rsidRDefault="00AD1BAF" w:rsidP="00AD1BAF">
            <w:pPr>
              <w:pStyle w:val="TableItem"/>
              <w:rPr>
                <w:lang w:val="en-AU"/>
              </w:rPr>
            </w:pPr>
            <w:r w:rsidRPr="00AD1BAF">
              <w:rPr>
                <w:lang w:val="en-AU"/>
              </w:rPr>
              <w:t>2.</w:t>
            </w:r>
            <w:r w:rsidRPr="00AD1BAF">
              <w:rPr>
                <w:lang w:val="en-AU"/>
              </w:rPr>
              <w:tab/>
              <w:t>key clinical and operations policies, procedures and guidelines in place to ensure a relevant and high quality service is provided and the ability to develop and maintain these specific to the Services;</w:t>
            </w:r>
          </w:p>
          <w:p w14:paraId="448854D8" w14:textId="77777777" w:rsidR="00AD1BAF" w:rsidRPr="00AD1BAF" w:rsidRDefault="00AD1BAF" w:rsidP="00AD1BAF">
            <w:pPr>
              <w:pStyle w:val="TableItem"/>
              <w:rPr>
                <w:lang w:val="en-AU"/>
              </w:rPr>
            </w:pPr>
            <w:r w:rsidRPr="00AD1BAF">
              <w:rPr>
                <w:lang w:val="en-AU"/>
              </w:rPr>
              <w:t>3.</w:t>
            </w:r>
            <w:r w:rsidRPr="00AD1BAF">
              <w:rPr>
                <w:lang w:val="en-AU"/>
              </w:rPr>
              <w:tab/>
              <w:t>an implementation plan with timeframes for operation by 1 July 2023 and major milestones;</w:t>
            </w:r>
          </w:p>
          <w:p w14:paraId="3D2BCA3F" w14:textId="77777777" w:rsidR="00AD1BAF" w:rsidRPr="00AD1BAF" w:rsidRDefault="00AD1BAF" w:rsidP="00AD1BAF">
            <w:pPr>
              <w:pStyle w:val="TableItem"/>
              <w:rPr>
                <w:lang w:val="en-AU"/>
              </w:rPr>
            </w:pPr>
            <w:r w:rsidRPr="00AD1BAF">
              <w:rPr>
                <w:lang w:val="en-AU"/>
              </w:rPr>
              <w:t>4.</w:t>
            </w:r>
            <w:r w:rsidRPr="00AD1BAF">
              <w:rPr>
                <w:lang w:val="en-AU"/>
              </w:rPr>
              <w:tab/>
              <w:t>the key risks that may impact on service delivery and provide explanation of how these risks will be mitigated and/or manage;</w:t>
            </w:r>
          </w:p>
          <w:p w14:paraId="1BAE7A7F" w14:textId="525CFE3F" w:rsidR="0067027C" w:rsidRPr="0046389E" w:rsidRDefault="00AD1BAF" w:rsidP="00094421">
            <w:pPr>
              <w:pStyle w:val="TableItem"/>
              <w:rPr>
                <w:lang w:val="en-AU"/>
              </w:rPr>
            </w:pPr>
            <w:r w:rsidRPr="00AD1BAF">
              <w:rPr>
                <w:lang w:val="en-AU"/>
              </w:rPr>
              <w:t>5.             evidence of governance arrangements and accountability practices.</w:t>
            </w:r>
          </w:p>
        </w:tc>
      </w:tr>
      <w:tr w:rsidR="00B30A6E" w:rsidRPr="004E5653" w14:paraId="7E69BF9B" w14:textId="77777777" w:rsidTr="00B30A6E">
        <w:trPr>
          <w:trHeight w:val="70"/>
        </w:trPr>
        <w:tc>
          <w:tcPr>
            <w:tcW w:w="9781" w:type="dxa"/>
            <w:gridSpan w:val="16"/>
            <w:shd w:val="clear" w:color="auto" w:fill="FFFFFF" w:themeFill="background1"/>
            <w:vAlign w:val="center"/>
          </w:tcPr>
          <w:p w14:paraId="20EB5006" w14:textId="77777777" w:rsidR="00B30A6E" w:rsidRPr="00B30A6E" w:rsidRDefault="00B30A6E" w:rsidP="00556350">
            <w:pPr>
              <w:pStyle w:val="TableItem"/>
              <w:rPr>
                <w:bCs/>
                <w:lang w:val="en-AU"/>
              </w:rPr>
            </w:pPr>
          </w:p>
        </w:tc>
      </w:tr>
      <w:tr w:rsidR="00584619" w:rsidRPr="004E5653" w14:paraId="4B0390FE" w14:textId="77777777" w:rsidTr="00556350">
        <w:trPr>
          <w:trHeight w:val="70"/>
        </w:trPr>
        <w:tc>
          <w:tcPr>
            <w:tcW w:w="576" w:type="dxa"/>
            <w:gridSpan w:val="2"/>
            <w:shd w:val="clear" w:color="auto" w:fill="D9D9D9" w:themeFill="background1" w:themeFillShade="D9"/>
            <w:vAlign w:val="center"/>
          </w:tcPr>
          <w:p w14:paraId="3E014BC2" w14:textId="7E87A1C0" w:rsidR="00584619" w:rsidRDefault="00584619" w:rsidP="00556350">
            <w:pPr>
              <w:pStyle w:val="TableItem"/>
              <w:rPr>
                <w:lang w:val="en-AU"/>
              </w:rPr>
            </w:pPr>
            <w:r>
              <w:rPr>
                <w:lang w:val="en-AU"/>
              </w:rPr>
              <w:t xml:space="preserve">4.0 </w:t>
            </w:r>
          </w:p>
        </w:tc>
        <w:tc>
          <w:tcPr>
            <w:tcW w:w="9205" w:type="dxa"/>
            <w:gridSpan w:val="14"/>
            <w:shd w:val="clear" w:color="auto" w:fill="D9D9D9" w:themeFill="background1" w:themeFillShade="D9"/>
            <w:vAlign w:val="center"/>
          </w:tcPr>
          <w:p w14:paraId="52C42D1D" w14:textId="798231E5" w:rsidR="00584619" w:rsidRPr="00024AA3" w:rsidRDefault="005427D0" w:rsidP="00556350">
            <w:pPr>
              <w:pStyle w:val="TableItem"/>
              <w:rPr>
                <w:b/>
                <w:lang w:val="en-AU"/>
              </w:rPr>
            </w:pPr>
            <w:r>
              <w:rPr>
                <w:b/>
                <w:lang w:val="en-AU"/>
              </w:rPr>
              <w:t>Price per session</w:t>
            </w:r>
            <w:r w:rsidR="00F81E4C">
              <w:rPr>
                <w:b/>
                <w:lang w:val="en-AU"/>
              </w:rPr>
              <w:t xml:space="preserve"> </w:t>
            </w:r>
          </w:p>
        </w:tc>
      </w:tr>
      <w:tr w:rsidR="0067027C" w:rsidRPr="004E5653" w14:paraId="586BD0BF" w14:textId="77777777" w:rsidTr="00556350">
        <w:trPr>
          <w:trHeight w:val="70"/>
        </w:trPr>
        <w:tc>
          <w:tcPr>
            <w:tcW w:w="9781" w:type="dxa"/>
            <w:gridSpan w:val="16"/>
            <w:shd w:val="clear" w:color="auto" w:fill="auto"/>
            <w:vAlign w:val="center"/>
          </w:tcPr>
          <w:p w14:paraId="1C6E09E8" w14:textId="172C85EF" w:rsidR="00D90B6B" w:rsidRPr="00D90B6B" w:rsidRDefault="005427D0" w:rsidP="00556350">
            <w:pPr>
              <w:pStyle w:val="TableItem"/>
              <w:rPr>
                <w:color w:val="808080"/>
                <w:lang w:val="en-AU"/>
              </w:rPr>
            </w:pPr>
            <w:r>
              <w:rPr>
                <w:lang w:val="en-AU"/>
              </w:rPr>
              <w:t>Price</w:t>
            </w:r>
            <w:r w:rsidR="00D90B6B" w:rsidRPr="00D90B6B">
              <w:rPr>
                <w:lang w:val="en-AU"/>
              </w:rPr>
              <w:t xml:space="preserve"> per session (60 mins) by Allied Mental Health Professional</w:t>
            </w:r>
            <w:r>
              <w:rPr>
                <w:lang w:val="en-AU"/>
              </w:rPr>
              <w:t xml:space="preserve"> – </w:t>
            </w:r>
            <w:r w:rsidR="002814FB">
              <w:rPr>
                <w:lang w:val="en-AU"/>
              </w:rPr>
              <w:t>Non-Public</w:t>
            </w:r>
            <w:r>
              <w:rPr>
                <w:lang w:val="en-AU"/>
              </w:rPr>
              <w:t xml:space="preserve"> Holiday</w:t>
            </w:r>
          </w:p>
          <w:tbl>
            <w:tblPr>
              <w:tblStyle w:val="TableGrid"/>
              <w:tblW w:w="0" w:type="auto"/>
              <w:tblLayout w:type="fixed"/>
              <w:tblLook w:val="04A0" w:firstRow="1" w:lastRow="0" w:firstColumn="1" w:lastColumn="0" w:noHBand="0" w:noVBand="1"/>
            </w:tblPr>
            <w:tblGrid>
              <w:gridCol w:w="2388"/>
              <w:gridCol w:w="2389"/>
              <w:gridCol w:w="2389"/>
              <w:gridCol w:w="2389"/>
            </w:tblGrid>
            <w:tr w:rsidR="00D90B6B" w14:paraId="5674F372" w14:textId="77777777" w:rsidTr="00D90B6B">
              <w:tc>
                <w:tcPr>
                  <w:tcW w:w="2388" w:type="dxa"/>
                </w:tcPr>
                <w:p w14:paraId="76DECF2B" w14:textId="251DB69C" w:rsidR="00D90B6B" w:rsidRPr="00C83600" w:rsidRDefault="00D90B6B" w:rsidP="00556350">
                  <w:pPr>
                    <w:pStyle w:val="TableItem"/>
                    <w:rPr>
                      <w:lang w:val="en-AU"/>
                    </w:rPr>
                  </w:pPr>
                  <w:r w:rsidRPr="00C83600">
                    <w:rPr>
                      <w:lang w:val="en-AU"/>
                    </w:rPr>
                    <w:t>FY</w:t>
                  </w:r>
                </w:p>
              </w:tc>
              <w:tc>
                <w:tcPr>
                  <w:tcW w:w="2389" w:type="dxa"/>
                </w:tcPr>
                <w:p w14:paraId="5CBEAD97" w14:textId="2AE76A51" w:rsidR="00D90B6B" w:rsidRPr="00C83600" w:rsidRDefault="00D90B6B" w:rsidP="00556350">
                  <w:pPr>
                    <w:pStyle w:val="TableItem"/>
                    <w:rPr>
                      <w:lang w:val="en-AU"/>
                    </w:rPr>
                  </w:pPr>
                  <w:r w:rsidRPr="00C83600">
                    <w:rPr>
                      <w:lang w:val="en-AU"/>
                    </w:rPr>
                    <w:t>Description</w:t>
                  </w:r>
                </w:p>
              </w:tc>
              <w:tc>
                <w:tcPr>
                  <w:tcW w:w="2389" w:type="dxa"/>
                </w:tcPr>
                <w:p w14:paraId="1A165532" w14:textId="012B908D" w:rsidR="00D90B6B" w:rsidRPr="00C83600" w:rsidRDefault="00D90B6B" w:rsidP="00556350">
                  <w:pPr>
                    <w:pStyle w:val="TableItem"/>
                    <w:rPr>
                      <w:lang w:val="en-AU"/>
                    </w:rPr>
                  </w:pPr>
                  <w:r w:rsidRPr="00C83600">
                    <w:rPr>
                      <w:lang w:val="en-AU"/>
                    </w:rPr>
                    <w:t>Amount Ex GST</w:t>
                  </w:r>
                </w:p>
              </w:tc>
              <w:tc>
                <w:tcPr>
                  <w:tcW w:w="2389" w:type="dxa"/>
                </w:tcPr>
                <w:p w14:paraId="65CF22BF" w14:textId="4124281A" w:rsidR="00D90B6B" w:rsidRPr="00C83600" w:rsidRDefault="00D90B6B" w:rsidP="00556350">
                  <w:pPr>
                    <w:pStyle w:val="TableItem"/>
                    <w:rPr>
                      <w:lang w:val="en-AU"/>
                    </w:rPr>
                  </w:pPr>
                  <w:r w:rsidRPr="00C83600">
                    <w:rPr>
                      <w:lang w:val="en-AU"/>
                    </w:rPr>
                    <w:t>Amount Inc GST</w:t>
                  </w:r>
                </w:p>
              </w:tc>
            </w:tr>
            <w:tr w:rsidR="00D90B6B" w14:paraId="19D83B37" w14:textId="77777777" w:rsidTr="00D90B6B">
              <w:tc>
                <w:tcPr>
                  <w:tcW w:w="2388" w:type="dxa"/>
                </w:tcPr>
                <w:p w14:paraId="5FAC3221" w14:textId="53F6CD72" w:rsidR="00D90B6B" w:rsidRPr="00C83600" w:rsidRDefault="00D90B6B" w:rsidP="00D90B6B">
                  <w:pPr>
                    <w:pStyle w:val="TableItem"/>
                    <w:rPr>
                      <w:lang w:val="en-AU"/>
                    </w:rPr>
                  </w:pPr>
                  <w:r w:rsidRPr="00C83600">
                    <w:rPr>
                      <w:lang w:val="en-AU"/>
                    </w:rPr>
                    <w:t>2023-2024</w:t>
                  </w:r>
                </w:p>
              </w:tc>
              <w:tc>
                <w:tcPr>
                  <w:tcW w:w="2389" w:type="dxa"/>
                </w:tcPr>
                <w:p w14:paraId="6C0C1465" w14:textId="084F94BA" w:rsidR="00D90B6B" w:rsidRPr="00C83600" w:rsidRDefault="00D90B6B" w:rsidP="00D90B6B">
                  <w:pPr>
                    <w:pStyle w:val="TableItem"/>
                    <w:rPr>
                      <w:lang w:val="en-AU"/>
                    </w:rPr>
                  </w:pPr>
                  <w:r w:rsidRPr="00C83600">
                    <w:rPr>
                      <w:lang w:val="en-AU"/>
                    </w:rPr>
                    <w:t>Per person, per session (60 mins) by Allied Mental Health Professional</w:t>
                  </w:r>
                </w:p>
              </w:tc>
              <w:tc>
                <w:tcPr>
                  <w:tcW w:w="2389" w:type="dxa"/>
                </w:tcPr>
                <w:p w14:paraId="267762ED" w14:textId="44C628C4" w:rsidR="00D90B6B" w:rsidRPr="00C83600" w:rsidRDefault="00D90B6B" w:rsidP="00D90B6B">
                  <w:pPr>
                    <w:pStyle w:val="TableItem"/>
                    <w:rPr>
                      <w:lang w:val="en-AU"/>
                    </w:rPr>
                  </w:pPr>
                  <w:r w:rsidRPr="00C83600">
                    <w:rPr>
                      <w:lang w:val="en-AU"/>
                    </w:rPr>
                    <w:t>$</w:t>
                  </w:r>
                  <w:r w:rsidR="00C83600" w:rsidRPr="00C83600">
                    <w:rPr>
                      <w:lang w:val="en-AU"/>
                    </w:rPr>
                    <w:t xml:space="preserve"> Please enter amount</w:t>
                  </w:r>
                </w:p>
              </w:tc>
              <w:tc>
                <w:tcPr>
                  <w:tcW w:w="2389" w:type="dxa"/>
                </w:tcPr>
                <w:p w14:paraId="4D1AD7DE" w14:textId="249E5EB1" w:rsidR="00D90B6B" w:rsidRPr="00C83600" w:rsidRDefault="00D90B6B" w:rsidP="00D90B6B">
                  <w:pPr>
                    <w:pStyle w:val="TableItem"/>
                    <w:rPr>
                      <w:lang w:val="en-AU"/>
                    </w:rPr>
                  </w:pPr>
                  <w:r w:rsidRPr="00C83600">
                    <w:rPr>
                      <w:lang w:val="en-AU"/>
                    </w:rPr>
                    <w:t>$</w:t>
                  </w:r>
                  <w:r w:rsidR="00C83600" w:rsidRPr="00C83600">
                    <w:rPr>
                      <w:lang w:val="en-AU"/>
                    </w:rPr>
                    <w:t xml:space="preserve"> Please enter amount</w:t>
                  </w:r>
                </w:p>
              </w:tc>
            </w:tr>
            <w:tr w:rsidR="00D90B6B" w14:paraId="65E7080A" w14:textId="77777777" w:rsidTr="00D90B6B">
              <w:tc>
                <w:tcPr>
                  <w:tcW w:w="2388" w:type="dxa"/>
                </w:tcPr>
                <w:p w14:paraId="17645F1C" w14:textId="099EFAC2" w:rsidR="00D90B6B" w:rsidRPr="00C83600" w:rsidRDefault="00D90B6B" w:rsidP="00D90B6B">
                  <w:pPr>
                    <w:pStyle w:val="TableItem"/>
                    <w:rPr>
                      <w:lang w:val="en-AU"/>
                    </w:rPr>
                  </w:pPr>
                  <w:r w:rsidRPr="00C83600">
                    <w:rPr>
                      <w:lang w:val="en-AU"/>
                    </w:rPr>
                    <w:t>2024-2025</w:t>
                  </w:r>
                </w:p>
              </w:tc>
              <w:tc>
                <w:tcPr>
                  <w:tcW w:w="2389" w:type="dxa"/>
                </w:tcPr>
                <w:p w14:paraId="00A17C82" w14:textId="0CF4C84F" w:rsidR="00D90B6B" w:rsidRPr="00C83600" w:rsidRDefault="00D90B6B" w:rsidP="00D90B6B">
                  <w:pPr>
                    <w:pStyle w:val="TableItem"/>
                    <w:rPr>
                      <w:lang w:val="en-AU"/>
                    </w:rPr>
                  </w:pPr>
                  <w:r w:rsidRPr="00C83600">
                    <w:rPr>
                      <w:lang w:val="en-AU"/>
                    </w:rPr>
                    <w:t>Per person, per session (60 mins) by Allied Mental Health Professional</w:t>
                  </w:r>
                </w:p>
              </w:tc>
              <w:tc>
                <w:tcPr>
                  <w:tcW w:w="2389" w:type="dxa"/>
                </w:tcPr>
                <w:p w14:paraId="4E3237B4" w14:textId="35242ACE" w:rsidR="00D90B6B" w:rsidRPr="00C83600" w:rsidRDefault="00D90B6B" w:rsidP="00D90B6B">
                  <w:pPr>
                    <w:pStyle w:val="TableItem"/>
                    <w:rPr>
                      <w:lang w:val="en-AU"/>
                    </w:rPr>
                  </w:pPr>
                  <w:r w:rsidRPr="00C83600">
                    <w:rPr>
                      <w:lang w:val="en-AU"/>
                    </w:rPr>
                    <w:t>$</w:t>
                  </w:r>
                  <w:r w:rsidR="00C83600" w:rsidRPr="00C83600">
                    <w:rPr>
                      <w:lang w:val="en-AU"/>
                    </w:rPr>
                    <w:t xml:space="preserve"> Please enter amount</w:t>
                  </w:r>
                </w:p>
              </w:tc>
              <w:tc>
                <w:tcPr>
                  <w:tcW w:w="2389" w:type="dxa"/>
                </w:tcPr>
                <w:p w14:paraId="778FE23C" w14:textId="6C1AB901" w:rsidR="00D90B6B" w:rsidRPr="00C83600" w:rsidRDefault="00D90B6B" w:rsidP="00D90B6B">
                  <w:pPr>
                    <w:pStyle w:val="TableItem"/>
                    <w:rPr>
                      <w:lang w:val="en-AU"/>
                    </w:rPr>
                  </w:pPr>
                  <w:r w:rsidRPr="00C83600">
                    <w:rPr>
                      <w:lang w:val="en-AU"/>
                    </w:rPr>
                    <w:t>$</w:t>
                  </w:r>
                  <w:r w:rsidR="00C83600" w:rsidRPr="00C83600">
                    <w:rPr>
                      <w:lang w:val="en-AU"/>
                    </w:rPr>
                    <w:t xml:space="preserve"> Please enter amount</w:t>
                  </w:r>
                </w:p>
              </w:tc>
            </w:tr>
          </w:tbl>
          <w:p w14:paraId="2B4642DF" w14:textId="2CC1F290" w:rsidR="00D90B6B" w:rsidRDefault="00D90B6B" w:rsidP="00556350">
            <w:pPr>
              <w:pStyle w:val="TableItem"/>
              <w:rPr>
                <w:color w:val="808080"/>
                <w:lang w:val="en-AU"/>
              </w:rPr>
            </w:pPr>
          </w:p>
          <w:p w14:paraId="74ABA3E8" w14:textId="25B53E04" w:rsidR="00C83600" w:rsidRPr="00D90B6B" w:rsidRDefault="00C83600" w:rsidP="00C83600">
            <w:pPr>
              <w:pStyle w:val="TableItem"/>
              <w:rPr>
                <w:color w:val="808080"/>
                <w:lang w:val="en-AU"/>
              </w:rPr>
            </w:pPr>
            <w:r>
              <w:rPr>
                <w:lang w:val="en-AU"/>
              </w:rPr>
              <w:t>Price</w:t>
            </w:r>
            <w:r w:rsidRPr="00D90B6B">
              <w:rPr>
                <w:lang w:val="en-AU"/>
              </w:rPr>
              <w:t xml:space="preserve"> per session (60 mins) by Allied Mental Health Professional</w:t>
            </w:r>
            <w:r>
              <w:rPr>
                <w:lang w:val="en-AU"/>
              </w:rPr>
              <w:t xml:space="preserve"> – Public Holiday</w:t>
            </w:r>
          </w:p>
          <w:tbl>
            <w:tblPr>
              <w:tblStyle w:val="TableGrid"/>
              <w:tblW w:w="0" w:type="auto"/>
              <w:tblLayout w:type="fixed"/>
              <w:tblLook w:val="04A0" w:firstRow="1" w:lastRow="0" w:firstColumn="1" w:lastColumn="0" w:noHBand="0" w:noVBand="1"/>
            </w:tblPr>
            <w:tblGrid>
              <w:gridCol w:w="2388"/>
              <w:gridCol w:w="2389"/>
              <w:gridCol w:w="2389"/>
              <w:gridCol w:w="2389"/>
            </w:tblGrid>
            <w:tr w:rsidR="00C83600" w14:paraId="5FD2EB8C" w14:textId="77777777" w:rsidTr="00C92470">
              <w:tc>
                <w:tcPr>
                  <w:tcW w:w="2388" w:type="dxa"/>
                </w:tcPr>
                <w:p w14:paraId="77BBF03E" w14:textId="77777777" w:rsidR="00C83600" w:rsidRPr="00C83600" w:rsidRDefault="00C83600" w:rsidP="00C83600">
                  <w:pPr>
                    <w:pStyle w:val="TableItem"/>
                    <w:rPr>
                      <w:lang w:val="en-AU"/>
                    </w:rPr>
                  </w:pPr>
                  <w:r w:rsidRPr="00C83600">
                    <w:rPr>
                      <w:lang w:val="en-AU"/>
                    </w:rPr>
                    <w:t>FY</w:t>
                  </w:r>
                </w:p>
              </w:tc>
              <w:tc>
                <w:tcPr>
                  <w:tcW w:w="2389" w:type="dxa"/>
                </w:tcPr>
                <w:p w14:paraId="7FFC6930" w14:textId="77777777" w:rsidR="00C83600" w:rsidRPr="00C83600" w:rsidRDefault="00C83600" w:rsidP="00C83600">
                  <w:pPr>
                    <w:pStyle w:val="TableItem"/>
                    <w:rPr>
                      <w:lang w:val="en-AU"/>
                    </w:rPr>
                  </w:pPr>
                  <w:r w:rsidRPr="00C83600">
                    <w:rPr>
                      <w:lang w:val="en-AU"/>
                    </w:rPr>
                    <w:t>Description</w:t>
                  </w:r>
                </w:p>
              </w:tc>
              <w:tc>
                <w:tcPr>
                  <w:tcW w:w="2389" w:type="dxa"/>
                </w:tcPr>
                <w:p w14:paraId="115C6195" w14:textId="77777777" w:rsidR="00C83600" w:rsidRPr="00C83600" w:rsidRDefault="00C83600" w:rsidP="00C83600">
                  <w:pPr>
                    <w:pStyle w:val="TableItem"/>
                    <w:rPr>
                      <w:lang w:val="en-AU"/>
                    </w:rPr>
                  </w:pPr>
                  <w:r w:rsidRPr="00C83600">
                    <w:rPr>
                      <w:lang w:val="en-AU"/>
                    </w:rPr>
                    <w:t>Amount Ex GST</w:t>
                  </w:r>
                </w:p>
              </w:tc>
              <w:tc>
                <w:tcPr>
                  <w:tcW w:w="2389" w:type="dxa"/>
                </w:tcPr>
                <w:p w14:paraId="20185072" w14:textId="77777777" w:rsidR="00C83600" w:rsidRPr="00C83600" w:rsidRDefault="00C83600" w:rsidP="00C83600">
                  <w:pPr>
                    <w:pStyle w:val="TableItem"/>
                    <w:rPr>
                      <w:lang w:val="en-AU"/>
                    </w:rPr>
                  </w:pPr>
                  <w:r w:rsidRPr="00C83600">
                    <w:rPr>
                      <w:lang w:val="en-AU"/>
                    </w:rPr>
                    <w:t>Amount Inc GST</w:t>
                  </w:r>
                </w:p>
              </w:tc>
            </w:tr>
            <w:tr w:rsidR="00C83600" w14:paraId="254543CA" w14:textId="77777777" w:rsidTr="00C92470">
              <w:tc>
                <w:tcPr>
                  <w:tcW w:w="2388" w:type="dxa"/>
                </w:tcPr>
                <w:p w14:paraId="39A3344C" w14:textId="77777777" w:rsidR="00C83600" w:rsidRPr="00C83600" w:rsidRDefault="00C83600" w:rsidP="00C83600">
                  <w:pPr>
                    <w:pStyle w:val="TableItem"/>
                    <w:rPr>
                      <w:lang w:val="en-AU"/>
                    </w:rPr>
                  </w:pPr>
                  <w:r w:rsidRPr="00C83600">
                    <w:rPr>
                      <w:lang w:val="en-AU"/>
                    </w:rPr>
                    <w:t>2023-2024</w:t>
                  </w:r>
                </w:p>
              </w:tc>
              <w:tc>
                <w:tcPr>
                  <w:tcW w:w="2389" w:type="dxa"/>
                </w:tcPr>
                <w:p w14:paraId="451A2AAA" w14:textId="221ADE85" w:rsidR="00C83600" w:rsidRPr="00C83600" w:rsidRDefault="00C83600" w:rsidP="00C83600">
                  <w:pPr>
                    <w:pStyle w:val="TableItem"/>
                    <w:rPr>
                      <w:lang w:val="en-AU"/>
                    </w:rPr>
                  </w:pPr>
                  <w:r w:rsidRPr="00C83600">
                    <w:rPr>
                      <w:lang w:val="en-AU"/>
                    </w:rPr>
                    <w:t>Per person, per session (60 mins) by Allied Mental Health Professional</w:t>
                  </w:r>
                </w:p>
              </w:tc>
              <w:tc>
                <w:tcPr>
                  <w:tcW w:w="2389" w:type="dxa"/>
                </w:tcPr>
                <w:p w14:paraId="17E39A8B" w14:textId="77777777" w:rsidR="00C83600" w:rsidRPr="00C83600" w:rsidRDefault="00C83600" w:rsidP="00C83600">
                  <w:pPr>
                    <w:pStyle w:val="TableItem"/>
                    <w:rPr>
                      <w:lang w:val="en-AU"/>
                    </w:rPr>
                  </w:pPr>
                  <w:r w:rsidRPr="00C83600">
                    <w:rPr>
                      <w:lang w:val="en-AU"/>
                    </w:rPr>
                    <w:t>$ Please enter amount</w:t>
                  </w:r>
                </w:p>
              </w:tc>
              <w:tc>
                <w:tcPr>
                  <w:tcW w:w="2389" w:type="dxa"/>
                </w:tcPr>
                <w:p w14:paraId="11AC97B9" w14:textId="77777777" w:rsidR="00C83600" w:rsidRPr="00C83600" w:rsidRDefault="00C83600" w:rsidP="00C83600">
                  <w:pPr>
                    <w:pStyle w:val="TableItem"/>
                    <w:rPr>
                      <w:lang w:val="en-AU"/>
                    </w:rPr>
                  </w:pPr>
                  <w:r w:rsidRPr="00C83600">
                    <w:rPr>
                      <w:lang w:val="en-AU"/>
                    </w:rPr>
                    <w:t>$ Please enter amount</w:t>
                  </w:r>
                </w:p>
              </w:tc>
            </w:tr>
            <w:tr w:rsidR="00C83600" w14:paraId="2096A8C6" w14:textId="77777777" w:rsidTr="00C92470">
              <w:tc>
                <w:tcPr>
                  <w:tcW w:w="2388" w:type="dxa"/>
                </w:tcPr>
                <w:p w14:paraId="6D465CF8" w14:textId="77777777" w:rsidR="00C83600" w:rsidRPr="00C83600" w:rsidRDefault="00C83600" w:rsidP="00C83600">
                  <w:pPr>
                    <w:pStyle w:val="TableItem"/>
                    <w:rPr>
                      <w:lang w:val="en-AU"/>
                    </w:rPr>
                  </w:pPr>
                  <w:r w:rsidRPr="00C83600">
                    <w:rPr>
                      <w:lang w:val="en-AU"/>
                    </w:rPr>
                    <w:t>2024-2025</w:t>
                  </w:r>
                </w:p>
              </w:tc>
              <w:tc>
                <w:tcPr>
                  <w:tcW w:w="2389" w:type="dxa"/>
                </w:tcPr>
                <w:p w14:paraId="3F6985F6" w14:textId="77777777" w:rsidR="00C83600" w:rsidRPr="00C83600" w:rsidRDefault="00C83600" w:rsidP="00C83600">
                  <w:pPr>
                    <w:pStyle w:val="TableItem"/>
                    <w:rPr>
                      <w:lang w:val="en-AU"/>
                    </w:rPr>
                  </w:pPr>
                  <w:r w:rsidRPr="00C83600">
                    <w:rPr>
                      <w:lang w:val="en-AU"/>
                    </w:rPr>
                    <w:t>Per person, per session (60 mins) by Allied  Mental Health Professional</w:t>
                  </w:r>
                </w:p>
              </w:tc>
              <w:tc>
                <w:tcPr>
                  <w:tcW w:w="2389" w:type="dxa"/>
                </w:tcPr>
                <w:p w14:paraId="4E450F8C" w14:textId="77777777" w:rsidR="00C83600" w:rsidRPr="00C83600" w:rsidRDefault="00C83600" w:rsidP="00C83600">
                  <w:pPr>
                    <w:pStyle w:val="TableItem"/>
                    <w:rPr>
                      <w:lang w:val="en-AU"/>
                    </w:rPr>
                  </w:pPr>
                  <w:r w:rsidRPr="00C83600">
                    <w:rPr>
                      <w:lang w:val="en-AU"/>
                    </w:rPr>
                    <w:t>$ Please enter amount</w:t>
                  </w:r>
                </w:p>
              </w:tc>
              <w:tc>
                <w:tcPr>
                  <w:tcW w:w="2389" w:type="dxa"/>
                </w:tcPr>
                <w:p w14:paraId="4A725E40" w14:textId="77777777" w:rsidR="00C83600" w:rsidRPr="00C83600" w:rsidRDefault="00C83600" w:rsidP="00C83600">
                  <w:pPr>
                    <w:pStyle w:val="TableItem"/>
                    <w:rPr>
                      <w:lang w:val="en-AU"/>
                    </w:rPr>
                  </w:pPr>
                  <w:r w:rsidRPr="00C83600">
                    <w:rPr>
                      <w:lang w:val="en-AU"/>
                    </w:rPr>
                    <w:t>$ Please enter amount</w:t>
                  </w:r>
                </w:p>
              </w:tc>
            </w:tr>
          </w:tbl>
          <w:p w14:paraId="3355AA60" w14:textId="4F577DCC" w:rsidR="00C83600" w:rsidRPr="004A7E5D" w:rsidRDefault="004A7E5D" w:rsidP="00556350">
            <w:pPr>
              <w:pStyle w:val="TableItem"/>
              <w:rPr>
                <w:lang w:val="en-AU"/>
              </w:rPr>
            </w:pPr>
            <w:r w:rsidRPr="004A7E5D">
              <w:rPr>
                <w:lang w:val="en-AU"/>
              </w:rPr>
              <w:t xml:space="preserve">Please </w:t>
            </w:r>
            <w:r w:rsidR="00B92C8E">
              <w:rPr>
                <w:lang w:val="en-AU"/>
              </w:rPr>
              <w:t>attach to this submission your</w:t>
            </w:r>
            <w:r w:rsidRPr="004A7E5D">
              <w:rPr>
                <w:lang w:val="en-AU"/>
              </w:rPr>
              <w:t xml:space="preserve"> Cancellation</w:t>
            </w:r>
            <w:r w:rsidR="00EE0135">
              <w:rPr>
                <w:lang w:val="en-AU"/>
              </w:rPr>
              <w:t>/Did Not Attend (DNA)</w:t>
            </w:r>
            <w:r w:rsidRPr="004A7E5D">
              <w:rPr>
                <w:lang w:val="en-AU"/>
              </w:rPr>
              <w:t xml:space="preserve"> Policy and </w:t>
            </w:r>
            <w:r w:rsidR="00EE0135">
              <w:rPr>
                <w:lang w:val="en-AU"/>
              </w:rPr>
              <w:t xml:space="preserve">provide </w:t>
            </w:r>
            <w:r w:rsidRPr="004A7E5D">
              <w:rPr>
                <w:lang w:val="en-AU"/>
              </w:rPr>
              <w:t xml:space="preserve">DNA </w:t>
            </w:r>
            <w:r>
              <w:rPr>
                <w:lang w:val="en-AU"/>
              </w:rPr>
              <w:t>/</w:t>
            </w:r>
            <w:r w:rsidRPr="004A7E5D">
              <w:rPr>
                <w:lang w:val="en-AU"/>
              </w:rPr>
              <w:t xml:space="preserve"> Cancellation Fee</w:t>
            </w:r>
            <w:r w:rsidR="00EE0135">
              <w:rPr>
                <w:lang w:val="en-AU"/>
              </w:rPr>
              <w:t xml:space="preserve"> below</w:t>
            </w:r>
            <w:r w:rsidRPr="004A7E5D">
              <w:rPr>
                <w:lang w:val="en-AU"/>
              </w:rPr>
              <w:t xml:space="preserve">. </w:t>
            </w:r>
          </w:p>
          <w:tbl>
            <w:tblPr>
              <w:tblStyle w:val="TableGrid"/>
              <w:tblW w:w="0" w:type="auto"/>
              <w:tblLayout w:type="fixed"/>
              <w:tblLook w:val="04A0" w:firstRow="1" w:lastRow="0" w:firstColumn="1" w:lastColumn="0" w:noHBand="0" w:noVBand="1"/>
            </w:tblPr>
            <w:tblGrid>
              <w:gridCol w:w="2388"/>
              <w:gridCol w:w="2389"/>
              <w:gridCol w:w="2389"/>
              <w:gridCol w:w="2389"/>
            </w:tblGrid>
            <w:tr w:rsidR="004A7E5D" w:rsidRPr="00C83600" w14:paraId="05EB86A9" w14:textId="77777777" w:rsidTr="006F758B">
              <w:tc>
                <w:tcPr>
                  <w:tcW w:w="2388" w:type="dxa"/>
                </w:tcPr>
                <w:p w14:paraId="1E567D8C" w14:textId="77777777" w:rsidR="004A7E5D" w:rsidRPr="00C83600" w:rsidRDefault="004A7E5D" w:rsidP="004A7E5D">
                  <w:pPr>
                    <w:pStyle w:val="TableItem"/>
                    <w:rPr>
                      <w:lang w:val="en-AU"/>
                    </w:rPr>
                  </w:pPr>
                  <w:r w:rsidRPr="00C83600">
                    <w:rPr>
                      <w:lang w:val="en-AU"/>
                    </w:rPr>
                    <w:t>FY</w:t>
                  </w:r>
                </w:p>
              </w:tc>
              <w:tc>
                <w:tcPr>
                  <w:tcW w:w="2389" w:type="dxa"/>
                </w:tcPr>
                <w:p w14:paraId="771B1FA6" w14:textId="77777777" w:rsidR="004A7E5D" w:rsidRPr="00C83600" w:rsidRDefault="004A7E5D" w:rsidP="004A7E5D">
                  <w:pPr>
                    <w:pStyle w:val="TableItem"/>
                    <w:rPr>
                      <w:lang w:val="en-AU"/>
                    </w:rPr>
                  </w:pPr>
                  <w:r w:rsidRPr="00C83600">
                    <w:rPr>
                      <w:lang w:val="en-AU"/>
                    </w:rPr>
                    <w:t>Description</w:t>
                  </w:r>
                </w:p>
              </w:tc>
              <w:tc>
                <w:tcPr>
                  <w:tcW w:w="2389" w:type="dxa"/>
                </w:tcPr>
                <w:p w14:paraId="669A218F" w14:textId="77777777" w:rsidR="004A7E5D" w:rsidRPr="00C83600" w:rsidRDefault="004A7E5D" w:rsidP="004A7E5D">
                  <w:pPr>
                    <w:pStyle w:val="TableItem"/>
                    <w:rPr>
                      <w:lang w:val="en-AU"/>
                    </w:rPr>
                  </w:pPr>
                  <w:r w:rsidRPr="00C83600">
                    <w:rPr>
                      <w:lang w:val="en-AU"/>
                    </w:rPr>
                    <w:t>Amount Ex GST</w:t>
                  </w:r>
                </w:p>
              </w:tc>
              <w:tc>
                <w:tcPr>
                  <w:tcW w:w="2389" w:type="dxa"/>
                </w:tcPr>
                <w:p w14:paraId="42064756" w14:textId="77777777" w:rsidR="004A7E5D" w:rsidRPr="00C83600" w:rsidRDefault="004A7E5D" w:rsidP="004A7E5D">
                  <w:pPr>
                    <w:pStyle w:val="TableItem"/>
                    <w:rPr>
                      <w:lang w:val="en-AU"/>
                    </w:rPr>
                  </w:pPr>
                  <w:r w:rsidRPr="00C83600">
                    <w:rPr>
                      <w:lang w:val="en-AU"/>
                    </w:rPr>
                    <w:t>Amount Inc GST</w:t>
                  </w:r>
                </w:p>
              </w:tc>
            </w:tr>
            <w:tr w:rsidR="004A7E5D" w:rsidRPr="00C83600" w14:paraId="44076539" w14:textId="77777777" w:rsidTr="006F758B">
              <w:tc>
                <w:tcPr>
                  <w:tcW w:w="2388" w:type="dxa"/>
                </w:tcPr>
                <w:p w14:paraId="3799C1C2" w14:textId="77777777" w:rsidR="004A7E5D" w:rsidRPr="00C83600" w:rsidRDefault="004A7E5D" w:rsidP="004A7E5D">
                  <w:pPr>
                    <w:pStyle w:val="TableItem"/>
                    <w:rPr>
                      <w:lang w:val="en-AU"/>
                    </w:rPr>
                  </w:pPr>
                  <w:r w:rsidRPr="00C83600">
                    <w:rPr>
                      <w:lang w:val="en-AU"/>
                    </w:rPr>
                    <w:t>2023-2024</w:t>
                  </w:r>
                </w:p>
              </w:tc>
              <w:tc>
                <w:tcPr>
                  <w:tcW w:w="2389" w:type="dxa"/>
                </w:tcPr>
                <w:p w14:paraId="20AB0A71" w14:textId="0E311711" w:rsidR="004A7E5D" w:rsidRPr="00C83600" w:rsidRDefault="004A7E5D" w:rsidP="004A7E5D">
                  <w:pPr>
                    <w:pStyle w:val="TableItem"/>
                    <w:rPr>
                      <w:lang w:val="en-AU"/>
                    </w:rPr>
                  </w:pPr>
                  <w:r>
                    <w:rPr>
                      <w:lang w:val="en-AU"/>
                    </w:rPr>
                    <w:t>DNA/Cancellation Fee</w:t>
                  </w:r>
                </w:p>
              </w:tc>
              <w:tc>
                <w:tcPr>
                  <w:tcW w:w="2389" w:type="dxa"/>
                </w:tcPr>
                <w:p w14:paraId="5CBC5828" w14:textId="77777777" w:rsidR="004A7E5D" w:rsidRPr="00C83600" w:rsidRDefault="004A7E5D" w:rsidP="004A7E5D">
                  <w:pPr>
                    <w:pStyle w:val="TableItem"/>
                    <w:rPr>
                      <w:lang w:val="en-AU"/>
                    </w:rPr>
                  </w:pPr>
                  <w:r w:rsidRPr="00C83600">
                    <w:rPr>
                      <w:lang w:val="en-AU"/>
                    </w:rPr>
                    <w:t>$ Please enter amount</w:t>
                  </w:r>
                </w:p>
              </w:tc>
              <w:tc>
                <w:tcPr>
                  <w:tcW w:w="2389" w:type="dxa"/>
                </w:tcPr>
                <w:p w14:paraId="408EDED5" w14:textId="77777777" w:rsidR="004A7E5D" w:rsidRPr="00C83600" w:rsidRDefault="004A7E5D" w:rsidP="004A7E5D">
                  <w:pPr>
                    <w:pStyle w:val="TableItem"/>
                    <w:rPr>
                      <w:lang w:val="en-AU"/>
                    </w:rPr>
                  </w:pPr>
                  <w:r w:rsidRPr="00C83600">
                    <w:rPr>
                      <w:lang w:val="en-AU"/>
                    </w:rPr>
                    <w:t>$ Please enter amount</w:t>
                  </w:r>
                </w:p>
              </w:tc>
            </w:tr>
            <w:tr w:rsidR="004A7E5D" w:rsidRPr="00C83600" w14:paraId="43126F68" w14:textId="77777777" w:rsidTr="006F758B">
              <w:tc>
                <w:tcPr>
                  <w:tcW w:w="2388" w:type="dxa"/>
                </w:tcPr>
                <w:p w14:paraId="6AC31F5C" w14:textId="77777777" w:rsidR="004A7E5D" w:rsidRPr="00C83600" w:rsidRDefault="004A7E5D" w:rsidP="004A7E5D">
                  <w:pPr>
                    <w:pStyle w:val="TableItem"/>
                    <w:rPr>
                      <w:lang w:val="en-AU"/>
                    </w:rPr>
                  </w:pPr>
                  <w:r w:rsidRPr="00C83600">
                    <w:rPr>
                      <w:lang w:val="en-AU"/>
                    </w:rPr>
                    <w:t>2024-2025</w:t>
                  </w:r>
                </w:p>
              </w:tc>
              <w:tc>
                <w:tcPr>
                  <w:tcW w:w="2389" w:type="dxa"/>
                </w:tcPr>
                <w:p w14:paraId="5A96FC97" w14:textId="48521CB3" w:rsidR="004A7E5D" w:rsidRPr="00C83600" w:rsidRDefault="004A7E5D" w:rsidP="004A7E5D">
                  <w:pPr>
                    <w:pStyle w:val="TableItem"/>
                    <w:rPr>
                      <w:lang w:val="en-AU"/>
                    </w:rPr>
                  </w:pPr>
                  <w:r>
                    <w:rPr>
                      <w:lang w:val="en-AU"/>
                    </w:rPr>
                    <w:t>DNA/Cancellation Fee</w:t>
                  </w:r>
                </w:p>
              </w:tc>
              <w:tc>
                <w:tcPr>
                  <w:tcW w:w="2389" w:type="dxa"/>
                </w:tcPr>
                <w:p w14:paraId="6D650378" w14:textId="77777777" w:rsidR="004A7E5D" w:rsidRPr="00C83600" w:rsidRDefault="004A7E5D" w:rsidP="004A7E5D">
                  <w:pPr>
                    <w:pStyle w:val="TableItem"/>
                    <w:rPr>
                      <w:lang w:val="en-AU"/>
                    </w:rPr>
                  </w:pPr>
                  <w:r w:rsidRPr="00C83600">
                    <w:rPr>
                      <w:lang w:val="en-AU"/>
                    </w:rPr>
                    <w:t>$ Please enter amount</w:t>
                  </w:r>
                </w:p>
              </w:tc>
              <w:tc>
                <w:tcPr>
                  <w:tcW w:w="2389" w:type="dxa"/>
                </w:tcPr>
                <w:p w14:paraId="574311E5" w14:textId="77777777" w:rsidR="004A7E5D" w:rsidRPr="00C83600" w:rsidRDefault="004A7E5D" w:rsidP="004A7E5D">
                  <w:pPr>
                    <w:pStyle w:val="TableItem"/>
                    <w:rPr>
                      <w:lang w:val="en-AU"/>
                    </w:rPr>
                  </w:pPr>
                  <w:r w:rsidRPr="00C83600">
                    <w:rPr>
                      <w:lang w:val="en-AU"/>
                    </w:rPr>
                    <w:t>$ Please enter amount</w:t>
                  </w:r>
                </w:p>
              </w:tc>
            </w:tr>
          </w:tbl>
          <w:p w14:paraId="699D73AE" w14:textId="16576F4D" w:rsidR="004A7E5D" w:rsidRPr="00C00A61" w:rsidRDefault="004A7E5D" w:rsidP="00556350">
            <w:pPr>
              <w:pStyle w:val="TableItem"/>
              <w:rPr>
                <w:color w:val="808080"/>
                <w:lang w:val="en-AU"/>
              </w:rPr>
            </w:pPr>
          </w:p>
        </w:tc>
      </w:tr>
      <w:tr w:rsidR="00B30A6E" w:rsidRPr="004E5653" w14:paraId="63A57AE2" w14:textId="77777777" w:rsidTr="00B30A6E">
        <w:trPr>
          <w:trHeight w:val="70"/>
        </w:trPr>
        <w:tc>
          <w:tcPr>
            <w:tcW w:w="567" w:type="dxa"/>
            <w:shd w:val="clear" w:color="auto" w:fill="E7E6E6" w:themeFill="background2"/>
            <w:vAlign w:val="center"/>
          </w:tcPr>
          <w:p w14:paraId="64024AF6" w14:textId="77777777" w:rsidR="00B30A6E" w:rsidRPr="00B30A6E" w:rsidRDefault="00B30A6E" w:rsidP="00556350">
            <w:pPr>
              <w:pStyle w:val="TableItem"/>
              <w:rPr>
                <w:b/>
                <w:bCs/>
                <w:lang w:val="en-AU"/>
              </w:rPr>
            </w:pPr>
            <w:r w:rsidRPr="00B30A6E">
              <w:rPr>
                <w:b/>
                <w:bCs/>
                <w:lang w:val="en-AU"/>
              </w:rPr>
              <w:t>5.0</w:t>
            </w:r>
          </w:p>
        </w:tc>
        <w:tc>
          <w:tcPr>
            <w:tcW w:w="9214" w:type="dxa"/>
            <w:gridSpan w:val="15"/>
            <w:shd w:val="clear" w:color="auto" w:fill="E7E6E6" w:themeFill="background2"/>
            <w:vAlign w:val="center"/>
          </w:tcPr>
          <w:p w14:paraId="5F8A9C92" w14:textId="549479CA" w:rsidR="00B30A6E" w:rsidRPr="00B30A6E" w:rsidRDefault="00B30A6E" w:rsidP="00556350">
            <w:pPr>
              <w:pStyle w:val="TableItem"/>
              <w:rPr>
                <w:b/>
                <w:bCs/>
                <w:lang w:val="en-AU"/>
              </w:rPr>
            </w:pPr>
            <w:r w:rsidRPr="00B30A6E">
              <w:rPr>
                <w:b/>
                <w:bCs/>
                <w:lang w:val="en-AU"/>
              </w:rPr>
              <w:t>Proposed Locations</w:t>
            </w:r>
          </w:p>
        </w:tc>
      </w:tr>
      <w:tr w:rsidR="00B30A6E" w:rsidRPr="004E5653" w14:paraId="00508966" w14:textId="77777777" w:rsidTr="00556350">
        <w:trPr>
          <w:trHeight w:val="70"/>
        </w:trPr>
        <w:tc>
          <w:tcPr>
            <w:tcW w:w="9781" w:type="dxa"/>
            <w:gridSpan w:val="16"/>
            <w:shd w:val="clear" w:color="auto" w:fill="auto"/>
            <w:vAlign w:val="center"/>
          </w:tcPr>
          <w:tbl>
            <w:tblPr>
              <w:tblStyle w:val="TableGrid"/>
              <w:tblW w:w="0" w:type="auto"/>
              <w:tblLayout w:type="fixed"/>
              <w:tblLook w:val="04A0" w:firstRow="1" w:lastRow="0" w:firstColumn="1" w:lastColumn="0" w:noHBand="0" w:noVBand="1"/>
            </w:tblPr>
            <w:tblGrid>
              <w:gridCol w:w="2867"/>
              <w:gridCol w:w="6688"/>
            </w:tblGrid>
            <w:tr w:rsidR="00B30A6E" w14:paraId="0942568D" w14:textId="77777777" w:rsidTr="00B30A6E">
              <w:tc>
                <w:tcPr>
                  <w:tcW w:w="2867" w:type="dxa"/>
                  <w:vMerge w:val="restart"/>
                </w:tcPr>
                <w:p w14:paraId="680CDDCD" w14:textId="7622A334" w:rsidR="00B30A6E" w:rsidRDefault="00B30A6E" w:rsidP="00556350">
                  <w:pPr>
                    <w:pStyle w:val="TableItem"/>
                    <w:rPr>
                      <w:lang w:val="en-AU"/>
                    </w:rPr>
                  </w:pPr>
                  <w:r>
                    <w:rPr>
                      <w:lang w:val="en-AU"/>
                    </w:rPr>
                    <w:t>Perth North</w:t>
                  </w:r>
                </w:p>
              </w:tc>
              <w:sdt>
                <w:sdtPr>
                  <w:rPr>
                    <w:lang w:val="en-AU"/>
                  </w:rPr>
                  <w:id w:val="-1412224116"/>
                  <w:placeholder>
                    <w:docPart w:val="359368F491074C4EAC77B915112A0C3B"/>
                  </w:placeholder>
                  <w:showingPlcHdr/>
                  <w:comboBox>
                    <w:listItem w:value="Choose an item."/>
                    <w:listItem w:displayText="City of Joondalup" w:value="City of Joondalup"/>
                    <w:listItem w:displayText="City of Stirling" w:value="City of Stirling"/>
                  </w:comboBox>
                </w:sdtPr>
                <w:sdtEndPr/>
                <w:sdtContent>
                  <w:tc>
                    <w:tcPr>
                      <w:tcW w:w="6688" w:type="dxa"/>
                    </w:tcPr>
                    <w:p w14:paraId="50A5F204" w14:textId="4FE1081F" w:rsidR="00B30A6E" w:rsidRDefault="00B30A6E" w:rsidP="00556350">
                      <w:pPr>
                        <w:pStyle w:val="TableItem"/>
                        <w:rPr>
                          <w:lang w:val="en-AU"/>
                        </w:rPr>
                      </w:pPr>
                      <w:r w:rsidRPr="004B47A5">
                        <w:rPr>
                          <w:rStyle w:val="PlaceholderText"/>
                        </w:rPr>
                        <w:t>Choose an item.</w:t>
                      </w:r>
                    </w:p>
                  </w:tc>
                </w:sdtContent>
              </w:sdt>
            </w:tr>
            <w:tr w:rsidR="00B30A6E" w14:paraId="02ADACA2" w14:textId="77777777" w:rsidTr="00B30A6E">
              <w:tc>
                <w:tcPr>
                  <w:tcW w:w="2867" w:type="dxa"/>
                  <w:vMerge/>
                </w:tcPr>
                <w:p w14:paraId="0670D68D" w14:textId="77777777" w:rsidR="00B30A6E" w:rsidRDefault="00B30A6E" w:rsidP="00556350">
                  <w:pPr>
                    <w:pStyle w:val="TableItem"/>
                    <w:rPr>
                      <w:lang w:val="en-AU"/>
                    </w:rPr>
                  </w:pPr>
                </w:p>
              </w:tc>
              <w:tc>
                <w:tcPr>
                  <w:tcW w:w="6688" w:type="dxa"/>
                </w:tcPr>
                <w:p w14:paraId="31E393E6" w14:textId="420EBBFB" w:rsidR="00B30A6E" w:rsidRDefault="00B30A6E" w:rsidP="00556350">
                  <w:pPr>
                    <w:pStyle w:val="TableItem"/>
                    <w:rPr>
                      <w:lang w:val="en-AU"/>
                    </w:rPr>
                  </w:pPr>
                  <w:r>
                    <w:rPr>
                      <w:lang w:val="en-AU"/>
                    </w:rPr>
                    <w:t>City of Swan</w:t>
                  </w:r>
                </w:p>
              </w:tc>
            </w:tr>
            <w:tr w:rsidR="00B30A6E" w14:paraId="1D5873D2" w14:textId="77777777" w:rsidTr="00B30A6E">
              <w:tc>
                <w:tcPr>
                  <w:tcW w:w="2867" w:type="dxa"/>
                  <w:vMerge w:val="restart"/>
                </w:tcPr>
                <w:p w14:paraId="50FF238E" w14:textId="0C5B2A5A" w:rsidR="00B30A6E" w:rsidRDefault="00B30A6E" w:rsidP="00556350">
                  <w:pPr>
                    <w:pStyle w:val="TableItem"/>
                    <w:rPr>
                      <w:lang w:val="en-AU"/>
                    </w:rPr>
                  </w:pPr>
                  <w:r>
                    <w:rPr>
                      <w:lang w:val="en-AU"/>
                    </w:rPr>
                    <w:t>Perth South</w:t>
                  </w:r>
                </w:p>
              </w:tc>
              <w:sdt>
                <w:sdtPr>
                  <w:rPr>
                    <w:lang w:val="en-AU"/>
                  </w:rPr>
                  <w:id w:val="1042172400"/>
                  <w:placeholder>
                    <w:docPart w:val="DefaultPlaceholder_-1854013438"/>
                  </w:placeholder>
                  <w:showingPlcHdr/>
                  <w:comboBox>
                    <w:listItem w:value="Choose an item."/>
                    <w:listItem w:displayText="City of Mandurah" w:value="City of Mandurah"/>
                    <w:listItem w:displayText="City of Rockingham" w:value="City of Rockingham"/>
                  </w:comboBox>
                </w:sdtPr>
                <w:sdtEndPr/>
                <w:sdtContent>
                  <w:tc>
                    <w:tcPr>
                      <w:tcW w:w="6688" w:type="dxa"/>
                    </w:tcPr>
                    <w:p w14:paraId="6703F199" w14:textId="653397A8" w:rsidR="00B30A6E" w:rsidRDefault="00B30A6E" w:rsidP="00556350">
                      <w:pPr>
                        <w:pStyle w:val="TableItem"/>
                        <w:rPr>
                          <w:lang w:val="en-AU"/>
                        </w:rPr>
                      </w:pPr>
                      <w:r w:rsidRPr="004B47A5">
                        <w:rPr>
                          <w:rStyle w:val="PlaceholderText"/>
                        </w:rPr>
                        <w:t>Choose an item.</w:t>
                      </w:r>
                    </w:p>
                  </w:tc>
                </w:sdtContent>
              </w:sdt>
            </w:tr>
            <w:tr w:rsidR="00B30A6E" w14:paraId="0CFF6D89" w14:textId="77777777" w:rsidTr="00B30A6E">
              <w:tc>
                <w:tcPr>
                  <w:tcW w:w="2867" w:type="dxa"/>
                  <w:vMerge/>
                </w:tcPr>
                <w:p w14:paraId="3D43479B" w14:textId="77777777" w:rsidR="00B30A6E" w:rsidRDefault="00B30A6E" w:rsidP="00556350">
                  <w:pPr>
                    <w:pStyle w:val="TableItem"/>
                    <w:rPr>
                      <w:lang w:val="en-AU"/>
                    </w:rPr>
                  </w:pPr>
                </w:p>
              </w:tc>
              <w:sdt>
                <w:sdtPr>
                  <w:rPr>
                    <w:lang w:val="en-AU"/>
                  </w:rPr>
                  <w:id w:val="-1795351439"/>
                  <w:placeholder>
                    <w:docPart w:val="DefaultPlaceholder_-1854013438"/>
                  </w:placeholder>
                  <w:showingPlcHdr/>
                  <w:comboBox>
                    <w:listItem w:value="Choose an item."/>
                    <w:listItem w:displayText="City of Armadale" w:value="City of Armadale"/>
                    <w:listItem w:displayText="City of Gosnells" w:value="City of Gosnells"/>
                  </w:comboBox>
                </w:sdtPr>
                <w:sdtEndPr/>
                <w:sdtContent>
                  <w:tc>
                    <w:tcPr>
                      <w:tcW w:w="6688" w:type="dxa"/>
                    </w:tcPr>
                    <w:p w14:paraId="591EC885" w14:textId="67E49216" w:rsidR="00B30A6E" w:rsidRDefault="00B30A6E" w:rsidP="00556350">
                      <w:pPr>
                        <w:pStyle w:val="TableItem"/>
                        <w:rPr>
                          <w:lang w:val="en-AU"/>
                        </w:rPr>
                      </w:pPr>
                      <w:r w:rsidRPr="004B47A5">
                        <w:rPr>
                          <w:rStyle w:val="PlaceholderText"/>
                        </w:rPr>
                        <w:t>Choose an item.</w:t>
                      </w:r>
                    </w:p>
                  </w:tc>
                </w:sdtContent>
              </w:sdt>
            </w:tr>
          </w:tbl>
          <w:p w14:paraId="40365B12" w14:textId="46C9439A" w:rsidR="00B30A6E" w:rsidRDefault="00B30A6E" w:rsidP="00556350">
            <w:pPr>
              <w:pStyle w:val="TableItem"/>
              <w:rPr>
                <w:lang w:val="en-AU"/>
              </w:rPr>
            </w:pPr>
          </w:p>
        </w:tc>
      </w:tr>
      <w:tr w:rsidR="0067027C" w:rsidRPr="00E2252E" w14:paraId="585DF034" w14:textId="77777777" w:rsidTr="00556350">
        <w:tc>
          <w:tcPr>
            <w:tcW w:w="9781" w:type="dxa"/>
            <w:gridSpan w:val="16"/>
            <w:shd w:val="clear" w:color="auto" w:fill="545759"/>
          </w:tcPr>
          <w:p w14:paraId="3B3416DD" w14:textId="77777777" w:rsidR="0067027C" w:rsidRPr="00485BF0" w:rsidRDefault="0067027C" w:rsidP="00556350">
            <w:pPr>
              <w:pStyle w:val="TableHeading"/>
              <w:rPr>
                <w:b/>
              </w:rPr>
            </w:pPr>
            <w:r>
              <w:rPr>
                <w:b/>
              </w:rPr>
              <w:t>Attachments</w:t>
            </w:r>
          </w:p>
        </w:tc>
      </w:tr>
      <w:tr w:rsidR="0067027C" w:rsidRPr="004E5653" w14:paraId="5075BEA3" w14:textId="77777777" w:rsidTr="00556350">
        <w:trPr>
          <w:trHeight w:val="70"/>
        </w:trPr>
        <w:tc>
          <w:tcPr>
            <w:tcW w:w="9781" w:type="dxa"/>
            <w:gridSpan w:val="16"/>
            <w:shd w:val="clear" w:color="auto" w:fill="D9D9D9" w:themeFill="background1" w:themeFillShade="D9"/>
            <w:vAlign w:val="center"/>
          </w:tcPr>
          <w:p w14:paraId="26D4E584" w14:textId="77777777" w:rsidR="0067027C" w:rsidRPr="00796D3A" w:rsidRDefault="0067027C" w:rsidP="00556350">
            <w:pPr>
              <w:pStyle w:val="TableItem"/>
              <w:rPr>
                <w:lang w:val="en-AU"/>
              </w:rPr>
            </w:pPr>
            <w:r>
              <w:rPr>
                <w:lang w:val="en-AU"/>
              </w:rPr>
              <w:t xml:space="preserve">The </w:t>
            </w:r>
            <w:r>
              <w:t xml:space="preserve">Respondent </w:t>
            </w:r>
            <w:r>
              <w:rPr>
                <w:lang w:val="en-AU"/>
              </w:rPr>
              <w:t>is to list below any attachments that form part of its submission. The Respondent is not to attach generic or voluminous marketing materials. Each Attachment is to be named as listed below and up-loaded as a separate Attachment.</w:t>
            </w:r>
          </w:p>
        </w:tc>
      </w:tr>
      <w:tr w:rsidR="0067027C" w:rsidRPr="004E5653" w14:paraId="5B6EA8AC" w14:textId="77777777" w:rsidTr="00556350">
        <w:trPr>
          <w:trHeight w:val="70"/>
        </w:trPr>
        <w:tc>
          <w:tcPr>
            <w:tcW w:w="9781" w:type="dxa"/>
            <w:gridSpan w:val="16"/>
            <w:shd w:val="clear" w:color="auto" w:fill="auto"/>
            <w:vAlign w:val="center"/>
          </w:tcPr>
          <w:p w14:paraId="501F4A35" w14:textId="77777777" w:rsidR="0067027C" w:rsidRPr="00C00A61" w:rsidRDefault="0067027C" w:rsidP="00556350">
            <w:pPr>
              <w:pStyle w:val="TableItem"/>
              <w:rPr>
                <w:color w:val="808080"/>
                <w:lang w:val="en-AU"/>
              </w:rPr>
            </w:pPr>
          </w:p>
        </w:tc>
      </w:tr>
    </w:tbl>
    <w:p w14:paraId="1EC2E11C" w14:textId="77777777" w:rsidR="00FF7E1B" w:rsidRDefault="00FF7E1B"/>
    <w:sectPr w:rsidR="00FF7E1B" w:rsidSect="00EB690D">
      <w:headerReference w:type="default" r:id="rId10"/>
      <w:footerReference w:type="default" r:id="rId11"/>
      <w:pgSz w:w="11906" w:h="16838" w:code="9"/>
      <w:pgMar w:top="1843" w:right="1077" w:bottom="709" w:left="1077"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8CC2" w14:textId="77777777" w:rsidR="00A2587A" w:rsidRDefault="00A2587A" w:rsidP="00220303">
      <w:pPr>
        <w:spacing w:after="0" w:line="240" w:lineRule="auto"/>
      </w:pPr>
      <w:r>
        <w:separator/>
      </w:r>
    </w:p>
  </w:endnote>
  <w:endnote w:type="continuationSeparator" w:id="0">
    <w:p w14:paraId="3DF13672" w14:textId="77777777" w:rsidR="00A2587A" w:rsidRDefault="00A2587A" w:rsidP="0022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78"/>
      <w:gridCol w:w="1798"/>
    </w:tblGrid>
    <w:tr w:rsidR="00404A7E" w14:paraId="0B467E2A" w14:textId="77777777" w:rsidTr="00404A7E">
      <w:tc>
        <w:tcPr>
          <w:tcW w:w="7660" w:type="dxa"/>
        </w:tcPr>
        <w:p w14:paraId="50F9FA6F" w14:textId="77777777" w:rsidR="00404A7E" w:rsidRDefault="0067027C" w:rsidP="00F56CAF">
          <w:pPr>
            <w:pStyle w:val="Footer"/>
            <w:tabs>
              <w:tab w:val="clear" w:pos="4513"/>
            </w:tabs>
            <w:ind w:left="-113"/>
          </w:pPr>
          <w:r w:rsidRPr="0067027C">
            <w:t>0405 RFX-PtC-Atch-Sub-Fm-Rev</w:t>
          </w:r>
          <w:r>
            <w:t>1.0</w:t>
          </w:r>
          <w:r w:rsidR="00584619">
            <w:t>1</w:t>
          </w:r>
          <w:r w:rsidRPr="0067027C">
            <w:t>-</w:t>
          </w:r>
          <w:r w:rsidR="00584619">
            <w:t>MGH2810</w:t>
          </w:r>
          <w:r w:rsidR="006D6A30">
            <w:t>20</w:t>
          </w:r>
        </w:p>
      </w:tc>
      <w:tc>
        <w:tcPr>
          <w:tcW w:w="278" w:type="dxa"/>
        </w:tcPr>
        <w:p w14:paraId="21094879" w14:textId="77777777" w:rsidR="00404A7E" w:rsidRDefault="00404A7E" w:rsidP="00F56CAF">
          <w:pPr>
            <w:pStyle w:val="Footer"/>
            <w:tabs>
              <w:tab w:val="clear" w:pos="4513"/>
            </w:tabs>
            <w:ind w:left="-113"/>
          </w:pPr>
        </w:p>
      </w:tc>
      <w:tc>
        <w:tcPr>
          <w:tcW w:w="1798" w:type="dxa"/>
        </w:tcPr>
        <w:p w14:paraId="7C2DFCC1" w14:textId="77777777" w:rsidR="00404A7E" w:rsidRDefault="00404A7E" w:rsidP="00DC3DD5">
          <w:pPr>
            <w:pStyle w:val="Footer"/>
            <w:tabs>
              <w:tab w:val="clear" w:pos="4513"/>
            </w:tabs>
            <w:ind w:right="-8"/>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2A62C316" w14:textId="77777777" w:rsidR="00276621" w:rsidRDefault="00276621" w:rsidP="00207495">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0A50" w14:textId="77777777" w:rsidR="00A2587A" w:rsidRDefault="00A2587A" w:rsidP="00220303">
      <w:pPr>
        <w:spacing w:after="0" w:line="240" w:lineRule="auto"/>
      </w:pPr>
      <w:r>
        <w:separator/>
      </w:r>
    </w:p>
  </w:footnote>
  <w:footnote w:type="continuationSeparator" w:id="0">
    <w:p w14:paraId="51BA86F5" w14:textId="77777777" w:rsidR="00A2587A" w:rsidRDefault="00A2587A" w:rsidP="00220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tblGrid>
    <w:tr w:rsidR="00524E4C" w14:paraId="3053479E" w14:textId="77777777" w:rsidTr="00C07D9F">
      <w:trPr>
        <w:trHeight w:val="1525"/>
      </w:trPr>
      <w:tc>
        <w:tcPr>
          <w:tcW w:w="5699" w:type="dxa"/>
        </w:tcPr>
        <w:p w14:paraId="2CF78FC5" w14:textId="77777777" w:rsidR="00277BFE" w:rsidRDefault="0067027C" w:rsidP="00277BFE">
          <w:pPr>
            <w:pStyle w:val="Header"/>
            <w:ind w:left="-113"/>
            <w:rPr>
              <w:b/>
              <w:sz w:val="40"/>
              <w:szCs w:val="40"/>
            </w:rPr>
          </w:pPr>
          <w:r w:rsidRPr="0067027C">
            <w:rPr>
              <w:b/>
              <w:sz w:val="40"/>
              <w:szCs w:val="40"/>
            </w:rPr>
            <w:t>RFX Submission Form</w:t>
          </w:r>
        </w:p>
      </w:tc>
    </w:tr>
  </w:tbl>
  <w:p w14:paraId="05EF4414" w14:textId="77777777" w:rsidR="00524E4C" w:rsidRDefault="00EB690D" w:rsidP="00174ABF">
    <w:pPr>
      <w:pStyle w:val="Header"/>
    </w:pPr>
    <w:r w:rsidRPr="008C7953">
      <w:rPr>
        <w:noProof/>
      </w:rPr>
      <w:drawing>
        <wp:anchor distT="0" distB="0" distL="114300" distR="114300" simplePos="0" relativeHeight="251664384" behindDoc="1" locked="0" layoutInCell="1" allowOverlap="1" wp14:anchorId="02330ED1" wp14:editId="7BCC0E10">
          <wp:simplePos x="0" y="0"/>
          <wp:positionH relativeFrom="page">
            <wp:posOffset>17780</wp:posOffset>
          </wp:positionH>
          <wp:positionV relativeFrom="page">
            <wp:posOffset>19050</wp:posOffset>
          </wp:positionV>
          <wp:extent cx="7560000" cy="1497600"/>
          <wp:effectExtent l="0" t="0" r="3175" b="762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pic.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1497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947"/>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23523"/>
    <w:multiLevelType w:val="multilevel"/>
    <w:tmpl w:val="74F085F0"/>
    <w:lvl w:ilvl="0">
      <w:start w:val="7"/>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4"/>
      <w:numFmt w:val="decimal"/>
      <w:lvlText w:val="(%4)"/>
      <w:lvlJc w:val="left"/>
      <w:pPr>
        <w:ind w:left="2911" w:hanging="360"/>
      </w:pPr>
      <w:rPr>
        <w:rFonts w:hint="default"/>
      </w:rPr>
    </w:lvl>
    <w:lvl w:ilvl="4">
      <w:start w:val="1"/>
      <w:numFmt w:val="lowerLetter"/>
      <w:lvlText w:val="(%5)"/>
      <w:lvlJc w:val="left"/>
      <w:pPr>
        <w:ind w:left="2279" w:hanging="357"/>
      </w:pPr>
      <w:rPr>
        <w:rFonts w:hint="default"/>
        <w:b w:val="0"/>
        <w:bCs w:val="0"/>
      </w:rPr>
    </w:lvl>
    <w:lvl w:ilvl="5">
      <w:start w:val="1"/>
      <w:numFmt w:val="lowerLetter"/>
      <w:lvlText w:val="(%6)"/>
      <w:lvlJc w:val="left"/>
      <w:pPr>
        <w:ind w:left="1928" w:hanging="397"/>
      </w:pPr>
      <w:rPr>
        <w:rFonts w:hint="default"/>
      </w:rPr>
    </w:lvl>
    <w:lvl w:ilvl="6">
      <w:start w:val="1"/>
      <w:numFmt w:val="decimal"/>
      <w:lvlText w:val="%7."/>
      <w:lvlJc w:val="left"/>
      <w:pPr>
        <w:ind w:left="2520" w:hanging="360"/>
      </w:pPr>
      <w:rPr>
        <w:rFonts w:hint="default"/>
        <w:b w:val="0"/>
        <w:sz w:val="20"/>
        <w:szCs w:val="20"/>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1DED4548"/>
    <w:multiLevelType w:val="hybridMultilevel"/>
    <w:tmpl w:val="389E5FA6"/>
    <w:lvl w:ilvl="0" w:tplc="0C09000F">
      <w:start w:val="1"/>
      <w:numFmt w:val="decimal"/>
      <w:lvlText w:val="%1."/>
      <w:lvlJc w:val="left"/>
      <w:pPr>
        <w:tabs>
          <w:tab w:val="num" w:pos="1622"/>
        </w:tabs>
        <w:ind w:left="1622" w:hanging="360"/>
      </w:pPr>
      <w:rPr>
        <w:rFonts w:hint="default"/>
      </w:rPr>
    </w:lvl>
    <w:lvl w:ilvl="1" w:tplc="7424038E">
      <w:start w:val="1"/>
      <w:numFmt w:val="lowerLetter"/>
      <w:lvlText w:val="%2)."/>
      <w:lvlJc w:val="left"/>
      <w:pPr>
        <w:tabs>
          <w:tab w:val="num" w:pos="1440"/>
        </w:tabs>
        <w:ind w:left="1440" w:hanging="538"/>
      </w:pPr>
      <w:rPr>
        <w:rFonts w:hint="default"/>
      </w:rPr>
    </w:lvl>
    <w:lvl w:ilvl="2" w:tplc="435C9728">
      <w:start w:val="1"/>
      <w:numFmt w:val="lowerLetter"/>
      <w:lvlText w:val="%3)"/>
      <w:lvlJc w:val="left"/>
      <w:pPr>
        <w:tabs>
          <w:tab w:val="num" w:pos="3242"/>
        </w:tabs>
        <w:ind w:left="3242" w:hanging="540"/>
      </w:pPr>
      <w:rPr>
        <w:rFont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3" w15:restartNumberingAfterBreak="0">
    <w:nsid w:val="35182173"/>
    <w:multiLevelType w:val="hybridMultilevel"/>
    <w:tmpl w:val="D284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BC01A8"/>
    <w:multiLevelType w:val="hybridMultilevel"/>
    <w:tmpl w:val="B478E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B62C03"/>
    <w:multiLevelType w:val="hybridMultilevel"/>
    <w:tmpl w:val="3C7A7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083268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B244B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4C"/>
    <w:rsid w:val="00031AFB"/>
    <w:rsid w:val="0007228C"/>
    <w:rsid w:val="00094421"/>
    <w:rsid w:val="00111C2C"/>
    <w:rsid w:val="00115321"/>
    <w:rsid w:val="00131D52"/>
    <w:rsid w:val="00170485"/>
    <w:rsid w:val="00174ABF"/>
    <w:rsid w:val="001F2AED"/>
    <w:rsid w:val="001F32BE"/>
    <w:rsid w:val="00201200"/>
    <w:rsid w:val="00207495"/>
    <w:rsid w:val="00220303"/>
    <w:rsid w:val="002277DB"/>
    <w:rsid w:val="00276621"/>
    <w:rsid w:val="00277BFE"/>
    <w:rsid w:val="002814FB"/>
    <w:rsid w:val="00291CBA"/>
    <w:rsid w:val="003875D2"/>
    <w:rsid w:val="003901C5"/>
    <w:rsid w:val="003B0C9E"/>
    <w:rsid w:val="00404A7E"/>
    <w:rsid w:val="00433389"/>
    <w:rsid w:val="00442DA6"/>
    <w:rsid w:val="004476FD"/>
    <w:rsid w:val="004A7E5D"/>
    <w:rsid w:val="004C6077"/>
    <w:rsid w:val="00505125"/>
    <w:rsid w:val="00524E4C"/>
    <w:rsid w:val="00526ED5"/>
    <w:rsid w:val="005427D0"/>
    <w:rsid w:val="00584619"/>
    <w:rsid w:val="005E6DC5"/>
    <w:rsid w:val="00623D29"/>
    <w:rsid w:val="00666C20"/>
    <w:rsid w:val="0067027C"/>
    <w:rsid w:val="00674AD4"/>
    <w:rsid w:val="006B4108"/>
    <w:rsid w:val="006C11A9"/>
    <w:rsid w:val="006D6A30"/>
    <w:rsid w:val="006E1EEB"/>
    <w:rsid w:val="00790BE3"/>
    <w:rsid w:val="009B7723"/>
    <w:rsid w:val="009D10F2"/>
    <w:rsid w:val="00A07825"/>
    <w:rsid w:val="00A2587A"/>
    <w:rsid w:val="00AB2451"/>
    <w:rsid w:val="00AD1BAF"/>
    <w:rsid w:val="00AD6057"/>
    <w:rsid w:val="00AF0BF2"/>
    <w:rsid w:val="00B30A6E"/>
    <w:rsid w:val="00B644F3"/>
    <w:rsid w:val="00B918ED"/>
    <w:rsid w:val="00B92C8E"/>
    <w:rsid w:val="00BE3156"/>
    <w:rsid w:val="00C07D9F"/>
    <w:rsid w:val="00C64616"/>
    <w:rsid w:val="00C83600"/>
    <w:rsid w:val="00C87D08"/>
    <w:rsid w:val="00D5303A"/>
    <w:rsid w:val="00D90B6B"/>
    <w:rsid w:val="00DC3DD5"/>
    <w:rsid w:val="00E04D3B"/>
    <w:rsid w:val="00EB690D"/>
    <w:rsid w:val="00EB7429"/>
    <w:rsid w:val="00EE0135"/>
    <w:rsid w:val="00F56CAF"/>
    <w:rsid w:val="00F81E4C"/>
    <w:rsid w:val="00F922D7"/>
    <w:rsid w:val="00FA4C58"/>
    <w:rsid w:val="00FB7C62"/>
    <w:rsid w:val="00FC7B8B"/>
    <w:rsid w:val="00FF7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6C594"/>
  <w15:chartTrackingRefBased/>
  <w15:docId w15:val="{0EDB38E1-B0C0-4124-8975-67571954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FB"/>
    <w:pPr>
      <w:spacing w:after="200" w:line="276" w:lineRule="auto"/>
      <w:jc w:val="both"/>
    </w:pPr>
    <w:rPr>
      <w:rFonts w:eastAsia="Calibri" w:cs="Times New Roman"/>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HeaderChar">
    <w:name w:val="Header Char"/>
    <w:basedOn w:val="DefaultParagraphFont"/>
    <w:link w:val="Header"/>
    <w:uiPriority w:val="99"/>
    <w:rsid w:val="00220303"/>
  </w:style>
  <w:style w:type="paragraph" w:styleId="Footer">
    <w:name w:val="footer"/>
    <w:basedOn w:val="Normal"/>
    <w:link w:val="FooterChar"/>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FooterChar">
    <w:name w:val="Footer Char"/>
    <w:basedOn w:val="DefaultParagraphFont"/>
    <w:link w:val="Footer"/>
    <w:rsid w:val="00220303"/>
  </w:style>
  <w:style w:type="paragraph" w:customStyle="1" w:styleId="TableHeading">
    <w:name w:val="Table Heading"/>
    <w:basedOn w:val="Normal"/>
    <w:link w:val="TableHeadingChar"/>
    <w:qFormat/>
    <w:rsid w:val="00031AFB"/>
    <w:pPr>
      <w:spacing w:before="120" w:after="120"/>
    </w:pPr>
    <w:rPr>
      <w:color w:val="FFFFFF" w:themeColor="background1"/>
      <w:lang w:val="en-AU"/>
    </w:rPr>
  </w:style>
  <w:style w:type="paragraph" w:customStyle="1" w:styleId="TableInstruction">
    <w:name w:val="Table Instruction"/>
    <w:basedOn w:val="Normal"/>
    <w:link w:val="TableInstructionChar"/>
    <w:qFormat/>
    <w:rsid w:val="00623D29"/>
    <w:pPr>
      <w:spacing w:after="0"/>
    </w:pPr>
    <w:rPr>
      <w:i/>
      <w:sz w:val="16"/>
      <w:szCs w:val="16"/>
      <w:lang w:val="en-AU"/>
    </w:rPr>
  </w:style>
  <w:style w:type="character" w:customStyle="1" w:styleId="TableHeadingChar">
    <w:name w:val="Table Heading Char"/>
    <w:basedOn w:val="DefaultParagraphFont"/>
    <w:link w:val="TableHeading"/>
    <w:rsid w:val="00031AFB"/>
    <w:rPr>
      <w:rFonts w:eastAsia="Calibri" w:cs="Times New Roman"/>
      <w:color w:val="FFFFFF" w:themeColor="background1"/>
      <w:sz w:val="20"/>
    </w:rPr>
  </w:style>
  <w:style w:type="paragraph" w:customStyle="1" w:styleId="TableItem">
    <w:name w:val="Table Item"/>
    <w:basedOn w:val="Normal"/>
    <w:link w:val="TableItemChar"/>
    <w:qFormat/>
    <w:rsid w:val="00031AFB"/>
    <w:pPr>
      <w:spacing w:before="60" w:after="60"/>
    </w:pPr>
  </w:style>
  <w:style w:type="character" w:customStyle="1" w:styleId="TableInstructionChar">
    <w:name w:val="Table Instruction Char"/>
    <w:basedOn w:val="DefaultParagraphFont"/>
    <w:link w:val="TableInstruction"/>
    <w:rsid w:val="00623D29"/>
    <w:rPr>
      <w:rFonts w:eastAsia="Calibri" w:cs="Times New Roman"/>
      <w:i/>
      <w:sz w:val="16"/>
      <w:szCs w:val="16"/>
    </w:rPr>
  </w:style>
  <w:style w:type="character" w:customStyle="1" w:styleId="TableItemChar">
    <w:name w:val="Table Item Char"/>
    <w:basedOn w:val="DefaultParagraphFont"/>
    <w:link w:val="TableItem"/>
    <w:rsid w:val="00031AFB"/>
    <w:rPr>
      <w:rFonts w:eastAsia="Calibri" w:cs="Times New Roman"/>
      <w:sz w:val="20"/>
      <w:lang w:val="x-none"/>
    </w:rPr>
  </w:style>
  <w:style w:type="paragraph" w:customStyle="1" w:styleId="TableItemBold">
    <w:name w:val="Table Item Bold"/>
    <w:basedOn w:val="TableItem"/>
    <w:link w:val="TableItemBoldChar"/>
    <w:qFormat/>
    <w:rsid w:val="00031AFB"/>
    <w:rPr>
      <w:b/>
    </w:rPr>
  </w:style>
  <w:style w:type="character" w:customStyle="1" w:styleId="TableItemBoldChar">
    <w:name w:val="Table Item Bold Char"/>
    <w:basedOn w:val="TableItemChar"/>
    <w:link w:val="TableItemBold"/>
    <w:rsid w:val="00031AFB"/>
    <w:rPr>
      <w:rFonts w:eastAsia="Calibri" w:cs="Times New Roman"/>
      <w:b/>
      <w:sz w:val="20"/>
      <w:lang w:val="x-none"/>
    </w:rPr>
  </w:style>
  <w:style w:type="table" w:styleId="TableGrid">
    <w:name w:val="Table Grid"/>
    <w:basedOn w:val="TableNormal"/>
    <w:uiPriority w:val="39"/>
    <w:rsid w:val="0052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1E4C"/>
    <w:rPr>
      <w:sz w:val="16"/>
      <w:szCs w:val="16"/>
    </w:rPr>
  </w:style>
  <w:style w:type="paragraph" w:styleId="CommentText">
    <w:name w:val="annotation text"/>
    <w:basedOn w:val="Normal"/>
    <w:link w:val="CommentTextChar"/>
    <w:uiPriority w:val="99"/>
    <w:semiHidden/>
    <w:unhideWhenUsed/>
    <w:rsid w:val="00F81E4C"/>
    <w:pPr>
      <w:spacing w:line="240" w:lineRule="auto"/>
    </w:pPr>
    <w:rPr>
      <w:szCs w:val="20"/>
    </w:rPr>
  </w:style>
  <w:style w:type="character" w:customStyle="1" w:styleId="CommentTextChar">
    <w:name w:val="Comment Text Char"/>
    <w:basedOn w:val="DefaultParagraphFont"/>
    <w:link w:val="CommentText"/>
    <w:uiPriority w:val="99"/>
    <w:semiHidden/>
    <w:rsid w:val="00F81E4C"/>
    <w:rPr>
      <w:rFonts w:eastAsia="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81E4C"/>
    <w:rPr>
      <w:b/>
      <w:bCs/>
    </w:rPr>
  </w:style>
  <w:style w:type="character" w:customStyle="1" w:styleId="CommentSubjectChar">
    <w:name w:val="Comment Subject Char"/>
    <w:basedOn w:val="CommentTextChar"/>
    <w:link w:val="CommentSubject"/>
    <w:uiPriority w:val="99"/>
    <w:semiHidden/>
    <w:rsid w:val="00F81E4C"/>
    <w:rPr>
      <w:rFonts w:eastAsia="Calibri" w:cs="Times New Roman"/>
      <w:b/>
      <w:bCs/>
      <w:sz w:val="20"/>
      <w:szCs w:val="20"/>
      <w:lang w:val="x-none"/>
    </w:rPr>
  </w:style>
  <w:style w:type="character" w:customStyle="1" w:styleId="Optional">
    <w:name w:val="Optional"/>
    <w:rsid w:val="00094421"/>
    <w:rPr>
      <w:color w:val="0000FF"/>
    </w:rPr>
  </w:style>
  <w:style w:type="character" w:styleId="PlaceholderText">
    <w:name w:val="Placeholder Text"/>
    <w:basedOn w:val="DefaultParagraphFont"/>
    <w:uiPriority w:val="99"/>
    <w:semiHidden/>
    <w:rsid w:val="00B30A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lee\WA%20Primary%20Health%20Alliance%20Limited\Commissioned%20Services%20-%20Contracts\00.%20Work%20in%20development\AIB%20(TBC)-PORTS%20F2F%20Tender\0.%20Contract%20development\2.%20Request%20Documents\0405%20RFx-Request%20Part%20C-Attachment-Submiss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EBD3C55-3E16-44A2-9D94-E4792B29FDDF}"/>
      </w:docPartPr>
      <w:docPartBody>
        <w:p w:rsidR="00D81C19" w:rsidRDefault="0030648A">
          <w:r w:rsidRPr="004B47A5">
            <w:rPr>
              <w:rStyle w:val="PlaceholderText"/>
            </w:rPr>
            <w:t>Choose an item.</w:t>
          </w:r>
        </w:p>
      </w:docPartBody>
    </w:docPart>
    <w:docPart>
      <w:docPartPr>
        <w:name w:val="359368F491074C4EAC77B915112A0C3B"/>
        <w:category>
          <w:name w:val="General"/>
          <w:gallery w:val="placeholder"/>
        </w:category>
        <w:types>
          <w:type w:val="bbPlcHdr"/>
        </w:types>
        <w:behaviors>
          <w:behavior w:val="content"/>
        </w:behaviors>
        <w:guid w:val="{59C02C07-7D5A-4226-8C90-4514345D388B}"/>
      </w:docPartPr>
      <w:docPartBody>
        <w:p w:rsidR="00D81C19" w:rsidRDefault="0030648A" w:rsidP="0030648A">
          <w:pPr>
            <w:pStyle w:val="359368F491074C4EAC77B915112A0C3B"/>
          </w:pPr>
          <w:r w:rsidRPr="004B47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8A"/>
    <w:rsid w:val="0030648A"/>
    <w:rsid w:val="00C167F0"/>
    <w:rsid w:val="00D81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48A"/>
    <w:rPr>
      <w:color w:val="808080"/>
    </w:rPr>
  </w:style>
  <w:style w:type="paragraph" w:customStyle="1" w:styleId="359368F491074C4EAC77B915112A0C3B">
    <w:name w:val="359368F491074C4EAC77B915112A0C3B"/>
    <w:rsid w:val="00306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0BDF247F1D11428153623FCA77FCAF" ma:contentTypeVersion="15" ma:contentTypeDescription="Create a new document." ma:contentTypeScope="" ma:versionID="80c32b9a65b16b976f94f9118c1e60fa">
  <xsd:schema xmlns:xsd="http://www.w3.org/2001/XMLSchema" xmlns:xs="http://www.w3.org/2001/XMLSchema" xmlns:p="http://schemas.microsoft.com/office/2006/metadata/properties" xmlns:ns2="41c1f673-7d86-4136-9720-18af0e5857c0" xmlns:ns3="a5edefe4-094c-4f0b-950a-c088d9f1ac60" targetNamespace="http://schemas.microsoft.com/office/2006/metadata/properties" ma:root="true" ma:fieldsID="7c715c4275fa7e4d7edb4c3a8ecdc8f3" ns2:_="" ns3:_="">
    <xsd:import namespace="41c1f673-7d86-4136-9720-18af0e5857c0"/>
    <xsd:import namespace="a5edefe4-094c-4f0b-950a-c088d9f1ac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f673-7d86-4136-9720-18af0e5857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9ffd2a-7338-4dcc-81dd-2aa2a89f393e}" ma:internalName="TaxCatchAll" ma:showField="CatchAllData" ma:web="41c1f673-7d86-4136-9720-18af0e5857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efe4-094c-4f0b-950a-c088d9f1ac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edefe4-094c-4f0b-950a-c088d9f1ac60">
      <Terms xmlns="http://schemas.microsoft.com/office/infopath/2007/PartnerControls"/>
    </lcf76f155ced4ddcb4097134ff3c332f>
    <TaxCatchAll xmlns="41c1f673-7d86-4136-9720-18af0e5857c0" xsi:nil="true"/>
    <Hyperlink xmlns="a5edefe4-094c-4f0b-950a-c088d9f1ac60">
      <Url xsi:nil="true"/>
      <Description xsi:nil="true"/>
    </Hyperlink>
  </documentManagement>
</p:properties>
</file>

<file path=customXml/itemProps1.xml><?xml version="1.0" encoding="utf-8"?>
<ds:datastoreItem xmlns:ds="http://schemas.openxmlformats.org/officeDocument/2006/customXml" ds:itemID="{4218EB2E-E3EB-43E0-9B0E-DABBC3522104}">
  <ds:schemaRefs>
    <ds:schemaRef ds:uri="http://schemas.microsoft.com/sharepoint/v3/contenttype/forms"/>
  </ds:schemaRefs>
</ds:datastoreItem>
</file>

<file path=customXml/itemProps2.xml><?xml version="1.0" encoding="utf-8"?>
<ds:datastoreItem xmlns:ds="http://schemas.openxmlformats.org/officeDocument/2006/customXml" ds:itemID="{64F40B6D-B56F-4036-A3F0-6A193502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f673-7d86-4136-9720-18af0e5857c0"/>
    <ds:schemaRef ds:uri="a5edefe4-094c-4f0b-950a-c088d9f1a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EA869-CD6D-4D78-93BA-06A1E4B10C68}">
  <ds:schemaRefs>
    <ds:schemaRef ds:uri="http://schemas.microsoft.com/office/2006/metadata/properties"/>
    <ds:schemaRef ds:uri="http://schemas.microsoft.com/office/infopath/2007/PartnerControls"/>
    <ds:schemaRef ds:uri="a5edefe4-094c-4f0b-950a-c088d9f1ac60"/>
    <ds:schemaRef ds:uri="41c1f673-7d86-4136-9720-18af0e5857c0"/>
  </ds:schemaRefs>
</ds:datastoreItem>
</file>

<file path=docProps/app.xml><?xml version="1.0" encoding="utf-8"?>
<Properties xmlns="http://schemas.openxmlformats.org/officeDocument/2006/extended-properties" xmlns:vt="http://schemas.openxmlformats.org/officeDocument/2006/docPropsVTypes">
  <Template>0405 RFx-Request Part C-Attachment-Submission Form</Template>
  <TotalTime>20</TotalTime>
  <Pages>6</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Lee</dc:creator>
  <cp:keywords/>
  <dc:description/>
  <cp:lastModifiedBy>Matthew Hunt</cp:lastModifiedBy>
  <cp:revision>14</cp:revision>
  <dcterms:created xsi:type="dcterms:W3CDTF">2023-01-11T04:13:00Z</dcterms:created>
  <dcterms:modified xsi:type="dcterms:W3CDTF">2023-01-19T00:36:00Z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0x010100720BDF247F1D11428153623FCA77FCAF</vt:lpwstr>
  </property>
  <property fmtid="{D5CDD505-2E9C-101B-9397-08002B2CF9AE}" pid="3" name="Order">
    <vt:r8>16000</vt:r8>
  </property>
  <property fmtid="{D5CDD505-2E9C-101B-9397-08002B2CF9AE}" pid="4" name="MediaServiceImageTags">
    <vt:lpwstr/>
  </property>
</Properties>
</file>